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830BC6" w:rsidTr="00CB4C08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830BC6" w:rsidRDefault="00006D18" w:rsidP="00323353">
            <w:pPr>
              <w:pStyle w:val="zOawBlindzeile"/>
            </w:pPr>
          </w:p>
        </w:tc>
      </w:tr>
    </w:tbl>
    <w:p w:rsidR="00B709DD" w:rsidRPr="00830BC6" w:rsidRDefault="00B709DD" w:rsidP="001B1C40">
      <w:pPr>
        <w:pStyle w:val="zOawBlindzeile"/>
        <w:sectPr w:rsidR="00B709DD" w:rsidRPr="00830BC6" w:rsidSect="00830BC6">
          <w:headerReference w:type="default" r:id="rId13"/>
          <w:footerReference w:type="default" r:id="rId14"/>
          <w:pgSz w:w="16838" w:h="11906" w:orient="landscape" w:code="9"/>
          <w:pgMar w:top="1730" w:right="851" w:bottom="1843" w:left="851" w:header="227" w:footer="77" w:gutter="0"/>
          <w:cols w:space="708"/>
          <w:docGrid w:linePitch="360"/>
        </w:sectPr>
      </w:pPr>
    </w:p>
    <w:tbl>
      <w:tblPr>
        <w:tblStyle w:val="Tabellenraster"/>
        <w:tblW w:w="151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340"/>
        <w:gridCol w:w="1340"/>
        <w:gridCol w:w="1431"/>
        <w:gridCol w:w="1293"/>
        <w:gridCol w:w="1349"/>
        <w:gridCol w:w="1335"/>
      </w:tblGrid>
      <w:tr w:rsidR="007009CA" w:rsidRPr="00830BC6" w:rsidTr="00720674">
        <w:trPr>
          <w:trHeight w:val="801"/>
          <w:tblHeader/>
        </w:trPr>
        <w:tc>
          <w:tcPr>
            <w:tcW w:w="7083" w:type="dxa"/>
          </w:tcPr>
          <w:p w:rsidR="007009CA" w:rsidRPr="00830BC6" w:rsidRDefault="007009CA" w:rsidP="00DE1009">
            <w:pPr>
              <w:rPr>
                <w:rFonts w:ascii="Arial" w:hAnsi="Arial" w:cs="Arial"/>
                <w:b/>
              </w:rPr>
            </w:pPr>
            <w:r w:rsidRPr="00830BC6">
              <w:rPr>
                <w:rFonts w:ascii="Arial" w:hAnsi="Arial" w:cs="Arial"/>
                <w:b/>
              </w:rPr>
              <w:t>Beruf, Firma</w:t>
            </w:r>
          </w:p>
          <w:p w:rsidR="007009CA" w:rsidRPr="00830BC6" w:rsidRDefault="007009CA" w:rsidP="00DE1009">
            <w:pPr>
              <w:rPr>
                <w:rFonts w:ascii="Arial" w:hAnsi="Arial" w:cs="Arial"/>
                <w:b/>
              </w:rPr>
            </w:pPr>
            <w:r w:rsidRPr="00830BC6">
              <w:rPr>
                <w:rFonts w:ascii="Arial" w:hAnsi="Arial" w:cs="Arial"/>
                <w:b/>
              </w:rPr>
              <w:t>Kontaktperson</w:t>
            </w:r>
          </w:p>
          <w:p w:rsidR="007009CA" w:rsidRPr="00830BC6" w:rsidRDefault="007009CA" w:rsidP="00DE1009">
            <w:pPr>
              <w:rPr>
                <w:rFonts w:ascii="Arial" w:hAnsi="Arial" w:cs="Arial"/>
                <w:b/>
              </w:rPr>
            </w:pPr>
            <w:r w:rsidRPr="00830BC6">
              <w:rPr>
                <w:rFonts w:ascii="Arial" w:hAnsi="Arial" w:cs="Arial"/>
                <w:b/>
              </w:rPr>
              <w:t>Telefonnummer</w:t>
            </w: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  <w:sz w:val="20"/>
              </w:rPr>
            </w:pPr>
            <w:r w:rsidRPr="00830BC6">
              <w:rPr>
                <w:rFonts w:ascii="Arial" w:hAnsi="Arial" w:cs="Arial"/>
                <w:sz w:val="20"/>
              </w:rPr>
              <w:t>Anfrage</w:t>
            </w:r>
          </w:p>
          <w:p w:rsidR="007009CA" w:rsidRPr="00830BC6" w:rsidRDefault="007009CA" w:rsidP="00DE1009">
            <w:pPr>
              <w:rPr>
                <w:rFonts w:ascii="Arial" w:hAnsi="Arial" w:cs="Arial"/>
                <w:sz w:val="20"/>
              </w:rPr>
            </w:pPr>
            <w:r w:rsidRPr="00830BC6">
              <w:rPr>
                <w:rFonts w:ascii="Arial" w:hAnsi="Arial" w:cs="Arial"/>
                <w:sz w:val="20"/>
              </w:rPr>
              <w:t>(Datum)</w:t>
            </w: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  <w:sz w:val="20"/>
              </w:rPr>
            </w:pPr>
            <w:r w:rsidRPr="00830BC6">
              <w:rPr>
                <w:rFonts w:ascii="Arial" w:hAnsi="Arial" w:cs="Arial"/>
                <w:sz w:val="20"/>
              </w:rPr>
              <w:t>Bewerbung</w:t>
            </w:r>
          </w:p>
          <w:p w:rsidR="007009CA" w:rsidRPr="00830BC6" w:rsidRDefault="007009CA" w:rsidP="00DE1009">
            <w:pPr>
              <w:rPr>
                <w:rFonts w:ascii="Arial" w:hAnsi="Arial" w:cs="Arial"/>
                <w:sz w:val="20"/>
              </w:rPr>
            </w:pPr>
            <w:r w:rsidRPr="00830BC6">
              <w:rPr>
                <w:rFonts w:ascii="Arial" w:hAnsi="Arial" w:cs="Arial"/>
                <w:sz w:val="20"/>
              </w:rPr>
              <w:t>(Datum)</w:t>
            </w:r>
          </w:p>
        </w:tc>
        <w:tc>
          <w:tcPr>
            <w:tcW w:w="1431" w:type="dxa"/>
          </w:tcPr>
          <w:p w:rsidR="007009CA" w:rsidRPr="00830BC6" w:rsidRDefault="00BC70EC" w:rsidP="00DE1009">
            <w:pPr>
              <w:rPr>
                <w:rFonts w:ascii="Arial" w:hAnsi="Arial" w:cs="Arial"/>
                <w:sz w:val="20"/>
              </w:rPr>
            </w:pPr>
            <w:r w:rsidRPr="00830BC6">
              <w:rPr>
                <w:rFonts w:ascii="Arial" w:hAnsi="Arial" w:cs="Arial"/>
                <w:sz w:val="20"/>
              </w:rPr>
              <w:t>Bewe</w:t>
            </w:r>
            <w:r w:rsidR="00720674" w:rsidRPr="00830BC6">
              <w:rPr>
                <w:rFonts w:ascii="Arial" w:hAnsi="Arial" w:cs="Arial"/>
                <w:sz w:val="20"/>
              </w:rPr>
              <w:t>r</w:t>
            </w:r>
            <w:bookmarkStart w:id="0" w:name="_GoBack"/>
            <w:bookmarkEnd w:id="0"/>
            <w:r w:rsidR="007009CA" w:rsidRPr="00830BC6">
              <w:rPr>
                <w:rFonts w:ascii="Arial" w:hAnsi="Arial" w:cs="Arial"/>
                <w:sz w:val="20"/>
              </w:rPr>
              <w:t>bungs- schnupperlehre</w:t>
            </w:r>
          </w:p>
          <w:p w:rsidR="007009CA" w:rsidRPr="00830BC6" w:rsidRDefault="007009CA" w:rsidP="00DE1009">
            <w:pPr>
              <w:rPr>
                <w:rFonts w:ascii="Arial" w:hAnsi="Arial" w:cs="Arial"/>
                <w:sz w:val="20"/>
              </w:rPr>
            </w:pPr>
            <w:r w:rsidRPr="00830BC6">
              <w:rPr>
                <w:rFonts w:ascii="Arial" w:hAnsi="Arial" w:cs="Arial"/>
                <w:sz w:val="20"/>
              </w:rPr>
              <w:t>(Datum)</w:t>
            </w:r>
          </w:p>
        </w:tc>
        <w:tc>
          <w:tcPr>
            <w:tcW w:w="1293" w:type="dxa"/>
          </w:tcPr>
          <w:p w:rsidR="007009CA" w:rsidRPr="00830BC6" w:rsidRDefault="007009CA" w:rsidP="00DE1009">
            <w:pPr>
              <w:rPr>
                <w:rFonts w:ascii="Arial" w:hAnsi="Arial" w:cs="Arial"/>
                <w:sz w:val="20"/>
              </w:rPr>
            </w:pPr>
            <w:r w:rsidRPr="00830BC6">
              <w:rPr>
                <w:rFonts w:ascii="Arial" w:hAnsi="Arial" w:cs="Arial"/>
                <w:sz w:val="20"/>
              </w:rPr>
              <w:t>Vorstellungs-</w:t>
            </w:r>
            <w:r w:rsidRPr="00830BC6">
              <w:rPr>
                <w:rFonts w:ascii="Arial" w:hAnsi="Arial" w:cs="Arial"/>
                <w:sz w:val="20"/>
              </w:rPr>
              <w:br/>
              <w:t>gespräch</w:t>
            </w:r>
          </w:p>
          <w:p w:rsidR="007009CA" w:rsidRPr="00830BC6" w:rsidRDefault="007009CA" w:rsidP="00DE1009">
            <w:pPr>
              <w:rPr>
                <w:rFonts w:ascii="Arial" w:hAnsi="Arial" w:cs="Arial"/>
                <w:sz w:val="20"/>
              </w:rPr>
            </w:pPr>
            <w:r w:rsidRPr="00830BC6">
              <w:rPr>
                <w:rFonts w:ascii="Arial" w:hAnsi="Arial" w:cs="Arial"/>
                <w:sz w:val="20"/>
              </w:rPr>
              <w:t>(Datum)</w:t>
            </w:r>
          </w:p>
        </w:tc>
        <w:tc>
          <w:tcPr>
            <w:tcW w:w="1349" w:type="dxa"/>
          </w:tcPr>
          <w:p w:rsidR="007009CA" w:rsidRPr="00830BC6" w:rsidRDefault="007009CA" w:rsidP="007009CA">
            <w:pPr>
              <w:rPr>
                <w:rFonts w:ascii="Arial" w:hAnsi="Arial" w:cs="Arial"/>
                <w:sz w:val="20"/>
              </w:rPr>
            </w:pPr>
            <w:r w:rsidRPr="00830BC6">
              <w:rPr>
                <w:rFonts w:ascii="Arial" w:hAnsi="Arial" w:cs="Arial"/>
                <w:sz w:val="20"/>
              </w:rPr>
              <w:t>Nachfrage</w:t>
            </w:r>
          </w:p>
          <w:p w:rsidR="007009CA" w:rsidRPr="00830BC6" w:rsidRDefault="007009CA" w:rsidP="007009CA">
            <w:pPr>
              <w:rPr>
                <w:rFonts w:ascii="Arial" w:hAnsi="Arial" w:cs="Arial"/>
                <w:sz w:val="20"/>
              </w:rPr>
            </w:pPr>
            <w:r w:rsidRPr="00830BC6">
              <w:rPr>
                <w:rFonts w:ascii="Arial" w:hAnsi="Arial" w:cs="Arial"/>
                <w:sz w:val="20"/>
              </w:rPr>
              <w:t>(Datum)</w:t>
            </w:r>
          </w:p>
          <w:p w:rsidR="007009CA" w:rsidRPr="00830BC6" w:rsidRDefault="007009CA" w:rsidP="00DE10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5" w:type="dxa"/>
          </w:tcPr>
          <w:p w:rsidR="007009CA" w:rsidRPr="00830BC6" w:rsidRDefault="007009CA" w:rsidP="007009CA">
            <w:pPr>
              <w:rPr>
                <w:rFonts w:ascii="Arial" w:hAnsi="Arial" w:cs="Arial"/>
                <w:sz w:val="20"/>
              </w:rPr>
            </w:pPr>
            <w:r w:rsidRPr="00830BC6">
              <w:rPr>
                <w:rFonts w:ascii="Arial" w:hAnsi="Arial" w:cs="Arial"/>
                <w:sz w:val="20"/>
              </w:rPr>
              <w:t>Antworten</w:t>
            </w:r>
          </w:p>
          <w:p w:rsidR="007009CA" w:rsidRPr="00830BC6" w:rsidRDefault="007009CA" w:rsidP="007009CA">
            <w:pPr>
              <w:rPr>
                <w:rFonts w:ascii="Arial" w:hAnsi="Arial" w:cs="Arial"/>
                <w:sz w:val="20"/>
              </w:rPr>
            </w:pPr>
            <w:r w:rsidRPr="00830BC6">
              <w:rPr>
                <w:rFonts w:ascii="Arial" w:hAnsi="Arial" w:cs="Arial"/>
                <w:sz w:val="20"/>
              </w:rPr>
              <w:t>(Datum)</w:t>
            </w:r>
          </w:p>
        </w:tc>
      </w:tr>
      <w:tr w:rsidR="007009CA" w:rsidRPr="00830BC6" w:rsidTr="00720674">
        <w:trPr>
          <w:trHeight w:val="879"/>
        </w:trPr>
        <w:tc>
          <w:tcPr>
            <w:tcW w:w="7083" w:type="dxa"/>
          </w:tcPr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  <w:p w:rsidR="000D205F" w:rsidRPr="00830BC6" w:rsidRDefault="000D205F" w:rsidP="009D7981">
            <w:pPr>
              <w:rPr>
                <w:rFonts w:ascii="Arial" w:hAnsi="Arial" w:cs="Arial"/>
              </w:rPr>
            </w:pPr>
          </w:p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</w:tr>
      <w:tr w:rsidR="007009CA" w:rsidRPr="00830BC6" w:rsidTr="00720674">
        <w:trPr>
          <w:trHeight w:val="879"/>
        </w:trPr>
        <w:tc>
          <w:tcPr>
            <w:tcW w:w="7083" w:type="dxa"/>
          </w:tcPr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</w:tr>
      <w:tr w:rsidR="007009CA" w:rsidRPr="00830BC6" w:rsidTr="00720674">
        <w:trPr>
          <w:trHeight w:val="879"/>
        </w:trPr>
        <w:tc>
          <w:tcPr>
            <w:tcW w:w="7083" w:type="dxa"/>
          </w:tcPr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</w:tr>
      <w:tr w:rsidR="007009CA" w:rsidRPr="00830BC6" w:rsidTr="00720674">
        <w:trPr>
          <w:trHeight w:val="879"/>
        </w:trPr>
        <w:tc>
          <w:tcPr>
            <w:tcW w:w="7083" w:type="dxa"/>
          </w:tcPr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</w:tr>
      <w:tr w:rsidR="007009CA" w:rsidRPr="00830BC6" w:rsidTr="00720674">
        <w:trPr>
          <w:trHeight w:val="879"/>
        </w:trPr>
        <w:tc>
          <w:tcPr>
            <w:tcW w:w="7083" w:type="dxa"/>
          </w:tcPr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</w:tr>
      <w:tr w:rsidR="007009CA" w:rsidRPr="00830BC6" w:rsidTr="00720674">
        <w:trPr>
          <w:trHeight w:val="879"/>
        </w:trPr>
        <w:tc>
          <w:tcPr>
            <w:tcW w:w="7083" w:type="dxa"/>
          </w:tcPr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</w:tr>
      <w:tr w:rsidR="007009CA" w:rsidRPr="00830BC6" w:rsidTr="00720674">
        <w:trPr>
          <w:trHeight w:val="879"/>
        </w:trPr>
        <w:tc>
          <w:tcPr>
            <w:tcW w:w="7083" w:type="dxa"/>
          </w:tcPr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  <w:p w:rsidR="007009CA" w:rsidRPr="00830BC6" w:rsidRDefault="007009CA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7009CA" w:rsidRPr="00830BC6" w:rsidRDefault="007009CA" w:rsidP="00DE1009">
            <w:pPr>
              <w:rPr>
                <w:rFonts w:ascii="Arial" w:hAnsi="Arial" w:cs="Arial"/>
              </w:rPr>
            </w:pPr>
          </w:p>
        </w:tc>
      </w:tr>
      <w:tr w:rsidR="000D205F" w:rsidRPr="00830BC6" w:rsidTr="00720674">
        <w:trPr>
          <w:trHeight w:val="879"/>
        </w:trPr>
        <w:tc>
          <w:tcPr>
            <w:tcW w:w="7083" w:type="dxa"/>
          </w:tcPr>
          <w:p w:rsidR="000D205F" w:rsidRPr="00830BC6" w:rsidRDefault="000D205F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0D205F" w:rsidRPr="00830BC6" w:rsidRDefault="000D205F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0D205F" w:rsidRPr="00830BC6" w:rsidRDefault="000D205F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0D205F" w:rsidRPr="00830BC6" w:rsidRDefault="000D205F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0D205F" w:rsidRPr="00830BC6" w:rsidRDefault="000D205F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0D205F" w:rsidRPr="00830BC6" w:rsidRDefault="000D205F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0D205F" w:rsidRPr="00830BC6" w:rsidRDefault="000D205F" w:rsidP="00DE1009">
            <w:pPr>
              <w:rPr>
                <w:rFonts w:ascii="Arial" w:hAnsi="Arial" w:cs="Arial"/>
              </w:rPr>
            </w:pPr>
          </w:p>
        </w:tc>
      </w:tr>
      <w:tr w:rsidR="00443556" w:rsidRPr="00830BC6" w:rsidTr="00720674">
        <w:trPr>
          <w:trHeight w:val="879"/>
        </w:trPr>
        <w:tc>
          <w:tcPr>
            <w:tcW w:w="7083" w:type="dxa"/>
          </w:tcPr>
          <w:p w:rsidR="00443556" w:rsidRPr="00830BC6" w:rsidRDefault="00443556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</w:tr>
      <w:tr w:rsidR="00443556" w:rsidRPr="00830BC6" w:rsidTr="00720674">
        <w:trPr>
          <w:trHeight w:val="879"/>
        </w:trPr>
        <w:tc>
          <w:tcPr>
            <w:tcW w:w="7083" w:type="dxa"/>
          </w:tcPr>
          <w:p w:rsidR="00443556" w:rsidRPr="00830BC6" w:rsidRDefault="00443556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</w:tr>
      <w:tr w:rsidR="00443556" w:rsidRPr="00830BC6" w:rsidTr="00720674">
        <w:trPr>
          <w:trHeight w:val="879"/>
        </w:trPr>
        <w:tc>
          <w:tcPr>
            <w:tcW w:w="7083" w:type="dxa"/>
          </w:tcPr>
          <w:p w:rsidR="00443556" w:rsidRPr="00830BC6" w:rsidRDefault="00443556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</w:tr>
      <w:tr w:rsidR="00443556" w:rsidRPr="00830BC6" w:rsidTr="00720674">
        <w:trPr>
          <w:trHeight w:val="879"/>
        </w:trPr>
        <w:tc>
          <w:tcPr>
            <w:tcW w:w="7083" w:type="dxa"/>
          </w:tcPr>
          <w:p w:rsidR="00443556" w:rsidRPr="00830BC6" w:rsidRDefault="00443556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</w:tr>
      <w:tr w:rsidR="00443556" w:rsidRPr="00830BC6" w:rsidTr="00720674">
        <w:trPr>
          <w:trHeight w:val="879"/>
        </w:trPr>
        <w:tc>
          <w:tcPr>
            <w:tcW w:w="7083" w:type="dxa"/>
          </w:tcPr>
          <w:p w:rsidR="00443556" w:rsidRPr="00830BC6" w:rsidRDefault="00443556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</w:tr>
      <w:tr w:rsidR="00443556" w:rsidRPr="00830BC6" w:rsidTr="00720674">
        <w:trPr>
          <w:trHeight w:val="879"/>
        </w:trPr>
        <w:tc>
          <w:tcPr>
            <w:tcW w:w="7083" w:type="dxa"/>
          </w:tcPr>
          <w:p w:rsidR="00443556" w:rsidRPr="00830BC6" w:rsidRDefault="00443556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</w:tr>
      <w:tr w:rsidR="00443556" w:rsidRPr="00830BC6" w:rsidTr="00720674">
        <w:trPr>
          <w:trHeight w:val="879"/>
        </w:trPr>
        <w:tc>
          <w:tcPr>
            <w:tcW w:w="7083" w:type="dxa"/>
          </w:tcPr>
          <w:p w:rsidR="00443556" w:rsidRPr="00830BC6" w:rsidRDefault="00443556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</w:tr>
      <w:tr w:rsidR="00443556" w:rsidRPr="00830BC6" w:rsidTr="00720674">
        <w:trPr>
          <w:trHeight w:val="879"/>
        </w:trPr>
        <w:tc>
          <w:tcPr>
            <w:tcW w:w="7083" w:type="dxa"/>
          </w:tcPr>
          <w:p w:rsidR="00443556" w:rsidRPr="00830BC6" w:rsidRDefault="00443556" w:rsidP="009D798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443556" w:rsidRPr="00830BC6" w:rsidRDefault="00443556" w:rsidP="00DE1009">
            <w:pPr>
              <w:rPr>
                <w:rFonts w:ascii="Arial" w:hAnsi="Arial" w:cs="Arial"/>
              </w:rPr>
            </w:pPr>
          </w:p>
        </w:tc>
      </w:tr>
    </w:tbl>
    <w:p w:rsidR="003E1C66" w:rsidRPr="00830BC6" w:rsidRDefault="003E1C66" w:rsidP="00BC70EC">
      <w:pPr>
        <w:pStyle w:val="Text"/>
        <w:rPr>
          <w:sz w:val="8"/>
        </w:rPr>
      </w:pPr>
    </w:p>
    <w:sectPr w:rsidR="003E1C66" w:rsidRPr="00830BC6" w:rsidSect="00830BC6">
      <w:headerReference w:type="default" r:id="rId15"/>
      <w:footerReference w:type="default" r:id="rId16"/>
      <w:type w:val="continuous"/>
      <w:pgSz w:w="16838" w:h="11906" w:orient="landscape" w:code="9"/>
      <w:pgMar w:top="1701" w:right="851" w:bottom="1276" w:left="851" w:header="57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2E" w:rsidRPr="00830BC6" w:rsidRDefault="002F2D2E" w:rsidP="00DA3FCE">
      <w:pPr>
        <w:spacing w:line="240" w:lineRule="auto"/>
      </w:pPr>
      <w:r w:rsidRPr="00830BC6">
        <w:separator/>
      </w:r>
    </w:p>
  </w:endnote>
  <w:endnote w:type="continuationSeparator" w:id="0">
    <w:p w:rsidR="002F2D2E" w:rsidRPr="00830BC6" w:rsidRDefault="002F2D2E" w:rsidP="00DA3FCE">
      <w:pPr>
        <w:spacing w:line="240" w:lineRule="auto"/>
      </w:pPr>
      <w:r w:rsidRPr="00830BC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71"/>
      <w:gridCol w:w="1701"/>
      <w:gridCol w:w="2693"/>
    </w:tblGrid>
    <w:tr w:rsidR="00252CF0" w:rsidRPr="00830BC6" w:rsidTr="00A8636F">
      <w:tc>
        <w:tcPr>
          <w:tcW w:w="10771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252CF0" w:rsidRPr="00830BC6" w:rsidRDefault="00A8636F" w:rsidP="00252CF0">
          <w:pPr>
            <w:pStyle w:val="Fuzeile"/>
            <w:spacing w:before="60"/>
            <w:rPr>
              <w:rFonts w:cs="Arial"/>
              <w:szCs w:val="16"/>
            </w:rPr>
          </w:pPr>
          <w:r w:rsidRPr="00830BC6">
            <w:rPr>
              <w:rFonts w:cs="Arial"/>
              <w:szCs w:val="16"/>
            </w:rPr>
            <w:fldChar w:fldCharType="begin"/>
          </w:r>
          <w:r w:rsidRPr="00830BC6">
            <w:rPr>
              <w:rFonts w:cs="Arial"/>
              <w:szCs w:val="16"/>
            </w:rPr>
            <w:instrText xml:space="preserve"> DOCPROPERTY  Direktion.Direktion  \* MERGEFORMAT </w:instrText>
          </w:r>
          <w:r w:rsidRPr="00830BC6">
            <w:rPr>
              <w:rFonts w:cs="Arial"/>
              <w:szCs w:val="16"/>
            </w:rPr>
            <w:fldChar w:fldCharType="separate"/>
          </w:r>
          <w:r w:rsidR="00830BC6" w:rsidRPr="00830BC6">
            <w:rPr>
              <w:rFonts w:cs="Arial"/>
              <w:szCs w:val="16"/>
            </w:rPr>
            <w:t>Bildungs- und Kulturdirektion</w:t>
          </w:r>
          <w:r w:rsidRPr="00830BC6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252CF0" w:rsidRPr="00830BC6" w:rsidRDefault="00252CF0" w:rsidP="00252CF0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3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252CF0" w:rsidRPr="00830BC6" w:rsidRDefault="00252CF0" w:rsidP="00252CF0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252CF0" w:rsidRPr="00830BC6" w:rsidTr="006E3605">
      <w:tc>
        <w:tcPr>
          <w:tcW w:w="10771" w:type="dxa"/>
          <w:hideMark/>
        </w:tcPr>
        <w:p w:rsidR="00252CF0" w:rsidRPr="00830BC6" w:rsidRDefault="00A8636F" w:rsidP="00252CF0">
          <w:pPr>
            <w:pStyle w:val="Fuzeile"/>
            <w:rPr>
              <w:rFonts w:cs="Arial"/>
              <w:szCs w:val="16"/>
            </w:rPr>
          </w:pPr>
          <w:r w:rsidRPr="00830BC6">
            <w:rPr>
              <w:rFonts w:cs="Arial"/>
              <w:szCs w:val="16"/>
            </w:rPr>
            <w:fldChar w:fldCharType="begin"/>
          </w:r>
          <w:r w:rsidRPr="00830BC6">
            <w:rPr>
              <w:rFonts w:cs="Arial"/>
              <w:szCs w:val="16"/>
            </w:rPr>
            <w:instrText xml:space="preserve"> DOCPROPERTY  Direktion.Amt  \* MERGEFORMAT </w:instrText>
          </w:r>
          <w:r w:rsidRPr="00830BC6">
            <w:rPr>
              <w:rFonts w:cs="Arial"/>
              <w:szCs w:val="16"/>
            </w:rPr>
            <w:fldChar w:fldCharType="separate"/>
          </w:r>
          <w:r w:rsidR="00830BC6" w:rsidRPr="00830BC6">
            <w:rPr>
              <w:rFonts w:cs="Arial"/>
              <w:szCs w:val="16"/>
            </w:rPr>
            <w:t>Berufs-, Studien- und Laufbahnberatung</w:t>
          </w:r>
          <w:r w:rsidRPr="00830BC6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:rsidR="00252CF0" w:rsidRPr="00830BC6" w:rsidRDefault="006E3605" w:rsidP="00252CF0">
          <w:pPr>
            <w:pStyle w:val="Fuzeile"/>
            <w:rPr>
              <w:rFonts w:cs="Arial"/>
              <w:szCs w:val="16"/>
            </w:rPr>
          </w:pPr>
          <w:r w:rsidRPr="00830BC6">
            <w:rPr>
              <w:rFonts w:cs="Arial"/>
              <w:szCs w:val="16"/>
            </w:rPr>
            <w:t>Telefon:</w:t>
          </w:r>
        </w:p>
      </w:tc>
      <w:tc>
        <w:tcPr>
          <w:tcW w:w="2693" w:type="dxa"/>
        </w:tcPr>
        <w:p w:rsidR="00252CF0" w:rsidRPr="00830BC6" w:rsidRDefault="002F2D2E" w:rsidP="00252CF0">
          <w:pPr>
            <w:pStyle w:val="Fuzeile"/>
            <w:rPr>
              <w:rFonts w:cs="Arial"/>
              <w:szCs w:val="16"/>
            </w:rPr>
          </w:pPr>
          <w:r w:rsidRPr="00830BC6">
            <w:rPr>
              <w:rFonts w:cs="Arial"/>
              <w:szCs w:val="16"/>
            </w:rPr>
            <w:t>+41 41 875 20 62</w:t>
          </w:r>
        </w:p>
      </w:tc>
    </w:tr>
    <w:tr w:rsidR="002F2D2E" w:rsidRPr="00830BC6" w:rsidTr="002F2D2E">
      <w:trPr>
        <w:trHeight w:val="74"/>
      </w:trPr>
      <w:tc>
        <w:tcPr>
          <w:tcW w:w="10771" w:type="dxa"/>
          <w:hideMark/>
        </w:tcPr>
        <w:p w:rsidR="002F2D2E" w:rsidRPr="00830BC6" w:rsidRDefault="002F2D2E" w:rsidP="002F2D2E">
          <w:pPr>
            <w:pStyle w:val="Fuzeile"/>
            <w:rPr>
              <w:rFonts w:cs="Arial"/>
              <w:szCs w:val="16"/>
            </w:rPr>
          </w:pPr>
          <w:r w:rsidRPr="00830BC6">
            <w:rPr>
              <w:rFonts w:cs="Arial"/>
              <w:szCs w:val="16"/>
            </w:rPr>
            <w:fldChar w:fldCharType="begin"/>
          </w:r>
          <w:r w:rsidRPr="00830BC6">
            <w:rPr>
              <w:rFonts w:cs="Arial"/>
              <w:szCs w:val="16"/>
            </w:rPr>
            <w:instrText xml:space="preserve"> DOCPROPERTY  Direktion.Address1  \* MERGEFORMAT </w:instrText>
          </w:r>
          <w:r w:rsidRPr="00830BC6">
            <w:rPr>
              <w:rFonts w:cs="Arial"/>
              <w:szCs w:val="16"/>
            </w:rPr>
            <w:fldChar w:fldCharType="separate"/>
          </w:r>
          <w:r w:rsidR="00830BC6" w:rsidRPr="00830BC6">
            <w:rPr>
              <w:rFonts w:cs="Arial"/>
              <w:szCs w:val="16"/>
            </w:rPr>
            <w:t>Klausenstrasse 4</w:t>
          </w:r>
          <w:r w:rsidRPr="00830BC6">
            <w:rPr>
              <w:rFonts w:cs="Arial"/>
              <w:szCs w:val="16"/>
            </w:rPr>
            <w:fldChar w:fldCharType="end"/>
          </w:r>
          <w:r w:rsidRPr="00830BC6">
            <w:rPr>
              <w:rFonts w:cs="Arial"/>
              <w:szCs w:val="16"/>
            </w:rPr>
            <w:t xml:space="preserve">, </w:t>
          </w:r>
          <w:r w:rsidRPr="00830BC6">
            <w:rPr>
              <w:rFonts w:cs="Arial"/>
              <w:szCs w:val="16"/>
            </w:rPr>
            <w:fldChar w:fldCharType="begin"/>
          </w:r>
          <w:r w:rsidRPr="00830BC6">
            <w:rPr>
              <w:rFonts w:cs="Arial"/>
              <w:szCs w:val="16"/>
            </w:rPr>
            <w:instrText xml:space="preserve"> DOCPROPERTY  Direktion.Address2  \* MERGEFORMAT </w:instrText>
          </w:r>
          <w:r w:rsidRPr="00830BC6">
            <w:rPr>
              <w:rFonts w:cs="Arial"/>
              <w:szCs w:val="16"/>
            </w:rPr>
            <w:fldChar w:fldCharType="separate"/>
          </w:r>
          <w:r w:rsidR="00830BC6" w:rsidRPr="00830BC6">
            <w:rPr>
              <w:rFonts w:cs="Arial"/>
              <w:szCs w:val="16"/>
            </w:rPr>
            <w:t>6460 Altdorf</w:t>
          </w:r>
          <w:r w:rsidRPr="00830BC6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:rsidR="002F2D2E" w:rsidRPr="00830BC6" w:rsidRDefault="002F2D2E" w:rsidP="002F2D2E">
          <w:pPr>
            <w:pStyle w:val="Fuzeile"/>
            <w:rPr>
              <w:rFonts w:cs="Arial"/>
              <w:szCs w:val="16"/>
            </w:rPr>
          </w:pPr>
          <w:r w:rsidRPr="00830BC6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:rsidR="002F2D2E" w:rsidRPr="00830BC6" w:rsidRDefault="005273B1" w:rsidP="002F2D2E">
          <w:pPr>
            <w:pStyle w:val="Fuzeile"/>
            <w:rPr>
              <w:rFonts w:cs="Arial"/>
              <w:szCs w:val="16"/>
            </w:rPr>
          </w:pPr>
          <w:r w:rsidRPr="00830BC6">
            <w:rPr>
              <w:rFonts w:cs="Arial"/>
              <w:szCs w:val="16"/>
            </w:rPr>
            <w:t>biz@ur.ch</w:t>
          </w:r>
        </w:p>
      </w:tc>
    </w:tr>
    <w:tr w:rsidR="002F2D2E" w:rsidRPr="00830BC6" w:rsidTr="002F2D2E">
      <w:tc>
        <w:tcPr>
          <w:tcW w:w="10771" w:type="dxa"/>
          <w:hideMark/>
        </w:tcPr>
        <w:p w:rsidR="002F2D2E" w:rsidRPr="00830BC6" w:rsidRDefault="002F2D2E" w:rsidP="002F2D2E">
          <w:pPr>
            <w:pStyle w:val="Fuzeile"/>
            <w:rPr>
              <w:rFonts w:cs="Arial"/>
              <w:szCs w:val="16"/>
            </w:rPr>
          </w:pPr>
          <w:r w:rsidRPr="00830BC6">
            <w:rPr>
              <w:rFonts w:cs="Arial"/>
              <w:szCs w:val="16"/>
            </w:rPr>
            <w:t xml:space="preserve">Internet: </w:t>
          </w:r>
          <w:r w:rsidRPr="00830BC6">
            <w:rPr>
              <w:rFonts w:cs="Arial"/>
              <w:szCs w:val="16"/>
            </w:rPr>
            <w:fldChar w:fldCharType="begin"/>
          </w:r>
          <w:r w:rsidRPr="00830BC6">
            <w:rPr>
              <w:rFonts w:cs="Arial"/>
              <w:szCs w:val="16"/>
            </w:rPr>
            <w:instrText xml:space="preserve"> DOCPROPERTY  Direktion.Internet  \* MERGEFORMAT </w:instrText>
          </w:r>
          <w:r w:rsidRPr="00830BC6">
            <w:rPr>
              <w:rFonts w:cs="Arial"/>
              <w:szCs w:val="16"/>
            </w:rPr>
            <w:fldChar w:fldCharType="separate"/>
          </w:r>
          <w:r w:rsidR="00830BC6" w:rsidRPr="00830BC6">
            <w:rPr>
              <w:rFonts w:cs="Arial"/>
              <w:szCs w:val="16"/>
            </w:rPr>
            <w:t>www.ur.ch/berufsberatung</w:t>
          </w:r>
          <w:r w:rsidRPr="00830BC6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:rsidR="002F2D2E" w:rsidRPr="00830BC6" w:rsidRDefault="002F2D2E" w:rsidP="002F2D2E">
          <w:pPr>
            <w:pStyle w:val="Fuzeile"/>
            <w:rPr>
              <w:rFonts w:cs="Arial"/>
              <w:szCs w:val="16"/>
            </w:rPr>
          </w:pPr>
        </w:p>
      </w:tc>
      <w:tc>
        <w:tcPr>
          <w:tcW w:w="2693" w:type="dxa"/>
        </w:tcPr>
        <w:p w:rsidR="002F2D2E" w:rsidRPr="00830BC6" w:rsidRDefault="002F2D2E" w:rsidP="002F2D2E">
          <w:pPr>
            <w:pStyle w:val="Fuzeile"/>
            <w:rPr>
              <w:rFonts w:cs="Arial"/>
              <w:szCs w:val="16"/>
            </w:rPr>
          </w:pPr>
        </w:p>
      </w:tc>
    </w:tr>
  </w:tbl>
  <w:p w:rsidR="00252CF0" w:rsidRPr="00830BC6" w:rsidRDefault="00252CF0" w:rsidP="00252C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2E" w:rsidRPr="00830BC6" w:rsidRDefault="002F2D2E" w:rsidP="00DA3FCE">
      <w:pPr>
        <w:spacing w:line="240" w:lineRule="auto"/>
      </w:pPr>
      <w:r w:rsidRPr="00830BC6">
        <w:separator/>
      </w:r>
    </w:p>
  </w:footnote>
  <w:footnote w:type="continuationSeparator" w:id="0">
    <w:p w:rsidR="002F2D2E" w:rsidRPr="00830BC6" w:rsidRDefault="002F2D2E" w:rsidP="00DA3FCE">
      <w:pPr>
        <w:spacing w:line="240" w:lineRule="auto"/>
      </w:pPr>
      <w:r w:rsidRPr="00830BC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27" w:rsidRPr="00830BC6" w:rsidRDefault="00830BC6" w:rsidP="00830BC6">
    <w:pPr>
      <w:pStyle w:val="zOawBlindzeile"/>
    </w:pPr>
    <w:r w:rsidRPr="00830BC6">
      <w:rPr>
        <w:noProof/>
        <w:lang w:eastAsia="de-CH"/>
      </w:rPr>
      <w:drawing>
        <wp:anchor distT="0" distB="0" distL="114300" distR="114300" simplePos="0" relativeHeight="251686912" behindDoc="1" locked="1" layoutInCell="1" allowOverlap="1">
          <wp:simplePos x="0" y="0"/>
          <wp:positionH relativeFrom="page">
            <wp:posOffset>-539750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827" w:rsidRPr="00830BC6">
      <w:t> </w:t>
    </w:r>
    <w:r w:rsidR="00201827" w:rsidRPr="00830BC6"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3338195</wp:posOffset>
          </wp:positionH>
          <wp:positionV relativeFrom="paragraph">
            <wp:posOffset>1905</wp:posOffset>
          </wp:positionV>
          <wp:extent cx="4048125" cy="1333500"/>
          <wp:effectExtent l="0" t="0" r="9525" b="0"/>
          <wp:wrapNone/>
          <wp:docPr id="4" name="b385fd9c-76f7-4744-825f-0e3d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1827" w:rsidRPr="00830BC6">
      <w:t> </w:t>
    </w:r>
  </w:p>
  <w:tbl>
    <w:tblPr>
      <w:tblW w:w="1522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54"/>
      <w:gridCol w:w="6971"/>
    </w:tblGrid>
    <w:tr w:rsidR="003F52D9" w:rsidRPr="00830BC6" w:rsidTr="00975407">
      <w:trPr>
        <w:trHeight w:hRule="exact" w:val="1466"/>
      </w:trPr>
      <w:tc>
        <w:tcPr>
          <w:tcW w:w="825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52D9" w:rsidRPr="00830BC6" w:rsidRDefault="000D205F" w:rsidP="003F52D9">
          <w:pPr>
            <w:tabs>
              <w:tab w:val="left" w:pos="5103"/>
            </w:tabs>
            <w:ind w:left="-170"/>
            <w:rPr>
              <w:sz w:val="24"/>
            </w:rPr>
          </w:pPr>
          <w:r w:rsidRPr="00830BC6">
            <w:rPr>
              <w:rFonts w:ascii="Arial" w:hAnsi="Arial" w:cs="Arial"/>
              <w:b/>
              <w:noProof/>
              <w:sz w:val="28"/>
              <w:lang w:eastAsia="de-CH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>
                    <wp:simplePos x="0" y="0"/>
                    <wp:positionH relativeFrom="column">
                      <wp:posOffset>1536065</wp:posOffset>
                    </wp:positionH>
                    <wp:positionV relativeFrom="paragraph">
                      <wp:posOffset>186690</wp:posOffset>
                    </wp:positionV>
                    <wp:extent cx="2200275" cy="1404620"/>
                    <wp:effectExtent l="0" t="0" r="9525" b="2540"/>
                    <wp:wrapNone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002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73B1" w:rsidRDefault="005273B1">
                                <w:r>
                                  <w:rPr>
                                    <w:rFonts w:cs="Arial"/>
                                  </w:rPr>
                                  <w:t xml:space="preserve">BERUFS-, STUDIEN- UND </w:t>
                                </w:r>
                                <w:r>
                                  <w:rPr>
                                    <w:rFonts w:cs="Arial"/>
                                  </w:rPr>
                                  <w:br/>
                                  <w:t>LAUFBAHNBERATUNG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120.95pt;margin-top:14.7pt;width:173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" stroked="f">
                    <v:textbox style="mso-fit-shape-to-text:t">
                      <w:txbxContent>
                        <w:p w:rsidR="005273B1" w:rsidRDefault="005273B1">
                          <w:r>
                            <w:rPr>
                              <w:rFonts w:cs="Arial"/>
                            </w:rPr>
                            <w:t xml:space="preserve">BERUFS-, STUDIEN- UND </w:t>
                          </w:r>
                          <w:r>
                            <w:rPr>
                              <w:rFonts w:cs="Arial"/>
                            </w:rPr>
                            <w:br/>
                            <w:t>LAUFBAHNBERATUNG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97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0D205F" w:rsidRPr="00830BC6" w:rsidRDefault="000D205F" w:rsidP="002F2D2E">
          <w:pPr>
            <w:pStyle w:val="Absender"/>
            <w:rPr>
              <w:rFonts w:ascii="Arial" w:hAnsi="Arial" w:cs="Arial"/>
              <w:sz w:val="28"/>
            </w:rPr>
          </w:pPr>
        </w:p>
        <w:p w:rsidR="000D205F" w:rsidRPr="00830BC6" w:rsidRDefault="000D205F" w:rsidP="002F2D2E">
          <w:pPr>
            <w:pStyle w:val="Absender"/>
            <w:rPr>
              <w:rFonts w:ascii="Arial" w:hAnsi="Arial" w:cs="Arial"/>
              <w:sz w:val="28"/>
            </w:rPr>
          </w:pPr>
        </w:p>
        <w:p w:rsidR="002F2D2E" w:rsidRPr="00830BC6" w:rsidRDefault="002F2D2E" w:rsidP="002F2D2E">
          <w:pPr>
            <w:pStyle w:val="Absender"/>
            <w:rPr>
              <w:rFonts w:ascii="Arial" w:hAnsi="Arial" w:cs="Arial"/>
              <w:sz w:val="28"/>
            </w:rPr>
          </w:pPr>
          <w:r w:rsidRPr="00830BC6">
            <w:rPr>
              <w:rFonts w:ascii="Arial" w:hAnsi="Arial" w:cs="Arial"/>
              <w:sz w:val="28"/>
            </w:rPr>
            <w:t>Bewerbungsübersicht für Lehrstellen</w:t>
          </w:r>
        </w:p>
        <w:p w:rsidR="003F52D9" w:rsidRPr="00830BC6" w:rsidRDefault="003F52D9" w:rsidP="00A92582">
          <w:pPr>
            <w:pStyle w:val="Absender"/>
            <w:rPr>
              <w:sz w:val="28"/>
            </w:rPr>
          </w:pPr>
        </w:p>
      </w:tc>
    </w:tr>
  </w:tbl>
  <w:p w:rsidR="000F4D54" w:rsidRPr="00830BC6" w:rsidRDefault="000F4D54" w:rsidP="00201827">
    <w:pPr>
      <w:pStyle w:val="zOawBlind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6A2FC3" w:rsidP="006A2FC3">
    <w:pPr>
      <w:pStyle w:val="Kopfzeile"/>
      <w:tabs>
        <w:tab w:val="clear" w:pos="6634"/>
        <w:tab w:val="right" w:pos="15111"/>
      </w:tabs>
      <w:ind w:right="-32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30BC6">
      <w:rPr>
        <w:noProof/>
      </w:rPr>
      <w:t>2</w:t>
    </w:r>
    <w:r>
      <w:fldChar w:fldCharType="end"/>
    </w:r>
  </w:p>
  <w:p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2068D70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B81C96C2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 - Querformat - mit Absender.ows"/>
    <w:docVar w:name="OawBuiltInDocProps" w:val="&lt;OawBuiltInDocProps&gt;&lt;default profileUID=&quot;0&quot;&gt;&lt;word&gt;&lt;title&gt;&lt;/title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title&gt;&lt;/title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DirectPhone|Name|EMail&quot;/&gt;&lt;profile type=&quot;default&quot; UID=&quot;&quot; sameAsDefault=&quot;0&quot;&gt;&lt;OawDocProperty name=&quot;Contactperson.DirectPhone&quot; field=&quot;DirectPhone&quot;/&gt;&lt;OawDocProperty name=&quot;Contactperson.Name&quot; field=&quot;Name&quot;/&gt;&lt;OawDocProperty name=&quot;Contactperson.EMail&quot; field=&quot;EMail&quot;/&gt;&lt;/profile&gt;&lt;/source&gt;"/>
    <w:docVar w:name="OawDocProp.2002122011014149059130932" w:val="&lt;source&gt;&lt;Fields List=&quot;Direktion|Amt|Abteilung|Sektion|AbsenderKopfzeileZ1|AbsenderKopfzeileZ2|Address1|Address2|Internet|Fax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ddress1&quot; field=&quot;Address1&quot;/&gt;&lt;OawDocProperty name=&quot;Direktion.Address2&quot; field=&quot;Address2&quot;/&gt;&lt;OawDocProperty name=&quot;Direktion.Internet&quot; field=&quot;Internet&quot;/&gt;&lt;OawDocProperty name=&quot;Direktion.Fax&quot; field=&quot;Fax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Source" w:val="&lt;DocProps&gt;&lt;DocProp UID=&quot;2003080714212273705547&quot; EntryUID=&quot;2017122011262607145347&quot;&gt;&lt;Field Name=&quot;UID&quot; Value=&quot;201712201126260714534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20111131918687873&quot;&gt;&lt;Field Name=&quot;UID&quot; Value=&quot;2015120111131918687873&quot;/&gt;&lt;Field Name=&quot;IDName&quot; Value=&quot;BKD-Berufs-, Studien- und Laufbahnberatung&quot;/&gt;&lt;Field Name=&quot;Direktion&quot; Value=&quot;Bildungs- und Kulturdirektion&quot;/&gt;&lt;Field Name=&quot;Amt&quot; Value=&quot;Berufs-, Studien- und Laufbahnberatung&quot;/&gt;&lt;Field Name=&quot;Abteilung&quot; Value=&quot;&quot;/&gt;&lt;Field Name=&quot;Sektion&quot; Value=&quot;&quot;/&gt;&lt;Field Name=&quot;AbsenderKopfzeileZ1&quot; Value=&quot;Berufs-, Studien- und&quot;/&gt;&lt;Field Name=&quot;AbsenderKopfzeileZ2&quot; Value=&quot;Laufbahnberatung&quot;/&gt;&lt;Field Name=&quot;AbsenderKopfzeileZ3&quot; Value=&quot;&quot;/&gt;&lt;Field Name=&quot;AbsenderGrussformelZ1&quot; Value=&quot;Berufs-, Studien- und Laufbahnberatung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Berufs-, Studien- und Laufbahnberatung, Klausenstrasse 4, 6460 Altdorf&quot;/&gt;&lt;Field Name=&quot;Telefon&quot; Value=&quot;+41 41 875 2062&quot;/&gt;&lt;Field Name=&quot;Fax&quot; Value=&quot;+41 41 875 2087&quot;/&gt;&lt;Field Name=&quot;Country&quot; Value=&quot;CH&quot;/&gt;&lt;Field Name=&quot;Email&quot; Value=&quot;biz@ur.ch&quot;/&gt;&lt;Field Name=&quot;Internet&quot; Value=&quot;www.ur.ch/berufsberatung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512011113191868787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93620716813120938751721443020790227185128&quot;&gt;&lt;Field Name=&quot;UID&quot; Value=&quot;293620716813120938751721443020790227185128&quot;/&gt;&lt;Field Name=&quot;IDName&quot; Value=&quot;Renner Josef&quot;/&gt;&lt;Field Name=&quot;Vorname&quot; Value=&quot;Josef&quot;/&gt;&lt;Field Name=&quot;DirectPhone&quot; Value=&quot;+41 41 875 2058&quot;/&gt;&lt;Field Name=&quot;Mobile&quot; Value=&quot;&quot;/&gt;&lt;Field Name=&quot;EMail&quot; Value=&quot;Josef.Renner@ur.ch&quot;/&gt;&lt;Field Name=&quot;SignatureHighResColor&quot; Value=&quot;%Signatures%\Josef.Renner.600dpi.color.700.300.jpg&quot;/&gt;&lt;Field Name=&quot;SignatureHighResBW&quot; Value=&quot;%Signatures%\Josef.Renner.600dpi.bw.700.300.jpg&quot;/&gt;&lt;Field Name=&quot;Nachname&quot; Value=&quot;Renner&quot;/&gt;&lt;Field Name=&quot;Name&quot; Value=&quot;Josef Renner&quot;/&gt;&lt;Field Name=&quot;Initials&quot; Value=&quot;jor&quot;/&gt;&lt;Field Name=&quot;Data_UID&quot; Value=&quot;29362071681312093875172144302079022718512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5043016195084617168&quot; EntryUID=&quot;2015111213451099352703&quot;&gt;&lt;Field Name=&quot;UID&quot; Value=&quot;2015111213451099352703&quot;/&gt;&lt;Field Name=&quot;IDName&quot; Value=&quot;Amtsvorsteher&quot;/&gt;&lt;Field Name=&quot;Function&quot; Value=&quot;Amtsvorsteher&quot;/&gt;&lt;Field Name=&quot;FunctionZ2&quot; Value=&quot;&quot;/&gt;&lt;Field Name=&quot;Data_UID&quot; Value=&quot;20151112134510993527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93620716813120938751721443020790227185128&quot;&gt;&lt;Field Name=&quot;UID&quot; Value=&quot;293620716813120938751721443020790227185128&quot;/&gt;&lt;Field Name=&quot;IDName&quot; Value=&quot;Renner Josef&quot;/&gt;&lt;Field Name=&quot;Vorname&quot; Value=&quot;Josef&quot;/&gt;&lt;Field Name=&quot;DirectPhone&quot; Value=&quot;+41 41 875 2058&quot;/&gt;&lt;Field Name=&quot;Mobile&quot; Value=&quot;&quot;/&gt;&lt;Field Name=&quot;EMail&quot; Value=&quot;Josef.Renner@ur.ch&quot;/&gt;&lt;Field Name=&quot;SignatureHighResColor&quot; Value=&quot;%Signatures%\Josef.Renner.600dpi.color.700.300.jpg&quot;/&gt;&lt;Field Name=&quot;SignatureHighResBW&quot; Value=&quot;%Signatures%\Josef.Renner.600dpi.bw.700.300.jpg&quot;/&gt;&lt;Field Name=&quot;Nachname&quot; Value=&quot;Renner&quot;/&gt;&lt;Field Name=&quot;Name&quot; Value=&quot;Josef Renner&quot;/&gt;&lt;Field Name=&quot;Initials&quot; Value=&quot;jor&quot;/&gt;&lt;Field Name=&quot;Data_UID&quot; Value=&quot;29362071681312093875172144302079022718512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14100909000750901714&quot; EntryUID=&quot;2003121817293296325874&quot;&gt;&lt;Field Name=&quot;UID&quot; Value=&quot;2003121817293296325874&quot;/&gt;&lt;Field Name=&quot;IDName&quot; Value=&quot;(Leer)&quot;/&gt;&lt;/DocProp&gt;&lt;DocProp UID=&quot;2015111314092304757595&quot; EntryUID=&quot;2055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0&quot;&gt;&lt;Field Name=&quot;UID&quot; Value=&quot;0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2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712201126260714534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Leer quer mit Absender in Fusszeile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Landscape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-1.5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b385fd9c-76f7-4744-825f-0e3d&quot; IdName=&quot;Wasserzeichen&quot; IsSelected=&quot;False&quot; IsExpanded=&quot;True&quot;&gt;_x000d__x000a_      &lt;PageSetupSpecifics&gt;_x000d__x000a_        &lt;PageSetupSpecific IdName=&quot;Wasserzeichen&quot; PaperSize=&quot;A4&quot; Orientation=&quot;Landscape&quot; IsSelected=&quot;false&quot;&gt;_x000d__x000a_          &lt;Source Value=&quot;&quot; /&gt;_x000d__x000a_          &lt;HorizontalPosition Relative=&quot;Page&quot; Alignment=&quot;Left&quot; Unit=&quot;cm&quot;&gt;6.7&lt;/HorizontalPosition&gt;_x000d__x000a_          &lt;VerticalPosition Relative=&quot;Page&quot; Alignment=&quot;Top&quot; Unit=&quot;cm&quot;&gt;2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F2D2E"/>
    <w:rsid w:val="00006D18"/>
    <w:rsid w:val="00013E11"/>
    <w:rsid w:val="00024924"/>
    <w:rsid w:val="0002584C"/>
    <w:rsid w:val="000326F7"/>
    <w:rsid w:val="000406F3"/>
    <w:rsid w:val="00041BA3"/>
    <w:rsid w:val="00054D61"/>
    <w:rsid w:val="0008074D"/>
    <w:rsid w:val="000A4608"/>
    <w:rsid w:val="000D205F"/>
    <w:rsid w:val="000D30FB"/>
    <w:rsid w:val="000E4AB9"/>
    <w:rsid w:val="000E5A97"/>
    <w:rsid w:val="000F4D54"/>
    <w:rsid w:val="00102997"/>
    <w:rsid w:val="00116B80"/>
    <w:rsid w:val="00125190"/>
    <w:rsid w:val="00130FEA"/>
    <w:rsid w:val="00140DB2"/>
    <w:rsid w:val="00146CC4"/>
    <w:rsid w:val="0015673D"/>
    <w:rsid w:val="00163FB9"/>
    <w:rsid w:val="00164EF2"/>
    <w:rsid w:val="00176813"/>
    <w:rsid w:val="00190C3C"/>
    <w:rsid w:val="001B1C40"/>
    <w:rsid w:val="001B4E68"/>
    <w:rsid w:val="001D333E"/>
    <w:rsid w:val="00201827"/>
    <w:rsid w:val="002111CA"/>
    <w:rsid w:val="00212514"/>
    <w:rsid w:val="00221151"/>
    <w:rsid w:val="002379EF"/>
    <w:rsid w:val="0024130C"/>
    <w:rsid w:val="00245747"/>
    <w:rsid w:val="002519A8"/>
    <w:rsid w:val="00252CF0"/>
    <w:rsid w:val="002537B2"/>
    <w:rsid w:val="00253C12"/>
    <w:rsid w:val="002553A4"/>
    <w:rsid w:val="002579F6"/>
    <w:rsid w:val="00271685"/>
    <w:rsid w:val="002779B3"/>
    <w:rsid w:val="00277AA5"/>
    <w:rsid w:val="002C482B"/>
    <w:rsid w:val="002F2D2E"/>
    <w:rsid w:val="002F422E"/>
    <w:rsid w:val="002F6CDB"/>
    <w:rsid w:val="00304261"/>
    <w:rsid w:val="0030514E"/>
    <w:rsid w:val="00305717"/>
    <w:rsid w:val="00312D31"/>
    <w:rsid w:val="00323353"/>
    <w:rsid w:val="00336215"/>
    <w:rsid w:val="00354DEF"/>
    <w:rsid w:val="0036342B"/>
    <w:rsid w:val="00375084"/>
    <w:rsid w:val="003764E7"/>
    <w:rsid w:val="003B19B2"/>
    <w:rsid w:val="003B4D60"/>
    <w:rsid w:val="003B70A0"/>
    <w:rsid w:val="003E1C66"/>
    <w:rsid w:val="003F52D9"/>
    <w:rsid w:val="00401A05"/>
    <w:rsid w:val="00412947"/>
    <w:rsid w:val="00417F9C"/>
    <w:rsid w:val="00443556"/>
    <w:rsid w:val="00443A3A"/>
    <w:rsid w:val="004446AB"/>
    <w:rsid w:val="00455B68"/>
    <w:rsid w:val="00477080"/>
    <w:rsid w:val="00481699"/>
    <w:rsid w:val="0048215D"/>
    <w:rsid w:val="004A24CD"/>
    <w:rsid w:val="004A697B"/>
    <w:rsid w:val="004B35F1"/>
    <w:rsid w:val="004B5BCC"/>
    <w:rsid w:val="004D3F7B"/>
    <w:rsid w:val="004E3382"/>
    <w:rsid w:val="00504A16"/>
    <w:rsid w:val="00510903"/>
    <w:rsid w:val="0052129A"/>
    <w:rsid w:val="00521A26"/>
    <w:rsid w:val="00525F2C"/>
    <w:rsid w:val="005273B1"/>
    <w:rsid w:val="00534230"/>
    <w:rsid w:val="0054434F"/>
    <w:rsid w:val="005604D0"/>
    <w:rsid w:val="00570C09"/>
    <w:rsid w:val="0057619F"/>
    <w:rsid w:val="00587B44"/>
    <w:rsid w:val="005906DA"/>
    <w:rsid w:val="005B126D"/>
    <w:rsid w:val="005B5C28"/>
    <w:rsid w:val="005D32B1"/>
    <w:rsid w:val="005F26F3"/>
    <w:rsid w:val="005F4D37"/>
    <w:rsid w:val="005F6B8C"/>
    <w:rsid w:val="005F6FB8"/>
    <w:rsid w:val="00611975"/>
    <w:rsid w:val="00612C47"/>
    <w:rsid w:val="006315FA"/>
    <w:rsid w:val="00634391"/>
    <w:rsid w:val="00640A1F"/>
    <w:rsid w:val="006534AB"/>
    <w:rsid w:val="00657F00"/>
    <w:rsid w:val="0066323C"/>
    <w:rsid w:val="0066382A"/>
    <w:rsid w:val="00670328"/>
    <w:rsid w:val="00681805"/>
    <w:rsid w:val="006A2FC3"/>
    <w:rsid w:val="006C3904"/>
    <w:rsid w:val="006C7234"/>
    <w:rsid w:val="006E3605"/>
    <w:rsid w:val="006F3B40"/>
    <w:rsid w:val="006F4666"/>
    <w:rsid w:val="006F5DA5"/>
    <w:rsid w:val="007009CA"/>
    <w:rsid w:val="00704B88"/>
    <w:rsid w:val="00713765"/>
    <w:rsid w:val="00720674"/>
    <w:rsid w:val="0072227E"/>
    <w:rsid w:val="007337D3"/>
    <w:rsid w:val="0073447B"/>
    <w:rsid w:val="00740D3E"/>
    <w:rsid w:val="00751882"/>
    <w:rsid w:val="00756DEF"/>
    <w:rsid w:val="00770976"/>
    <w:rsid w:val="00790AF4"/>
    <w:rsid w:val="00796754"/>
    <w:rsid w:val="007A1614"/>
    <w:rsid w:val="007A33E0"/>
    <w:rsid w:val="007E4CD0"/>
    <w:rsid w:val="007F5B3F"/>
    <w:rsid w:val="00802788"/>
    <w:rsid w:val="0081143A"/>
    <w:rsid w:val="008114CF"/>
    <w:rsid w:val="00830BC6"/>
    <w:rsid w:val="008337FA"/>
    <w:rsid w:val="00834500"/>
    <w:rsid w:val="00834E5B"/>
    <w:rsid w:val="00847AA0"/>
    <w:rsid w:val="00876A5C"/>
    <w:rsid w:val="008801D7"/>
    <w:rsid w:val="008815AD"/>
    <w:rsid w:val="008A02F7"/>
    <w:rsid w:val="008A2626"/>
    <w:rsid w:val="008A54A6"/>
    <w:rsid w:val="008A7A42"/>
    <w:rsid w:val="008B5174"/>
    <w:rsid w:val="008F3876"/>
    <w:rsid w:val="00903EC1"/>
    <w:rsid w:val="00914285"/>
    <w:rsid w:val="00917868"/>
    <w:rsid w:val="00933D17"/>
    <w:rsid w:val="00940EF0"/>
    <w:rsid w:val="009425FB"/>
    <w:rsid w:val="009454FD"/>
    <w:rsid w:val="00950477"/>
    <w:rsid w:val="009574C5"/>
    <w:rsid w:val="00965A8A"/>
    <w:rsid w:val="00967E56"/>
    <w:rsid w:val="00971742"/>
    <w:rsid w:val="00975407"/>
    <w:rsid w:val="009823D1"/>
    <w:rsid w:val="009938CD"/>
    <w:rsid w:val="00994882"/>
    <w:rsid w:val="00995221"/>
    <w:rsid w:val="009A1C27"/>
    <w:rsid w:val="009A2554"/>
    <w:rsid w:val="009A50B4"/>
    <w:rsid w:val="009D7981"/>
    <w:rsid w:val="009F2882"/>
    <w:rsid w:val="00A016A8"/>
    <w:rsid w:val="00A06268"/>
    <w:rsid w:val="00A10F05"/>
    <w:rsid w:val="00A414F7"/>
    <w:rsid w:val="00A42F0E"/>
    <w:rsid w:val="00A45F5E"/>
    <w:rsid w:val="00A5741B"/>
    <w:rsid w:val="00A57F3C"/>
    <w:rsid w:val="00A6601C"/>
    <w:rsid w:val="00A752BE"/>
    <w:rsid w:val="00A766D5"/>
    <w:rsid w:val="00A80CD7"/>
    <w:rsid w:val="00A8636F"/>
    <w:rsid w:val="00A90524"/>
    <w:rsid w:val="00A92582"/>
    <w:rsid w:val="00A9336C"/>
    <w:rsid w:val="00AA2BAC"/>
    <w:rsid w:val="00AA30CF"/>
    <w:rsid w:val="00AB4FD3"/>
    <w:rsid w:val="00AC3F6E"/>
    <w:rsid w:val="00AD5236"/>
    <w:rsid w:val="00AE63BE"/>
    <w:rsid w:val="00B06EA3"/>
    <w:rsid w:val="00B368AF"/>
    <w:rsid w:val="00B45B3E"/>
    <w:rsid w:val="00B56558"/>
    <w:rsid w:val="00B63657"/>
    <w:rsid w:val="00B65157"/>
    <w:rsid w:val="00B70148"/>
    <w:rsid w:val="00B709DD"/>
    <w:rsid w:val="00B720CD"/>
    <w:rsid w:val="00B77120"/>
    <w:rsid w:val="00B83672"/>
    <w:rsid w:val="00B83AD8"/>
    <w:rsid w:val="00B90B83"/>
    <w:rsid w:val="00BA3ADF"/>
    <w:rsid w:val="00BC1F64"/>
    <w:rsid w:val="00BC70EC"/>
    <w:rsid w:val="00BD0404"/>
    <w:rsid w:val="00BD1674"/>
    <w:rsid w:val="00BD1EC1"/>
    <w:rsid w:val="00BE1F85"/>
    <w:rsid w:val="00BE7ADC"/>
    <w:rsid w:val="00BE7B00"/>
    <w:rsid w:val="00BF095A"/>
    <w:rsid w:val="00BF5DA7"/>
    <w:rsid w:val="00C30691"/>
    <w:rsid w:val="00C37909"/>
    <w:rsid w:val="00C7079E"/>
    <w:rsid w:val="00C70E8A"/>
    <w:rsid w:val="00C77B52"/>
    <w:rsid w:val="00C847D5"/>
    <w:rsid w:val="00CA6B4F"/>
    <w:rsid w:val="00CB4C08"/>
    <w:rsid w:val="00CC3050"/>
    <w:rsid w:val="00CC46FB"/>
    <w:rsid w:val="00CE081D"/>
    <w:rsid w:val="00D04172"/>
    <w:rsid w:val="00D12CA5"/>
    <w:rsid w:val="00D15C30"/>
    <w:rsid w:val="00D321B3"/>
    <w:rsid w:val="00D55E90"/>
    <w:rsid w:val="00D61B0B"/>
    <w:rsid w:val="00D62ED1"/>
    <w:rsid w:val="00D77530"/>
    <w:rsid w:val="00DA3FCE"/>
    <w:rsid w:val="00DB2F16"/>
    <w:rsid w:val="00DB3142"/>
    <w:rsid w:val="00DD10AA"/>
    <w:rsid w:val="00DE6F16"/>
    <w:rsid w:val="00DF009C"/>
    <w:rsid w:val="00DF497B"/>
    <w:rsid w:val="00E04DA0"/>
    <w:rsid w:val="00E377C6"/>
    <w:rsid w:val="00E37F3A"/>
    <w:rsid w:val="00E41025"/>
    <w:rsid w:val="00E52172"/>
    <w:rsid w:val="00E52BBB"/>
    <w:rsid w:val="00E53259"/>
    <w:rsid w:val="00E61FC1"/>
    <w:rsid w:val="00E627D8"/>
    <w:rsid w:val="00E674C8"/>
    <w:rsid w:val="00E77633"/>
    <w:rsid w:val="00E77884"/>
    <w:rsid w:val="00E8565E"/>
    <w:rsid w:val="00EA3873"/>
    <w:rsid w:val="00EA7BF7"/>
    <w:rsid w:val="00ED0F50"/>
    <w:rsid w:val="00ED6EAF"/>
    <w:rsid w:val="00EE2637"/>
    <w:rsid w:val="00F03912"/>
    <w:rsid w:val="00F24168"/>
    <w:rsid w:val="00F32612"/>
    <w:rsid w:val="00F4283F"/>
    <w:rsid w:val="00F46B2A"/>
    <w:rsid w:val="00F50F26"/>
    <w:rsid w:val="00F62B8E"/>
    <w:rsid w:val="00F63E45"/>
    <w:rsid w:val="00F64254"/>
    <w:rsid w:val="00F74BA3"/>
    <w:rsid w:val="00F75FBC"/>
    <w:rsid w:val="00F8541B"/>
    <w:rsid w:val="00FB1F7A"/>
    <w:rsid w:val="00FB21F8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644BA971"/>
  <w15:docId w15:val="{F44C862B-FD0D-4F9A-97E5-58AC9355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6CDB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013E11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013E11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E11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657F00"/>
    <w:rPr>
      <w:b/>
      <w:sz w:val="28"/>
    </w:rPr>
  </w:style>
  <w:style w:type="paragraph" w:customStyle="1" w:styleId="Aufzhlungnum">
    <w:name w:val="Aufzählung num"/>
    <w:basedOn w:val="Standard"/>
    <w:qFormat/>
    <w:rsid w:val="00994882"/>
    <w:pPr>
      <w:numPr>
        <w:numId w:val="28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A92582"/>
    <w:pPr>
      <w:spacing w:line="240" w:lineRule="auto"/>
    </w:pPr>
    <w:rPr>
      <w:sz w:val="24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994882"/>
    <w:pPr>
      <w:numPr>
        <w:numId w:val="29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013E11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013E11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ED0F50"/>
    <w:pPr>
      <w:tabs>
        <w:tab w:val="left" w:pos="5046"/>
        <w:tab w:val="left" w:pos="6634"/>
      </w:tabs>
    </w:pPr>
    <w:rPr>
      <w:sz w:val="16"/>
    </w:rPr>
  </w:style>
  <w:style w:type="character" w:customStyle="1" w:styleId="FuzeileZchn">
    <w:name w:val="Fußzeile Zchn"/>
    <w:link w:val="Fuzeile"/>
    <w:rsid w:val="00ED0F50"/>
    <w:rPr>
      <w:rFonts w:ascii="Arial" w:hAnsi="Arial"/>
      <w:sz w:val="16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3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E11"/>
    <w:rPr>
      <w:rFonts w:eastAsia="MS Gothic"/>
      <w:b/>
      <w:bCs/>
      <w:sz w:val="22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3">
    <w:name w:val="Tabelle-BKD3"/>
    <w:basedOn w:val="NormaleTabelle"/>
    <w:uiPriority w:val="99"/>
    <w:rsid w:val="002F6CDB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-BKD1">
    <w:name w:val="Tabelle-BKD1"/>
    <w:basedOn w:val="Tabellenraster"/>
    <w:uiPriority w:val="99"/>
    <w:rsid w:val="00D321B3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2F6CDB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">
    <w:name w:val="Tabelle"/>
    <w:basedOn w:val="NormaleTabelle"/>
    <w:uiPriority w:val="99"/>
    <w:rsid w:val="00EA7BF7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EA7BF7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443556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35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3556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35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3556"/>
    <w:rPr>
      <w:b/>
      <w:bCs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</officeatwork>
</file>

<file path=customXml/item5.xml><?xml version="1.0" encoding="utf-8"?>
<officeatwork xmlns="http://schemas.officeatwork.com/Formulas">eNp7v3u/jVt+UW5pTmKxgr4dAD33Bnw=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8E8FE02-11BA-43CE-AEAB-ED012604856E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2F82CEC7-B418-4A22-A263-51DD4232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71C0E8E7.dotm</Template>
  <TotalTime>0</TotalTime>
  <Pages>2</Pages>
  <Words>33</Words>
  <Characters>292</Characters>
  <Application>Microsoft Office Word</Application>
  <DocSecurity>0</DocSecurity>
  <Lines>292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Bildungs- und Kulturdirektion, Berufs-, Studien- und Laufbahnberatung,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Renner Josef</dc:creator>
  <cp:keywords/>
  <dc:description/>
  <cp:lastModifiedBy>Resele Michelle</cp:lastModifiedBy>
  <cp:revision>5</cp:revision>
  <cp:lastPrinted>2018-01-25T14:21:00Z</cp:lastPrinted>
  <dcterms:created xsi:type="dcterms:W3CDTF">2018-01-25T07:19:00Z</dcterms:created>
  <dcterms:modified xsi:type="dcterms:W3CDTF">2018-01-25T14:21:00Z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>Berufs-, Studien- und Laufbahnberatung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Direktion.AbsenderKopfzeileZ1">
    <vt:lpwstr>Berufs-, Studien- und</vt:lpwstr>
  </property>
  <property fmtid="{D5CDD505-2E9C-101B-9397-08002B2CF9AE}" pid="8" name="Direktion.AbsenderKopfzeileZ2">
    <vt:lpwstr>Laufbahnberatung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Internet">
    <vt:lpwstr>www.ur.ch/berufsberatung</vt:lpwstr>
  </property>
  <property fmtid="{D5CDD505-2E9C-101B-9397-08002B2CF9AE}" pid="12" name="Direktion.Fax">
    <vt:lpwstr>+41 41 875 2087</vt:lpwstr>
  </property>
  <property fmtid="{D5CDD505-2E9C-101B-9397-08002B2CF9AE}" pid="13" name="Contactperson.DirectPhone">
    <vt:lpwstr>+41 41 875 2058</vt:lpwstr>
  </property>
  <property fmtid="{D5CDD505-2E9C-101B-9397-08002B2CF9AE}" pid="14" name="Contactperson.Name">
    <vt:lpwstr>Josef Renner</vt:lpwstr>
  </property>
  <property fmtid="{D5CDD505-2E9C-101B-9397-08002B2CF9AE}" pid="15" name="Contactperson.EMail">
    <vt:lpwstr>Josef.Renner@ur.ch</vt:lpwstr>
  </property>
  <property fmtid="{D5CDD505-2E9C-101B-9397-08002B2CF9AE}" pid="16" name="oawInfo">
    <vt:lpwstr/>
  </property>
  <property fmtid="{D5CDD505-2E9C-101B-9397-08002B2CF9AE}" pid="17" name="oawDisplayName">
    <vt:lpwstr/>
  </property>
  <property fmtid="{D5CDD505-2E9C-101B-9397-08002B2CF9AE}" pid="18" name="oawID">
    <vt:lpwstr/>
  </property>
</Properties>
</file>