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97FE2" w:rsidRPr="00593354" w:rsidTr="00230925">
        <w:trPr>
          <w:trHeight w:val="1644"/>
        </w:trPr>
        <w:tc>
          <w:tcPr>
            <w:tcW w:w="9071" w:type="dxa"/>
            <w:shd w:val="clear" w:color="auto" w:fill="auto"/>
          </w:tcPr>
          <w:p w:rsidR="00230925" w:rsidRPr="00593354" w:rsidRDefault="00593354" w:rsidP="00966C47">
            <w:pPr>
              <w:pStyle w:val="zOawRecipient"/>
            </w:pPr>
            <w:bookmarkStart w:id="0" w:name="RecipientFormattedFullAddress" w:colFirst="0" w:colLast="0"/>
            <w:r w:rsidRPr="00593354">
              <w:t xml:space="preserve">An die </w:t>
            </w:r>
            <w:proofErr w:type="spellStart"/>
            <w:r w:rsidRPr="00593354">
              <w:t>Vernehmlassungsadressaten</w:t>
            </w:r>
            <w:proofErr w:type="spellEnd"/>
            <w:r>
              <w:br/>
              <w:t>Kulturförderungsgesetz</w:t>
            </w:r>
          </w:p>
        </w:tc>
      </w:tr>
      <w:bookmarkEnd w:id="0"/>
      <w:tr w:rsidR="00297FE2" w:rsidRPr="00966C47" w:rsidTr="007C6A19">
        <w:trPr>
          <w:trHeight w:val="20"/>
        </w:trPr>
        <w:tc>
          <w:tcPr>
            <w:tcW w:w="9071" w:type="dxa"/>
            <w:shd w:val="clear" w:color="auto" w:fill="auto"/>
            <w:vAlign w:val="bottom"/>
          </w:tcPr>
          <w:p w:rsidR="007C6A19" w:rsidRPr="00966C47" w:rsidRDefault="006E1E72" w:rsidP="00297FE2">
            <w:pPr>
              <w:pStyle w:val="Text"/>
            </w:pPr>
            <w:r w:rsidRPr="00966C47">
              <w:fldChar w:fldCharType="begin"/>
            </w:r>
            <w:r w:rsidRPr="00966C47">
              <w:instrText xml:space="preserve"> IF </w:instrText>
            </w:r>
            <w:r w:rsidRPr="00966C47">
              <w:fldChar w:fldCharType="begin"/>
            </w:r>
            <w:r w:rsidRPr="00966C47">
              <w:instrText xml:space="preserve"> DOCPROPERTY "CustomField.Hinweis"\*CHARFORMAT \&lt;OawJumpToField value=0/&gt;</w:instrText>
            </w:r>
            <w:r w:rsidRPr="00966C47">
              <w:fldChar w:fldCharType="end"/>
            </w:r>
            <w:r w:rsidRPr="00966C47">
              <w:instrText xml:space="preserve"> = "" "" "</w:instrText>
            </w:r>
          </w:p>
          <w:p w:rsidR="007C6A19" w:rsidRPr="00966C47" w:rsidRDefault="007C6A19" w:rsidP="00297FE2">
            <w:pPr>
              <w:pStyle w:val="Text"/>
            </w:pPr>
          </w:p>
          <w:p w:rsidR="006E1E72" w:rsidRPr="00966C47" w:rsidRDefault="006E1E72" w:rsidP="00297FE2">
            <w:pPr>
              <w:pStyle w:val="Text"/>
            </w:pPr>
            <w:r w:rsidRPr="00966C47">
              <w:fldChar w:fldCharType="begin"/>
            </w:r>
            <w:r w:rsidRPr="00966C47">
              <w:instrText xml:space="preserve"> DOCPROPERTY "CustomField.Hinweis"\*CHARFORMAT \&lt;OawJumpToField value=0/&gt;</w:instrText>
            </w:r>
            <w:r w:rsidRPr="00966C47">
              <w:fldChar w:fldCharType="separate"/>
            </w:r>
            <w:r w:rsidR="00771AB8" w:rsidRPr="00966C47">
              <w:instrText>CustomField.Hinweis</w:instrText>
            </w:r>
            <w:r w:rsidRPr="00966C47">
              <w:fldChar w:fldCharType="end"/>
            </w:r>
          </w:p>
          <w:p w:rsidR="008852AF" w:rsidRPr="00966C47" w:rsidRDefault="006E1E72" w:rsidP="006E1E72">
            <w:pPr>
              <w:pStyle w:val="Text"/>
            </w:pPr>
            <w:r w:rsidRPr="00966C47">
              <w:instrText xml:space="preserve">" </w:instrText>
            </w:r>
            <w:r w:rsidR="00D23AC4" w:rsidRPr="00966C47">
              <w:instrText>\&lt;OawJumpToField value=0/&gt;</w:instrText>
            </w:r>
            <w:r w:rsidRPr="00966C47">
              <w:fldChar w:fldCharType="end"/>
            </w:r>
          </w:p>
        </w:tc>
      </w:tr>
      <w:tr w:rsidR="00D213AF" w:rsidRPr="00966C47" w:rsidTr="00BC0ED5">
        <w:trPr>
          <w:trHeight w:val="1191"/>
        </w:trPr>
        <w:tc>
          <w:tcPr>
            <w:tcW w:w="9071" w:type="dxa"/>
            <w:shd w:val="clear" w:color="auto" w:fill="auto"/>
            <w:tcMar>
              <w:top w:w="284" w:type="dxa"/>
            </w:tcMar>
          </w:tcPr>
          <w:p w:rsidR="00D213AF" w:rsidRPr="00966C47" w:rsidRDefault="0058257F" w:rsidP="003657E7">
            <w:pPr>
              <w:pStyle w:val="Text"/>
            </w:pPr>
            <w:r w:rsidRPr="00966C47">
              <w:fldChar w:fldCharType="begin"/>
            </w:r>
            <w:r w:rsidRPr="00966C47">
              <w:instrText xml:space="preserve"> DOCPROPERTY "Direktion.City"\*CHARFORMAT </w:instrText>
            </w:r>
            <w:r w:rsidR="003657E7" w:rsidRPr="00966C47">
              <w:instrText>\&lt;OawJumpToField value=0/&gt;</w:instrText>
            </w:r>
            <w:r w:rsidRPr="00966C47">
              <w:fldChar w:fldCharType="separate"/>
            </w:r>
            <w:r w:rsidR="00966C47">
              <w:t>Altdorf</w:t>
            </w:r>
            <w:r w:rsidRPr="00966C47">
              <w:fldChar w:fldCharType="end"/>
            </w:r>
            <w:r w:rsidR="003657E7" w:rsidRPr="00966C47">
              <w:t xml:space="preserve">, </w:t>
            </w:r>
            <w:r w:rsidR="00593354">
              <w:t>29. Mai 2020</w:t>
            </w:r>
            <w:r w:rsidR="00297FE2" w:rsidRPr="00966C47">
              <w:fldChar w:fldCharType="begin"/>
            </w:r>
            <w:r w:rsidR="00297FE2" w:rsidRPr="00966C47">
              <w:instrText xml:space="preserve"> IF </w:instrText>
            </w:r>
            <w:r w:rsidR="00297FE2" w:rsidRPr="00966C47">
              <w:fldChar w:fldCharType="begin"/>
            </w:r>
            <w:r w:rsidR="00297FE2" w:rsidRPr="00966C47">
              <w:instrText xml:space="preserve"> DOCPROPERTY "YesNo.YesNoText"\*CHARFORMAT </w:instrText>
            </w:r>
            <w:r w:rsidR="009860AD" w:rsidRPr="00966C47">
              <w:instrText>\&lt;OawJumpToField value=0/&gt;</w:instrText>
            </w:r>
            <w:r w:rsidR="00297FE2" w:rsidRPr="00966C47">
              <w:fldChar w:fldCharType="separate"/>
            </w:r>
            <w:r w:rsidR="00966C47">
              <w:instrText>Nein</w:instrText>
            </w:r>
            <w:r w:rsidR="00297FE2" w:rsidRPr="00966C47">
              <w:fldChar w:fldCharType="end"/>
            </w:r>
            <w:r w:rsidR="00297FE2" w:rsidRPr="00966C47">
              <w:instrText xml:space="preserve"> = "Nein" "" "</w:instrText>
            </w:r>
            <w:r w:rsidR="004C2CCD" w:rsidRPr="00966C47">
              <w:fldChar w:fldCharType="begin"/>
            </w:r>
            <w:r w:rsidR="004C2CCD" w:rsidRPr="00966C47">
              <w:instrText xml:space="preserve"> IF </w:instrText>
            </w:r>
            <w:r w:rsidR="004C2CCD" w:rsidRPr="00966C47">
              <w:fldChar w:fldCharType="begin"/>
            </w:r>
            <w:r w:rsidR="004C2CCD" w:rsidRPr="00966C47">
              <w:instrText xml:space="preserve"> DOCPROPERTY "Author.Initials"\*CHARFORMAT \&lt;OawJumpToField value=0/&gt;</w:instrText>
            </w:r>
            <w:r w:rsidR="004C2CCD" w:rsidRPr="00966C47">
              <w:fldChar w:fldCharType="end"/>
            </w:r>
            <w:r w:rsidR="004C2CCD" w:rsidRPr="00966C47">
              <w:instrText xml:space="preserve"> = "" "" " / </w:instrText>
            </w:r>
            <w:r w:rsidR="004C2CCD" w:rsidRPr="00966C47">
              <w:fldChar w:fldCharType="begin"/>
            </w:r>
            <w:r w:rsidR="004C2CCD" w:rsidRPr="00966C47">
              <w:instrText xml:space="preserve"> DOCPROPERTY "Author.Initials"\*CHARFORMAT \&lt;OawJumpToField value=0/&gt;</w:instrText>
            </w:r>
            <w:r w:rsidR="004C2CCD" w:rsidRPr="00966C47">
              <w:fldChar w:fldCharType="separate"/>
            </w:r>
            <w:r w:rsidR="00771AB8" w:rsidRPr="00966C47">
              <w:instrText>Author.Initials</w:instrText>
            </w:r>
            <w:r w:rsidR="004C2CCD" w:rsidRPr="00966C47">
              <w:fldChar w:fldCharType="end"/>
            </w:r>
            <w:r w:rsidR="004C2CCD" w:rsidRPr="00966C47">
              <w:instrText xml:space="preserve">" \* MERGEFORMAT </w:instrText>
            </w:r>
            <w:r w:rsidR="004C2CCD" w:rsidRPr="00966C47">
              <w:fldChar w:fldCharType="end"/>
            </w:r>
            <w:r w:rsidR="00297FE2" w:rsidRPr="00966C47">
              <w:instrText xml:space="preserve">" \* MERGEFORMAT </w:instrText>
            </w:r>
            <w:r w:rsidR="009860AD" w:rsidRPr="00966C47">
              <w:instrText>\&lt;OawJumpToField value=0/&gt;</w:instrText>
            </w:r>
            <w:r w:rsidR="00297FE2" w:rsidRPr="00966C47">
              <w:fldChar w:fldCharType="end"/>
            </w:r>
          </w:p>
          <w:p w:rsidR="00E565A9" w:rsidRPr="00966C47" w:rsidRDefault="00E565A9" w:rsidP="003657E7">
            <w:pPr>
              <w:pStyle w:val="Text"/>
              <w:rPr>
                <w:sz w:val="18"/>
                <w:szCs w:val="18"/>
              </w:rPr>
            </w:pPr>
            <w:r w:rsidRPr="00966C47">
              <w:rPr>
                <w:sz w:val="18"/>
                <w:szCs w:val="18"/>
              </w:rPr>
              <w:fldChar w:fldCharType="begin"/>
            </w:r>
            <w:r w:rsidRPr="00966C47">
              <w:rPr>
                <w:sz w:val="18"/>
                <w:szCs w:val="18"/>
              </w:rPr>
              <w:instrText xml:space="preserve"> DOCPROPERTY "CustomField.IhrZeichen"\*CHARFORMAT </w:instrText>
            </w:r>
            <w:r w:rsidR="009860AD" w:rsidRPr="00966C47">
              <w:rPr>
                <w:sz w:val="18"/>
                <w:szCs w:val="18"/>
              </w:rPr>
              <w:instrText>\&lt;OawJumpToField value=0/&gt;</w:instrText>
            </w:r>
            <w:r w:rsidRPr="00966C47">
              <w:rPr>
                <w:sz w:val="18"/>
                <w:szCs w:val="18"/>
              </w:rPr>
              <w:fldChar w:fldCharType="end"/>
            </w:r>
          </w:p>
        </w:tc>
      </w:tr>
      <w:tr w:rsidR="00D213AF" w:rsidRPr="00966C47" w:rsidTr="00230925">
        <w:trPr>
          <w:trHeight w:val="340"/>
        </w:trPr>
        <w:tc>
          <w:tcPr>
            <w:tcW w:w="9071" w:type="dxa"/>
            <w:shd w:val="clear" w:color="auto" w:fill="auto"/>
            <w:tcMar>
              <w:bottom w:w="567" w:type="dxa"/>
            </w:tcMar>
          </w:tcPr>
          <w:p w:rsidR="00593354" w:rsidRPr="00593354" w:rsidRDefault="00593354" w:rsidP="00593354">
            <w:pPr>
              <w:spacing w:line="240" w:lineRule="auto"/>
              <w:rPr>
                <w:b/>
                <w:sz w:val="24"/>
              </w:rPr>
            </w:pPr>
            <w:bookmarkStart w:id="1" w:name="Subject" w:colFirst="0" w:colLast="0"/>
            <w:r w:rsidRPr="00593354">
              <w:rPr>
                <w:b/>
                <w:sz w:val="24"/>
              </w:rPr>
              <w:t xml:space="preserve">Gesetz über die </w:t>
            </w:r>
            <w:r>
              <w:rPr>
                <w:b/>
                <w:sz w:val="24"/>
              </w:rPr>
              <w:t>Förderung der Kultur im Kanton Uri (Kulturförderungsgesetz; KFG):</w:t>
            </w:r>
          </w:p>
          <w:p w:rsidR="00230925" w:rsidRPr="00966C47" w:rsidRDefault="00593354" w:rsidP="00142CCA">
            <w:pPr>
              <w:pStyle w:val="Betreff"/>
            </w:pPr>
            <w:r>
              <w:t>Einladung zur Vernehmlassung</w:t>
            </w:r>
          </w:p>
        </w:tc>
      </w:tr>
      <w:bookmarkEnd w:id="1"/>
      <w:tr w:rsidR="00006D18" w:rsidRPr="00966C47" w:rsidTr="002D562C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966C47" w:rsidRDefault="00006D18" w:rsidP="00323353">
            <w:pPr>
              <w:pStyle w:val="zOawBlindzeile"/>
            </w:pPr>
          </w:p>
        </w:tc>
      </w:tr>
    </w:tbl>
    <w:p w:rsidR="00B709DD" w:rsidRPr="00966C47" w:rsidRDefault="00B709DD" w:rsidP="00C01A13">
      <w:pPr>
        <w:pStyle w:val="zOawBlindzeile"/>
        <w:sectPr w:rsidR="00B709DD" w:rsidRPr="00966C47" w:rsidSect="00966C47">
          <w:headerReference w:type="default" r:id="rId12"/>
          <w:footerReference w:type="default" r:id="rId13"/>
          <w:pgSz w:w="11906" w:h="16838" w:code="9"/>
          <w:pgMar w:top="2835" w:right="1134" w:bottom="1985" w:left="1701" w:header="567" w:footer="567" w:gutter="0"/>
          <w:cols w:space="708"/>
          <w:docGrid w:linePitch="360"/>
        </w:sectPr>
      </w:pPr>
    </w:p>
    <w:p w:rsidR="003B7F9C" w:rsidRPr="00966C47" w:rsidRDefault="00593354" w:rsidP="0039288E">
      <w:pPr>
        <w:pStyle w:val="Text"/>
      </w:pPr>
      <w:r>
        <w:t>Sehr geehrte Damen und Herren</w:t>
      </w:r>
    </w:p>
    <w:p w:rsidR="00EC3C6F" w:rsidRDefault="00EC3C6F" w:rsidP="00966C47">
      <w:pPr>
        <w:pStyle w:val="Text"/>
      </w:pPr>
      <w:bookmarkStart w:id="2" w:name="Text"/>
    </w:p>
    <w:p w:rsidR="00593354" w:rsidRDefault="009D6EC3" w:rsidP="00EC3C6F">
      <w:pPr>
        <w:pStyle w:val="Text"/>
      </w:pPr>
      <w:r>
        <w:t xml:space="preserve">Der Regierungsrat hat im Rahmen seines Regierungsprogramms 2016 bis 2020+ die Schaffung von rechtlichen Grundlagen zur Kulturförderung zum Ziel erklärt. </w:t>
      </w:r>
      <w:r w:rsidR="00EC3C6F">
        <w:t xml:space="preserve">In der Session vom 18. April </w:t>
      </w:r>
      <w:r w:rsidR="00593354">
        <w:t>2018</w:t>
      </w:r>
      <w:r w:rsidR="00EC3C6F">
        <w:t xml:space="preserve"> erkl</w:t>
      </w:r>
      <w:r w:rsidR="00593354">
        <w:t xml:space="preserve">ärte der Landrat </w:t>
      </w:r>
      <w:r>
        <w:t xml:space="preserve">zudem </w:t>
      </w:r>
      <w:r w:rsidR="00593354">
        <w:t>eine Motion von Michael Arnold</w:t>
      </w:r>
      <w:r w:rsidR="00EC3C6F">
        <w:t>, Altdorf, zur</w:t>
      </w:r>
      <w:r w:rsidR="00593354">
        <w:t xml:space="preserve"> </w:t>
      </w:r>
      <w:r w:rsidR="00EC3C6F">
        <w:t>«</w:t>
      </w:r>
      <w:r w:rsidR="00593354">
        <w:t>Kunst- und Kulturförderung sowie massvolle Beiträge für Kunst am Bau</w:t>
      </w:r>
      <w:r w:rsidR="00EC3C6F">
        <w:t xml:space="preserve">» </w:t>
      </w:r>
      <w:r w:rsidR="00593354">
        <w:t xml:space="preserve">teilweise </w:t>
      </w:r>
      <w:r w:rsidR="00EC3C6F">
        <w:t xml:space="preserve">als erheblich. </w:t>
      </w:r>
      <w:r w:rsidR="00593354">
        <w:t>Einstimmig beschloss der Landrat, dass eine rechtliche Grundlage für die allgemeine Kunst- und Kulturfö</w:t>
      </w:r>
      <w:r>
        <w:t>rderung geschaffen werden soll.</w:t>
      </w:r>
    </w:p>
    <w:p w:rsidR="00593354" w:rsidRDefault="00593354" w:rsidP="00EC3C6F">
      <w:pPr>
        <w:pStyle w:val="Text"/>
      </w:pPr>
    </w:p>
    <w:p w:rsidR="00EC3C6F" w:rsidRDefault="00593354" w:rsidP="00EC3C6F">
      <w:pPr>
        <w:pStyle w:val="Text"/>
      </w:pPr>
      <w:r>
        <w:t>Am 26</w:t>
      </w:r>
      <w:r w:rsidR="00EC3C6F">
        <w:t xml:space="preserve">. Mai </w:t>
      </w:r>
      <w:r>
        <w:t>2020</w:t>
      </w:r>
      <w:r w:rsidR="00EC3C6F">
        <w:t xml:space="preserve"> nun hat der Regierungsrat den erarbeiteten Entwurf</w:t>
      </w:r>
      <w:r>
        <w:t xml:space="preserve"> </w:t>
      </w:r>
      <w:r w:rsidR="00EC3C6F">
        <w:t xml:space="preserve">des Gesetzes über die </w:t>
      </w:r>
      <w:r>
        <w:t>Förderung der Kultur im Kanton Uri</w:t>
      </w:r>
      <w:r w:rsidR="00EC3C6F">
        <w:t xml:space="preserve"> (</w:t>
      </w:r>
      <w:r w:rsidR="000441CD">
        <w:t>Kulturförderungsgesetz</w:t>
      </w:r>
      <w:bookmarkStart w:id="3" w:name="_GoBack"/>
      <w:bookmarkEnd w:id="3"/>
      <w:r w:rsidR="00EC3C6F">
        <w:t>) zur Vernehmlassung freigegeben und die Bildungs- und Kulturdirektion mit der Durchführung der Vernehmlassung beauftragt.</w:t>
      </w:r>
      <w:r>
        <w:t xml:space="preserve"> </w:t>
      </w:r>
      <w:r w:rsidR="00EC3C6F">
        <w:t>Die Unterlagen zu dieser Vernehmla</w:t>
      </w:r>
      <w:r>
        <w:t xml:space="preserve">ssung finden Sie in der Anlage. </w:t>
      </w:r>
      <w:r w:rsidR="00EC3C6F">
        <w:t xml:space="preserve">Sie erleichtern uns die Auswertung, wenn Sie sich bei Ihrer </w:t>
      </w:r>
      <w:proofErr w:type="spellStart"/>
      <w:r w:rsidR="00EC3C6F">
        <w:t>Vernehmlassungsantwort</w:t>
      </w:r>
      <w:proofErr w:type="spellEnd"/>
      <w:r w:rsidR="00EC3C6F">
        <w:t xml:space="preserve"> an unser Frageraster halten; </w:t>
      </w:r>
      <w:r>
        <w:t>es</w:t>
      </w:r>
      <w:r w:rsidR="00EC3C6F">
        <w:t xml:space="preserve"> ist auch auf</w:t>
      </w:r>
      <w:r>
        <w:t xml:space="preserve"> </w:t>
      </w:r>
      <w:r w:rsidR="00EC3C6F">
        <w:t>dem Internet aufgeschaltet: www.ur.ch &gt; Aktuelles &gt; Vernehmlassungen</w:t>
      </w:r>
    </w:p>
    <w:p w:rsidR="00966C47" w:rsidRPr="003C7834" w:rsidRDefault="00F32612" w:rsidP="00966C47">
      <w:pPr>
        <w:pStyle w:val="Text"/>
      </w:pPr>
      <w:r w:rsidRPr="00966C47">
        <w:fldChar w:fldCharType="begin"/>
      </w:r>
      <w:r w:rsidRPr="00966C47">
        <w:instrText xml:space="preserve"> DOCPROPERTY "Doc.Text"\*CHARFORMAT </w:instrText>
      </w:r>
      <w:r w:rsidRPr="00966C47">
        <w:fldChar w:fldCharType="separate"/>
      </w:r>
    </w:p>
    <w:p w:rsidR="00EC3C6F" w:rsidRPr="00D3246D" w:rsidRDefault="00EC3C6F" w:rsidP="00EC3C6F">
      <w:r w:rsidRPr="00D3246D">
        <w:t xml:space="preserve">Bitte richten Sie Ihre </w:t>
      </w:r>
      <w:proofErr w:type="gramStart"/>
      <w:r w:rsidRPr="00D3246D">
        <w:t>Antwort</w:t>
      </w:r>
      <w:proofErr w:type="gramEnd"/>
      <w:r w:rsidRPr="00D3246D">
        <w:t xml:space="preserve"> wenn möglich in elektronischer Form bis zum </w:t>
      </w:r>
      <w:r w:rsidRPr="00593354">
        <w:rPr>
          <w:b/>
        </w:rPr>
        <w:t xml:space="preserve">24. September 2020 </w:t>
      </w:r>
      <w:r w:rsidRPr="00D3246D">
        <w:t>an:</w:t>
      </w:r>
    </w:p>
    <w:p w:rsidR="00EC3C6F" w:rsidRPr="00D3246D" w:rsidRDefault="00EC3C6F" w:rsidP="00EC3C6F"/>
    <w:p w:rsidR="00EC3C6F" w:rsidRPr="00D3246D" w:rsidRDefault="00EC3C6F" w:rsidP="00EC3C6F">
      <w:r w:rsidRPr="00D3246D">
        <w:t>Bildungs- und Kulturdirektion</w:t>
      </w:r>
    </w:p>
    <w:p w:rsidR="00EC3C6F" w:rsidRPr="00D3246D" w:rsidRDefault="00EC3C6F" w:rsidP="00EC3C6F">
      <w:r w:rsidRPr="00D3246D">
        <w:t>Vernehmlassung «Kulturförderungsgesetz»</w:t>
      </w:r>
    </w:p>
    <w:p w:rsidR="00EC3C6F" w:rsidRPr="00D3246D" w:rsidRDefault="00EC3C6F" w:rsidP="00EC3C6F">
      <w:r w:rsidRPr="00D3246D">
        <w:t>Klausenstrasse 4</w:t>
      </w:r>
    </w:p>
    <w:p w:rsidR="00EC3C6F" w:rsidRPr="00D3246D" w:rsidRDefault="00EC3C6F" w:rsidP="00EC3C6F">
      <w:r w:rsidRPr="00D3246D">
        <w:t>6460 Altdorf</w:t>
      </w:r>
    </w:p>
    <w:p w:rsidR="00593354" w:rsidRDefault="00EC3C6F" w:rsidP="00EC3C6F">
      <w:pPr>
        <w:rPr>
          <w:color w:val="000000" w:themeColor="text1"/>
          <w:u w:val="single"/>
        </w:rPr>
      </w:pPr>
      <w:r w:rsidRPr="00593354">
        <w:rPr>
          <w:rFonts w:asciiTheme="minorHAnsi" w:hAnsiTheme="minorHAnsi"/>
        </w:rPr>
        <w:t>susanne.gisler@ur.ch</w:t>
      </w:r>
    </w:p>
    <w:p w:rsidR="00593354" w:rsidRPr="00593354" w:rsidRDefault="00593354" w:rsidP="00EC3C6F">
      <w:pPr>
        <w:rPr>
          <w:color w:val="000000" w:themeColor="text1"/>
          <w:u w:val="single"/>
        </w:rPr>
      </w:pPr>
    </w:p>
    <w:p w:rsidR="00EC3C6F" w:rsidRPr="00D3246D" w:rsidRDefault="00EC3C6F" w:rsidP="00EC3C6F">
      <w:r w:rsidRPr="00D3246D">
        <w:t xml:space="preserve">Aufgrund der Massnahmen zur Eindämmung des </w:t>
      </w:r>
      <w:proofErr w:type="spellStart"/>
      <w:r w:rsidRPr="00D3246D">
        <w:t>Coronavirus</w:t>
      </w:r>
      <w:proofErr w:type="spellEnd"/>
      <w:r w:rsidRPr="00D3246D">
        <w:t xml:space="preserve"> wird auf eine Informationsveranstaltung verzichtet. </w:t>
      </w:r>
      <w:r w:rsidRPr="00F35C55">
        <w:rPr>
          <w:b/>
        </w:rPr>
        <w:t xml:space="preserve">Sach- und Verständnisfragen können in schriftlicher Form an Ralph Aschwanden, Amt für Kultur und Sport, Klausenstrasse 4, 6460 Altdorf, </w:t>
      </w:r>
      <w:r w:rsidRPr="00F35C55">
        <w:rPr>
          <w:rFonts w:asciiTheme="minorHAnsi" w:hAnsiTheme="minorHAnsi"/>
          <w:b/>
        </w:rPr>
        <w:t>ralph.aschwanden@ur.ch</w:t>
      </w:r>
      <w:r w:rsidR="009D6EC3" w:rsidRPr="00F35C55">
        <w:rPr>
          <w:rFonts w:asciiTheme="minorHAnsi" w:hAnsiTheme="minorHAnsi"/>
          <w:b/>
        </w:rPr>
        <w:t>,</w:t>
      </w:r>
      <w:r w:rsidR="00593354" w:rsidRPr="00F35C55">
        <w:rPr>
          <w:b/>
        </w:rPr>
        <w:t xml:space="preserve"> </w:t>
      </w:r>
      <w:r w:rsidRPr="00F35C55">
        <w:rPr>
          <w:b/>
        </w:rPr>
        <w:t>gerichtet werden</w:t>
      </w:r>
      <w:r w:rsidRPr="00D3246D">
        <w:t>.</w:t>
      </w:r>
    </w:p>
    <w:p w:rsidR="00EC3C6F" w:rsidRPr="00D3246D" w:rsidRDefault="00EC3C6F" w:rsidP="00EC3C6F"/>
    <w:p w:rsidR="00EC3C6F" w:rsidRPr="00D3246D" w:rsidRDefault="00EC3C6F" w:rsidP="00EC3C6F">
      <w:r w:rsidRPr="00D3246D">
        <w:t>Wir machen Sie darauf aufmerksam, dass die Antworten zu dieser Vernehmlassung in einem Bericht zusammengefasst und publiziert werden.</w:t>
      </w:r>
    </w:p>
    <w:p w:rsidR="00966C47" w:rsidRPr="003C7834" w:rsidRDefault="00966C47" w:rsidP="00966C47">
      <w:pPr>
        <w:pStyle w:val="Text"/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3997"/>
      </w:tblGrid>
      <w:tr w:rsidR="00966C47" w:rsidRPr="003C7834" w:rsidTr="002A141B">
        <w:tc>
          <w:tcPr>
            <w:tcW w:w="5074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  <w:r w:rsidRPr="003C7834">
              <w:fldChar w:fldCharType="begin"/>
            </w:r>
            <w:r w:rsidRPr="003C7834">
              <w:instrText xml:space="preserve"> DOCPROPERTY "Recipient.Closing"\*CHARFORMAT \&lt;OawJumpToField value=0/&gt;</w:instrText>
            </w:r>
            <w:r w:rsidRPr="003C7834">
              <w:fldChar w:fldCharType="separate"/>
            </w:r>
            <w:r w:rsidRPr="003C7834">
              <w:t>Freundliche Grüsse</w:t>
            </w:r>
            <w:r w:rsidRPr="003C7834">
              <w:fldChar w:fldCharType="end"/>
            </w:r>
          </w:p>
        </w:tc>
        <w:tc>
          <w:tcPr>
            <w:tcW w:w="3997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</w:p>
        </w:tc>
      </w:tr>
      <w:tr w:rsidR="00966C47" w:rsidRPr="003C7834" w:rsidTr="002A141B">
        <w:tc>
          <w:tcPr>
            <w:tcW w:w="5074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</w:p>
        </w:tc>
        <w:tc>
          <w:tcPr>
            <w:tcW w:w="3997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</w:p>
        </w:tc>
      </w:tr>
      <w:tr w:rsidR="00966C47" w:rsidRPr="003C7834" w:rsidTr="002A141B">
        <w:tc>
          <w:tcPr>
            <w:tcW w:w="5074" w:type="dxa"/>
          </w:tcPr>
          <w:p w:rsidR="00966C47" w:rsidRPr="003C7834" w:rsidRDefault="00966C47" w:rsidP="002A141B">
            <w:pPr>
              <w:pStyle w:val="Text"/>
              <w:keepNext/>
              <w:keepLines/>
              <w:rPr>
                <w:rFonts w:cs="Arial"/>
                <w:szCs w:val="16"/>
              </w:rPr>
            </w:pPr>
            <w:r w:rsidRPr="003C7834">
              <w:rPr>
                <w:rFonts w:cs="Arial"/>
                <w:szCs w:val="16"/>
              </w:rPr>
              <w:fldChar w:fldCharType="begin"/>
            </w:r>
            <w:r w:rsidRPr="003C7834">
              <w:rPr>
                <w:rFonts w:cs="Arial"/>
                <w:szCs w:val="16"/>
              </w:rPr>
              <w:instrText xml:space="preserve"> DOCPROPERTY "Direktion.AbsenderGrussformelZ1"\*CHARFORMAT </w:instrText>
            </w:r>
            <w:r w:rsidRPr="003C7834">
              <w:rPr>
                <w:rFonts w:cs="Arial"/>
                <w:szCs w:val="16"/>
              </w:rPr>
              <w:fldChar w:fldCharType="separate"/>
            </w:r>
            <w:r w:rsidRPr="003C7834">
              <w:rPr>
                <w:rFonts w:cs="Arial"/>
                <w:szCs w:val="16"/>
              </w:rPr>
              <w:t>Bildungs- und Kulturdirektion</w:t>
            </w:r>
            <w:r w:rsidRPr="003C7834">
              <w:rPr>
                <w:rFonts w:cs="Arial"/>
                <w:szCs w:val="16"/>
              </w:rPr>
              <w:fldChar w:fldCharType="end"/>
            </w:r>
            <w:r w:rsidRPr="003C7834">
              <w:rPr>
                <w:rFonts w:cs="Arial"/>
                <w:szCs w:val="16"/>
              </w:rPr>
              <w:fldChar w:fldCharType="begin"/>
            </w:r>
            <w:r w:rsidRPr="003C7834">
              <w:rPr>
                <w:rFonts w:cs="Arial"/>
                <w:szCs w:val="16"/>
              </w:rPr>
              <w:instrText xml:space="preserve"> IF </w:instrText>
            </w:r>
            <w:r w:rsidRPr="003C7834">
              <w:rPr>
                <w:rFonts w:cs="Arial"/>
                <w:szCs w:val="16"/>
              </w:rPr>
              <w:fldChar w:fldCharType="begin"/>
            </w:r>
            <w:r w:rsidRPr="003C7834">
              <w:rPr>
                <w:rFonts w:cs="Arial"/>
                <w:szCs w:val="16"/>
              </w:rPr>
              <w:instrText xml:space="preserve"> DOCPROPERTY "Direktion.AbsenderGrussformelZ2"\*CHARFORMAT </w:instrText>
            </w:r>
            <w:r w:rsidRPr="003C7834">
              <w:rPr>
                <w:rFonts w:cs="Arial"/>
                <w:szCs w:val="16"/>
              </w:rPr>
              <w:fldChar w:fldCharType="end"/>
            </w:r>
            <w:r w:rsidRPr="003C7834">
              <w:rPr>
                <w:rFonts w:cs="Arial"/>
                <w:szCs w:val="16"/>
              </w:rPr>
              <w:instrText xml:space="preserve"> = "" "" "</w:instrText>
            </w:r>
          </w:p>
          <w:p w:rsidR="00966C47" w:rsidRPr="003C7834" w:rsidRDefault="00966C47" w:rsidP="002A141B">
            <w:pPr>
              <w:pStyle w:val="Text"/>
              <w:keepNext/>
              <w:keepLines/>
            </w:pPr>
            <w:r w:rsidRPr="003C7834">
              <w:rPr>
                <w:rFonts w:cs="Arial"/>
                <w:szCs w:val="16"/>
              </w:rPr>
              <w:fldChar w:fldCharType="begin"/>
            </w:r>
            <w:r w:rsidRPr="003C7834">
              <w:rPr>
                <w:rFonts w:cs="Arial"/>
                <w:szCs w:val="16"/>
              </w:rPr>
              <w:instrText xml:space="preserve"> DOCPROPERTY "Direktion.AbsenderGrussformelZ2"\*CHARFORMAT </w:instrText>
            </w:r>
            <w:r w:rsidRPr="003C7834">
              <w:rPr>
                <w:rFonts w:cs="Arial"/>
                <w:szCs w:val="16"/>
              </w:rPr>
              <w:fldChar w:fldCharType="separate"/>
            </w:r>
            <w:r w:rsidRPr="003C7834">
              <w:rPr>
                <w:rFonts w:cs="Arial"/>
                <w:szCs w:val="16"/>
              </w:rPr>
              <w:instrText>Direktion.AbsenderGrussformelZ2</w:instrText>
            </w:r>
            <w:r w:rsidRPr="003C7834">
              <w:rPr>
                <w:rFonts w:cs="Arial"/>
                <w:szCs w:val="16"/>
              </w:rPr>
              <w:fldChar w:fldCharType="end"/>
            </w:r>
            <w:r w:rsidRPr="003C7834">
              <w:rPr>
                <w:rFonts w:cs="Arial"/>
                <w:szCs w:val="16"/>
              </w:rPr>
              <w:instrText xml:space="preserve">" \* MERGEFORMAT </w:instrText>
            </w:r>
            <w:r w:rsidRPr="003C783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3997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</w:p>
        </w:tc>
      </w:tr>
      <w:tr w:rsidR="00966C47" w:rsidRPr="003C7834" w:rsidTr="002A141B">
        <w:tc>
          <w:tcPr>
            <w:tcW w:w="5074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  <w:r w:rsidRPr="003C7834">
              <w:rPr>
                <w:noProof/>
                <w:lang w:eastAsia="de-CH"/>
              </w:rPr>
              <w:drawing>
                <wp:anchor distT="0" distB="0" distL="114300" distR="114300" simplePos="0" relativeHeight="251661312" behindDoc="1" locked="1" layoutInCell="1" allowOverlap="1" wp14:anchorId="17D6F2E4" wp14:editId="2C30CC6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221990" cy="1061085"/>
                  <wp:effectExtent l="0" t="0" r="0" b="5715"/>
                  <wp:wrapNone/>
                  <wp:docPr id="7" name="ae4f6e3b-a241-4465-969e-2bca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9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66C47" w:rsidRPr="003C7834" w:rsidRDefault="00966C47" w:rsidP="002A141B">
            <w:pPr>
              <w:pStyle w:val="Text"/>
              <w:keepNext/>
              <w:keepLines/>
            </w:pPr>
          </w:p>
          <w:p w:rsidR="00966C47" w:rsidRPr="003C7834" w:rsidRDefault="00966C47" w:rsidP="002A141B">
            <w:pPr>
              <w:pStyle w:val="Text"/>
              <w:keepNext/>
              <w:keepLines/>
            </w:pPr>
          </w:p>
        </w:tc>
        <w:tc>
          <w:tcPr>
            <w:tcW w:w="3997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  <w:r w:rsidRPr="003C7834">
              <w:rPr>
                <w:noProof/>
                <w:lang w:eastAsia="de-CH"/>
              </w:rPr>
              <w:drawing>
                <wp:anchor distT="0" distB="0" distL="114300" distR="114300" simplePos="0" relativeHeight="251662336" behindDoc="1" locked="1" layoutInCell="1" allowOverlap="1" wp14:anchorId="671F42E5" wp14:editId="3556281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2538095" cy="836295"/>
                  <wp:effectExtent l="0" t="0" r="0" b="1905"/>
                  <wp:wrapNone/>
                  <wp:docPr id="8" name="6a6b7113-b079-44c4-a052-cac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6C47" w:rsidRPr="003C7834" w:rsidTr="002A141B">
        <w:tc>
          <w:tcPr>
            <w:tcW w:w="5074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  <w:r w:rsidRPr="003C7834">
              <w:fldChar w:fldCharType="begin"/>
            </w:r>
            <w:r w:rsidRPr="003C7834">
              <w:instrText xml:space="preserve"> DOCPROPERTY "Signature1.Name"\*CHARFORMAT \&lt;OawJumpToField value=0/&gt;</w:instrText>
            </w:r>
            <w:r w:rsidRPr="003C7834">
              <w:fldChar w:fldCharType="separate"/>
            </w:r>
            <w:r w:rsidRPr="003C7834">
              <w:t>Beat Jörg</w:t>
            </w:r>
            <w:r w:rsidRPr="003C7834">
              <w:fldChar w:fldCharType="end"/>
            </w:r>
            <w:r w:rsidRPr="003C7834">
              <w:fldChar w:fldCharType="begin"/>
            </w:r>
            <w:r w:rsidRPr="003C7834">
              <w:instrText xml:space="preserve"> IF </w:instrText>
            </w:r>
            <w:fldSimple w:instr=" DOCPROPERTY  Function1.Function  \* MERGEFORMAT \&lt;OawJumpToField value=0/&gt;">
              <w:r w:rsidRPr="003C7834">
                <w:instrText>Regierungsrat</w:instrText>
              </w:r>
            </w:fldSimple>
            <w:r w:rsidRPr="003C7834">
              <w:instrText xml:space="preserve"> = "" "" ", </w:instrText>
            </w:r>
            <w:fldSimple w:instr=" DOCPROPERTY  Function1.Function  \* MERGEFORMAT \&lt;OawJumpToField value=0/&gt;">
              <w:r w:rsidRPr="003C7834">
                <w:instrText>Regierungsrat</w:instrText>
              </w:r>
            </w:fldSimple>
            <w:r w:rsidRPr="003C7834">
              <w:instrText>" \* MERGEFORMAT \&lt;OawJumpToField value=0/&gt;</w:instrText>
            </w:r>
            <w:r w:rsidRPr="003C7834">
              <w:fldChar w:fldCharType="separate"/>
            </w:r>
            <w:r w:rsidRPr="003C7834">
              <w:rPr>
                <w:noProof/>
              </w:rPr>
              <w:t>, Regierungsrat</w:t>
            </w:r>
            <w:r w:rsidRPr="003C7834">
              <w:fldChar w:fldCharType="end"/>
            </w:r>
            <w:r w:rsidRPr="003C7834">
              <w:fldChar w:fldCharType="begin"/>
            </w:r>
            <w:r w:rsidRPr="003C7834">
              <w:instrText xml:space="preserve"> IF </w:instrText>
            </w:r>
            <w:r w:rsidRPr="003C7834">
              <w:fldChar w:fldCharType="begin"/>
            </w:r>
            <w:r w:rsidRPr="003C7834">
              <w:instrText xml:space="preserve"> DOCPROPERTY "Function1.FunctionZ2"\*CHARFORMAT </w:instrText>
            </w:r>
            <w:r w:rsidRPr="003C7834">
              <w:fldChar w:fldCharType="end"/>
            </w:r>
            <w:r w:rsidRPr="003C7834">
              <w:instrText xml:space="preserve"> = "" "" "</w:instrText>
            </w:r>
          </w:p>
          <w:p w:rsidR="00966C47" w:rsidRPr="003C7834" w:rsidRDefault="00F35C55" w:rsidP="002A141B">
            <w:pPr>
              <w:pStyle w:val="Text"/>
              <w:keepNext/>
              <w:keepLines/>
            </w:pPr>
            <w:fldSimple w:instr=" DOCPROPERTY &quot;Function1.FunctionZ2&quot;\*CHARFORMAT ">
              <w:r w:rsidR="00966C47" w:rsidRPr="003C7834">
                <w:instrText>Function1.FunctionZ2</w:instrText>
              </w:r>
            </w:fldSimple>
            <w:r w:rsidR="00966C47" w:rsidRPr="003C7834">
              <w:instrText xml:space="preserve">" \* MERGEFORMAT </w:instrText>
            </w:r>
            <w:r w:rsidR="00966C47" w:rsidRPr="003C7834">
              <w:fldChar w:fldCharType="end"/>
            </w:r>
          </w:p>
        </w:tc>
        <w:tc>
          <w:tcPr>
            <w:tcW w:w="3997" w:type="dxa"/>
          </w:tcPr>
          <w:p w:rsidR="00966C47" w:rsidRPr="003C7834" w:rsidRDefault="00966C47" w:rsidP="002A141B">
            <w:pPr>
              <w:pStyle w:val="Text"/>
              <w:keepNext/>
              <w:keepLines/>
            </w:pPr>
            <w:r w:rsidRPr="003C7834">
              <w:fldChar w:fldCharType="begin"/>
            </w:r>
            <w:r w:rsidRPr="003C7834">
              <w:instrText xml:space="preserve"> DOCPROPERTY "Signature2.Name"\*CHARFORMAT \&lt;OawJumpToField value=0/&gt;</w:instrText>
            </w:r>
            <w:r w:rsidRPr="003C7834">
              <w:fldChar w:fldCharType="end"/>
            </w:r>
            <w:r w:rsidRPr="003C7834">
              <w:fldChar w:fldCharType="begin"/>
            </w:r>
            <w:r w:rsidRPr="003C7834">
              <w:instrText xml:space="preserve"> IF </w:instrText>
            </w:r>
            <w:r w:rsidRPr="003C7834">
              <w:fldChar w:fldCharType="begin"/>
            </w:r>
            <w:r w:rsidRPr="003C7834">
              <w:instrText xml:space="preserve"> DOCPROPERTY "Function2.Function"\*CHARFORMAT \&lt;OawJumpToField value=0/&gt;</w:instrText>
            </w:r>
            <w:r w:rsidRPr="003C7834">
              <w:fldChar w:fldCharType="end"/>
            </w:r>
            <w:r w:rsidRPr="003C7834">
              <w:instrText xml:space="preserve">="" "" ", </w:instrText>
            </w:r>
            <w:r w:rsidRPr="003C7834">
              <w:fldChar w:fldCharType="begin"/>
            </w:r>
            <w:r w:rsidRPr="003C7834">
              <w:instrText xml:space="preserve"> DOCPROPERTY "Function2.Function"\*CHARFORMAT \&lt;OawJumpToField value=0/&gt;</w:instrText>
            </w:r>
            <w:r w:rsidRPr="003C7834">
              <w:fldChar w:fldCharType="separate"/>
            </w:r>
            <w:r w:rsidRPr="003C7834">
              <w:instrText>Function2.Function</w:instrText>
            </w:r>
            <w:r w:rsidRPr="003C7834">
              <w:fldChar w:fldCharType="end"/>
            </w:r>
            <w:r w:rsidRPr="003C7834">
              <w:instrText>" \* MERGEFORMAT \&lt;OawJumpToField value=0/&gt;</w:instrText>
            </w:r>
            <w:r w:rsidRPr="003C7834">
              <w:fldChar w:fldCharType="end"/>
            </w:r>
            <w:r w:rsidRPr="003C7834">
              <w:fldChar w:fldCharType="begin"/>
            </w:r>
            <w:r w:rsidRPr="003C7834">
              <w:instrText xml:space="preserve"> IF </w:instrText>
            </w:r>
            <w:r w:rsidRPr="003C7834">
              <w:fldChar w:fldCharType="begin"/>
            </w:r>
            <w:r w:rsidRPr="003C7834">
              <w:instrText xml:space="preserve"> DOCPROPERTY "Function2.FunctionZ2"\*CHARFORMAT </w:instrText>
            </w:r>
            <w:r w:rsidRPr="003C7834">
              <w:fldChar w:fldCharType="end"/>
            </w:r>
            <w:r w:rsidRPr="003C7834">
              <w:instrText xml:space="preserve"> = "" "" "</w:instrText>
            </w:r>
          </w:p>
          <w:p w:rsidR="00966C47" w:rsidRPr="003C7834" w:rsidRDefault="00F35C55" w:rsidP="002A141B">
            <w:pPr>
              <w:pStyle w:val="Text"/>
              <w:keepNext/>
              <w:keepLines/>
            </w:pPr>
            <w:fldSimple w:instr=" DOCPROPERTY &quot;Function2.FunctionZ2&quot;\*CHARFORMAT ">
              <w:r w:rsidR="00966C47" w:rsidRPr="003C7834">
                <w:instrText>Function2.FunctionZ2</w:instrText>
              </w:r>
            </w:fldSimple>
            <w:r w:rsidR="00966C47" w:rsidRPr="003C7834">
              <w:instrText xml:space="preserve">" \* MERGEFORMAT </w:instrText>
            </w:r>
            <w:r w:rsidR="00966C47" w:rsidRPr="003C7834">
              <w:fldChar w:fldCharType="end"/>
            </w:r>
          </w:p>
        </w:tc>
      </w:tr>
    </w:tbl>
    <w:p w:rsidR="00E447CF" w:rsidRPr="003C7834" w:rsidRDefault="00E447CF" w:rsidP="00E447CF">
      <w:pPr>
        <w:pStyle w:val="Text"/>
        <w:rPr>
          <w:szCs w:val="20"/>
        </w:rPr>
      </w:pPr>
      <w:r w:rsidRPr="003C7834">
        <w:rPr>
          <w:szCs w:val="20"/>
        </w:rPr>
        <w:t xml:space="preserve"> </w:t>
      </w:r>
    </w:p>
    <w:p w:rsidR="00966C47" w:rsidRPr="003C7834" w:rsidRDefault="00966C47" w:rsidP="00966C47">
      <w:pPr>
        <w:pStyle w:val="Text"/>
        <w:spacing w:line="240" w:lineRule="auto"/>
        <w:rPr>
          <w:szCs w:val="20"/>
        </w:rPr>
      </w:pPr>
    </w:p>
    <w:p w:rsidR="00593354" w:rsidRDefault="00593354" w:rsidP="00966C47">
      <w:pPr>
        <w:pStyle w:val="Text"/>
        <w:spacing w:line="240" w:lineRule="auto"/>
      </w:pPr>
      <w:r>
        <w:t>Beilagen:</w:t>
      </w:r>
    </w:p>
    <w:p w:rsidR="00593354" w:rsidRDefault="00593354" w:rsidP="00593354">
      <w:pPr>
        <w:pStyle w:val="Beilagen"/>
      </w:pPr>
      <w:r>
        <w:t>Bericht des Regierungsrats für die Vernehmlassung</w:t>
      </w:r>
    </w:p>
    <w:p w:rsidR="00593354" w:rsidRDefault="00593354" w:rsidP="00593354">
      <w:pPr>
        <w:pStyle w:val="Beilagen"/>
      </w:pPr>
      <w:r>
        <w:t>Gese</w:t>
      </w:r>
      <w:r w:rsidR="00F35C55">
        <w:t>tz über die Förderung der Kultur im Kanton Uri</w:t>
      </w:r>
      <w:r>
        <w:t xml:space="preserve"> (</w:t>
      </w:r>
      <w:r w:rsidR="00F35C55">
        <w:t>Kulturförderungsgesetz;</w:t>
      </w:r>
      <w:r>
        <w:t xml:space="preserve"> </w:t>
      </w:r>
      <w:r w:rsidR="00F35C55">
        <w:t>KFG</w:t>
      </w:r>
      <w:r>
        <w:t>)</w:t>
      </w:r>
    </w:p>
    <w:p w:rsidR="00593354" w:rsidRDefault="00593354" w:rsidP="00593354">
      <w:pPr>
        <w:pStyle w:val="Beilagen2"/>
      </w:pPr>
      <w:r>
        <w:t>Formular für die Beantwortung</w:t>
      </w:r>
    </w:p>
    <w:p w:rsidR="00593354" w:rsidRPr="00593354" w:rsidRDefault="00593354" w:rsidP="00593354">
      <w:pPr>
        <w:pStyle w:val="Beilagen2"/>
      </w:pPr>
      <w:r>
        <w:t>Liste der Vernehmlassungsadressaten</w:t>
      </w:r>
    </w:p>
    <w:p w:rsidR="00966C47" w:rsidRPr="003C7834" w:rsidRDefault="00966C47" w:rsidP="00593354">
      <w:pPr>
        <w:pStyle w:val="Beilagen"/>
        <w:keepLines/>
        <w:numPr>
          <w:ilvl w:val="0"/>
          <w:numId w:val="0"/>
        </w:numPr>
        <w:spacing w:line="240" w:lineRule="auto"/>
        <w:rPr>
          <w:noProof/>
          <w:szCs w:val="20"/>
        </w:rPr>
      </w:pPr>
    </w:p>
    <w:p w:rsidR="00593354" w:rsidRPr="00593354" w:rsidRDefault="00F32612" w:rsidP="00593354">
      <w:pPr>
        <w:pStyle w:val="Text"/>
        <w:spacing w:line="240" w:lineRule="auto"/>
        <w:rPr>
          <w:noProof/>
          <w:szCs w:val="20"/>
        </w:rPr>
      </w:pPr>
      <w:r w:rsidRPr="00966C47">
        <w:fldChar w:fldCharType="end"/>
      </w:r>
      <w:bookmarkEnd w:id="2"/>
    </w:p>
    <w:p w:rsidR="00D8291C" w:rsidRPr="00966C47" w:rsidRDefault="00D8291C" w:rsidP="00966C47">
      <w:pPr>
        <w:pStyle w:val="Text"/>
      </w:pPr>
    </w:p>
    <w:sectPr w:rsidR="00D8291C" w:rsidRPr="00966C47" w:rsidSect="00966C47">
      <w:headerReference w:type="default" r:id="rId16"/>
      <w:footerReference w:type="default" r:id="rId17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47" w:rsidRPr="00966C47" w:rsidRDefault="00966C47" w:rsidP="00DA3FCE">
      <w:pPr>
        <w:spacing w:line="240" w:lineRule="auto"/>
      </w:pPr>
      <w:r w:rsidRPr="00966C47">
        <w:separator/>
      </w:r>
    </w:p>
  </w:endnote>
  <w:endnote w:type="continuationSeparator" w:id="0">
    <w:p w:rsidR="00966C47" w:rsidRPr="00966C47" w:rsidRDefault="00966C47" w:rsidP="00DA3FCE">
      <w:pPr>
        <w:spacing w:line="240" w:lineRule="auto"/>
      </w:pPr>
      <w:r w:rsidRPr="00966C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E39D5" w:rsidRPr="00966C47" w:rsidTr="00056BD5"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966C47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fldChar w:fldCharType="begin"/>
          </w:r>
          <w:r w:rsidRPr="00966C47">
            <w:rPr>
              <w:rFonts w:cs="Arial"/>
              <w:szCs w:val="16"/>
            </w:rPr>
            <w:instrText xml:space="preserve"> DOCPROPERTY  Direktion.Direktion  \* MERGEFORMAT </w:instrText>
          </w:r>
          <w:r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Bildungs- und Kulturdirektion</w:t>
          </w:r>
          <w:r w:rsidRPr="00966C4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966C47" w:rsidRDefault="00C74653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t>Telefon:</w:t>
          </w: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966C47" w:rsidRDefault="00C74653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fldChar w:fldCharType="begin"/>
          </w:r>
          <w:r w:rsidRPr="00966C47">
            <w:rPr>
              <w:rFonts w:cs="Arial"/>
              <w:szCs w:val="16"/>
            </w:rPr>
            <w:instrText xml:space="preserve"> DOCPROPERTY "Contactperson.DirectPhone"\*CHARFORMAT </w:instrText>
          </w:r>
          <w:r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+41 41 875 2255</w:t>
          </w:r>
          <w:r w:rsidRPr="00966C47">
            <w:rPr>
              <w:rFonts w:cs="Arial"/>
              <w:szCs w:val="16"/>
            </w:rPr>
            <w:fldChar w:fldCharType="end"/>
          </w:r>
        </w:p>
      </w:tc>
    </w:tr>
    <w:tr w:rsidR="000E39D5" w:rsidRPr="00966C47" w:rsidTr="00056BD5">
      <w:tc>
        <w:tcPr>
          <w:tcW w:w="4678" w:type="dxa"/>
        </w:tcPr>
        <w:p w:rsidR="000E39D5" w:rsidRPr="00966C47" w:rsidRDefault="000E39D5" w:rsidP="000E39D5">
          <w:pPr>
            <w:pStyle w:val="Fuzeile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fldChar w:fldCharType="begin"/>
          </w:r>
          <w:r w:rsidRPr="00966C47">
            <w:rPr>
              <w:rFonts w:cs="Arial"/>
              <w:szCs w:val="16"/>
            </w:rPr>
            <w:instrText xml:space="preserve"> DOCPROPERTY "Direktion.Address1"\*CHARFORMAT </w:instrText>
          </w:r>
          <w:r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Klausenstrasse 4</w:t>
          </w:r>
          <w:r w:rsidRPr="00966C47">
            <w:rPr>
              <w:rFonts w:cs="Arial"/>
              <w:szCs w:val="16"/>
            </w:rPr>
            <w:fldChar w:fldCharType="end"/>
          </w:r>
          <w:r w:rsidR="004B75C5" w:rsidRPr="00966C47">
            <w:rPr>
              <w:rFonts w:cs="Arial"/>
              <w:szCs w:val="16"/>
            </w:rPr>
            <w:t xml:space="preserve">, </w:t>
          </w:r>
          <w:r w:rsidR="004B75C5" w:rsidRPr="00966C47">
            <w:rPr>
              <w:rFonts w:cs="Arial"/>
              <w:szCs w:val="16"/>
            </w:rPr>
            <w:fldChar w:fldCharType="begin"/>
          </w:r>
          <w:r w:rsidR="004B75C5" w:rsidRPr="00966C47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6460 Altdorf</w:t>
          </w:r>
          <w:r w:rsidR="004B75C5" w:rsidRPr="00966C4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966C47" w:rsidRDefault="006E1E72" w:rsidP="000E39D5">
          <w:pPr>
            <w:pStyle w:val="Fuzeile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t>Sachbearbeitung</w:t>
          </w:r>
          <w:r w:rsidR="000E39D5" w:rsidRPr="00966C47">
            <w:rPr>
              <w:rFonts w:cs="Arial"/>
              <w:szCs w:val="16"/>
            </w:rPr>
            <w:t>:</w:t>
          </w:r>
        </w:p>
      </w:tc>
      <w:tc>
        <w:tcPr>
          <w:tcW w:w="2692" w:type="dxa"/>
        </w:tcPr>
        <w:p w:rsidR="00056BD5" w:rsidRPr="00966C47" w:rsidRDefault="00B5043C" w:rsidP="000E39D5">
          <w:pPr>
            <w:pStyle w:val="Fuzeile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fldChar w:fldCharType="begin"/>
          </w:r>
          <w:r w:rsidRPr="00966C47">
            <w:rPr>
              <w:rFonts w:cs="Arial"/>
              <w:szCs w:val="16"/>
            </w:rPr>
            <w:instrText xml:space="preserve"> DOCPROPERTY "Contactperson.Name"\*CHARFORMAT </w:instrText>
          </w:r>
          <w:r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Beat Jörg</w:t>
          </w:r>
          <w:r w:rsidRPr="00966C47">
            <w:rPr>
              <w:rFonts w:cs="Arial"/>
              <w:szCs w:val="16"/>
            </w:rPr>
            <w:fldChar w:fldCharType="end"/>
          </w:r>
        </w:p>
      </w:tc>
    </w:tr>
    <w:tr w:rsidR="000E39D5" w:rsidRPr="00966C47" w:rsidTr="00056BD5">
      <w:tc>
        <w:tcPr>
          <w:tcW w:w="4678" w:type="dxa"/>
          <w:hideMark/>
        </w:tcPr>
        <w:p w:rsidR="000E39D5" w:rsidRPr="00966C47" w:rsidRDefault="000E39D5" w:rsidP="00E31DB6">
          <w:pPr>
            <w:pStyle w:val="Fuzeile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t xml:space="preserve">Internet: </w:t>
          </w:r>
          <w:r w:rsidR="00CA1D23" w:rsidRPr="00966C47">
            <w:rPr>
              <w:rFonts w:cs="Arial"/>
              <w:szCs w:val="16"/>
            </w:rPr>
            <w:fldChar w:fldCharType="begin"/>
          </w:r>
          <w:r w:rsidR="00CA1D23" w:rsidRPr="00966C47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www.ur.ch/bkd</w:t>
          </w:r>
          <w:r w:rsidR="00CA1D23" w:rsidRPr="00966C4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966C47" w:rsidRDefault="000E39D5" w:rsidP="000E39D5">
          <w:pPr>
            <w:pStyle w:val="Fuzeile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t>E-Mail:</w:t>
          </w:r>
        </w:p>
      </w:tc>
      <w:tc>
        <w:tcPr>
          <w:tcW w:w="2692" w:type="dxa"/>
        </w:tcPr>
        <w:p w:rsidR="000E39D5" w:rsidRPr="00966C47" w:rsidRDefault="00B5043C" w:rsidP="000E39D5">
          <w:pPr>
            <w:pStyle w:val="Fuzeile"/>
            <w:rPr>
              <w:rFonts w:cs="Arial"/>
              <w:szCs w:val="16"/>
            </w:rPr>
          </w:pPr>
          <w:r w:rsidRPr="00966C47">
            <w:rPr>
              <w:rFonts w:cs="Arial"/>
              <w:szCs w:val="16"/>
            </w:rPr>
            <w:fldChar w:fldCharType="begin"/>
          </w:r>
          <w:r w:rsidRPr="00966C47">
            <w:rPr>
              <w:rFonts w:cs="Arial"/>
              <w:szCs w:val="16"/>
            </w:rPr>
            <w:instrText xml:space="preserve"> DOCPROPERTY "Contactperson.EMail"\*CHARFORMAT </w:instrText>
          </w:r>
          <w:r w:rsidRPr="00966C47">
            <w:rPr>
              <w:rFonts w:cs="Arial"/>
              <w:szCs w:val="16"/>
            </w:rPr>
            <w:fldChar w:fldCharType="separate"/>
          </w:r>
          <w:r w:rsidR="003B597E">
            <w:rPr>
              <w:rFonts w:cs="Arial"/>
              <w:szCs w:val="16"/>
            </w:rPr>
            <w:t>Beat.Joerg@ur.ch</w:t>
          </w:r>
          <w:r w:rsidRPr="00966C47">
            <w:rPr>
              <w:rFonts w:cs="Arial"/>
              <w:szCs w:val="16"/>
            </w:rPr>
            <w:fldChar w:fldCharType="end"/>
          </w:r>
        </w:p>
      </w:tc>
    </w:tr>
  </w:tbl>
  <w:p w:rsidR="00096CE1" w:rsidRPr="00966C47" w:rsidRDefault="0057264F" w:rsidP="00E31DB6">
    <w:pPr>
      <w:pStyle w:val="Fuzeile"/>
    </w:pPr>
    <w:r w:rsidRPr="00966C47">
      <w:fldChar w:fldCharType="begin"/>
    </w:r>
    <w:r w:rsidRPr="00966C47">
      <w:instrText xml:space="preserve"> IF </w:instrText>
    </w:r>
    <w:r w:rsidR="00CE3051" w:rsidRPr="00966C47">
      <w:fldChar w:fldCharType="begin"/>
    </w:r>
    <w:r w:rsidR="00CE3051" w:rsidRPr="00966C47">
      <w:instrText xml:space="preserve"> DOCPROPERTY "CustomField.DropDownFusszeile"\*CHARFORMAT </w:instrText>
    </w:r>
    <w:r w:rsidR="00CE3051" w:rsidRPr="00966C47">
      <w:fldChar w:fldCharType="end"/>
    </w:r>
    <w:r w:rsidRPr="00966C47">
      <w:instrText xml:space="preserve"> = "Filename" "</w:instrText>
    </w:r>
  </w:p>
  <w:p w:rsidR="00096CE1" w:rsidRPr="00966C47" w:rsidRDefault="00F35C55" w:rsidP="00E31DB6">
    <w:pPr>
      <w:pStyle w:val="Fuzeile"/>
    </w:pPr>
    <w:fldSimple w:instr=" FILENAME   \* MERGEFORMAT ">
      <w:r w:rsidR="0057264F" w:rsidRPr="00966C47">
        <w:instrText>Templ.dot</w:instrText>
      </w:r>
    </w:fldSimple>
    <w:r w:rsidR="0057264F" w:rsidRPr="00966C47">
      <w:instrText xml:space="preserve"> " "" \* MERGEFORMAT </w:instrText>
    </w:r>
    <w:r w:rsidR="0057264F" w:rsidRPr="00966C47">
      <w:fldChar w:fldCharType="end"/>
    </w:r>
    <w:r w:rsidR="0057264F" w:rsidRPr="00966C47">
      <w:fldChar w:fldCharType="begin"/>
    </w:r>
    <w:r w:rsidR="0057264F" w:rsidRPr="00966C47">
      <w:instrText xml:space="preserve"> IF </w:instrText>
    </w:r>
    <w:r w:rsidR="00CE3051" w:rsidRPr="00966C47">
      <w:fldChar w:fldCharType="begin"/>
    </w:r>
    <w:r w:rsidR="00CE3051" w:rsidRPr="00966C47">
      <w:instrText xml:space="preserve"> DOCPROPERTY "CustomField.DropDownFusszeile"\*CHARFORMAT </w:instrText>
    </w:r>
    <w:r w:rsidR="00CE3051" w:rsidRPr="00966C47">
      <w:fldChar w:fldCharType="end"/>
    </w:r>
    <w:r w:rsidR="0057264F" w:rsidRPr="00966C47">
      <w:instrText xml:space="preserve"> = "PathFilename" "</w:instrText>
    </w:r>
  </w:p>
  <w:p w:rsidR="004446AB" w:rsidRPr="00966C47" w:rsidRDefault="00F35C55" w:rsidP="00E31DB6">
    <w:pPr>
      <w:pStyle w:val="Fuzeile"/>
    </w:pPr>
    <w:fldSimple w:instr=" FILENAME  \p  \* MERGEFORMAT ">
      <w:r w:rsidR="0057264F" w:rsidRPr="00966C47">
        <w:instrText>C:\Users\mmu\AppData\Local\Temp\officeatwork\temp0000\Templ.dot</w:instrText>
      </w:r>
    </w:fldSimple>
    <w:r w:rsidR="0057264F" w:rsidRPr="00966C47">
      <w:instrText xml:space="preserve">" "" \* MERGEFORMAT </w:instrText>
    </w:r>
    <w:r w:rsidR="0057264F" w:rsidRPr="00966C4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47" w:rsidRPr="00966C47" w:rsidRDefault="00966C47" w:rsidP="00DA3FCE">
      <w:pPr>
        <w:spacing w:line="240" w:lineRule="auto"/>
      </w:pPr>
      <w:r w:rsidRPr="00966C47">
        <w:separator/>
      </w:r>
    </w:p>
  </w:footnote>
  <w:footnote w:type="continuationSeparator" w:id="0">
    <w:p w:rsidR="00966C47" w:rsidRPr="00966C47" w:rsidRDefault="00966C47" w:rsidP="00DA3FCE">
      <w:pPr>
        <w:spacing w:line="240" w:lineRule="auto"/>
      </w:pPr>
      <w:r w:rsidRPr="00966C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92" w:rsidRPr="00966C47" w:rsidRDefault="00966C47" w:rsidP="00966C47">
    <w:pPr>
      <w:pStyle w:val="zOawBlindzeile"/>
    </w:pPr>
    <w:r w:rsidRPr="00966C47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E92" w:rsidRPr="00966C47">
      <w:t> </w:t>
    </w:r>
    <w:r w:rsidR="00236E92" w:rsidRPr="00966C47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2085340</wp:posOffset>
          </wp:positionH>
          <wp:positionV relativeFrom="paragraph">
            <wp:posOffset>1270</wp:posOffset>
          </wp:positionV>
          <wp:extent cx="4048125" cy="1333500"/>
          <wp:effectExtent l="0" t="0" r="9525" b="0"/>
          <wp:wrapNone/>
          <wp:docPr id="6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E92" w:rsidRPr="00966C47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966C47" w:rsidTr="001F39D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966C47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14A08" w:rsidRPr="00966C47" w:rsidRDefault="000441CD" w:rsidP="00C14A08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3B597E">
            <w:t>Bildungs- und</w:t>
          </w:r>
          <w:r>
            <w:fldChar w:fldCharType="end"/>
          </w:r>
          <w:r w:rsidR="00C14A08" w:rsidRPr="00966C47">
            <w:fldChar w:fldCharType="begin"/>
          </w:r>
          <w:r w:rsidR="00C14A08" w:rsidRPr="00966C47">
            <w:instrText xml:space="preserve"> IF </w:instrText>
          </w: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3B597E">
            <w:instrText>Kulturdirektion</w:instrText>
          </w:r>
          <w:r>
            <w:fldChar w:fldCharType="end"/>
          </w:r>
          <w:r w:rsidR="00C14A08" w:rsidRPr="00966C47">
            <w:instrText xml:space="preserve"> = "" "" "</w:instrText>
          </w:r>
        </w:p>
        <w:p w:rsidR="003B597E" w:rsidRPr="00966C47" w:rsidRDefault="000441CD" w:rsidP="00C14A08">
          <w:pPr>
            <w:pStyle w:val="Absender"/>
            <w:rPr>
              <w:noProof/>
            </w:rPr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3B597E">
            <w:instrText>Kulturdirektion</w:instrText>
          </w:r>
          <w:r>
            <w:fldChar w:fldCharType="end"/>
          </w:r>
          <w:r w:rsidR="00C14A08" w:rsidRPr="00966C47">
            <w:instrText xml:space="preserve">" \* MERGEFORMAT </w:instrText>
          </w:r>
          <w:r w:rsidR="00C14A08" w:rsidRPr="00966C47">
            <w:fldChar w:fldCharType="separate"/>
          </w:r>
        </w:p>
        <w:p w:rsidR="00C14A08" w:rsidRPr="00966C47" w:rsidRDefault="003B597E" w:rsidP="00C14A08">
          <w:pPr>
            <w:pStyle w:val="Absender"/>
          </w:pPr>
          <w:r>
            <w:rPr>
              <w:noProof/>
            </w:rPr>
            <w:t>Kulturdirektion</w:t>
          </w:r>
          <w:r w:rsidR="00C14A08" w:rsidRPr="00966C47">
            <w:fldChar w:fldCharType="end"/>
          </w:r>
          <w:r w:rsidR="00C14A08" w:rsidRPr="00966C47">
            <w:fldChar w:fldCharType="begin"/>
          </w:r>
          <w:r w:rsidR="00C14A08" w:rsidRPr="00966C47">
            <w:instrText xml:space="preserve"> IF </w:instrText>
          </w:r>
          <w:r w:rsidR="00CE3051" w:rsidRPr="00966C47">
            <w:fldChar w:fldCharType="begin"/>
          </w:r>
          <w:r w:rsidR="00CE3051" w:rsidRPr="00966C47">
            <w:instrText xml:space="preserve"> DOCPROPERTY "Direktion.AbsenderKopfzeileZ3"\*CHARFORMAT </w:instrText>
          </w:r>
          <w:r w:rsidR="00CE3051" w:rsidRPr="00966C47">
            <w:fldChar w:fldCharType="end"/>
          </w:r>
          <w:r w:rsidR="00C14A08" w:rsidRPr="00966C47">
            <w:instrText xml:space="preserve"> = "" "" "</w:instrText>
          </w:r>
        </w:p>
        <w:p w:rsidR="003F1632" w:rsidRPr="00966C47" w:rsidRDefault="000441CD" w:rsidP="00C14A0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771AB8" w:rsidRPr="00966C47">
            <w:instrText>Direktion.AbsenderKopfzeileZ3</w:instrText>
          </w:r>
          <w:r>
            <w:fldChar w:fldCharType="end"/>
          </w:r>
          <w:r w:rsidR="00C14A08" w:rsidRPr="00966C47">
            <w:instrText xml:space="preserve">" \* MERGEFORMAT </w:instrText>
          </w:r>
          <w:r w:rsidR="00C14A08" w:rsidRPr="00966C47">
            <w:fldChar w:fldCharType="end"/>
          </w:r>
        </w:p>
      </w:tc>
    </w:tr>
  </w:tbl>
  <w:p w:rsidR="000F4D54" w:rsidRPr="00966C47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771AB8" w:rsidP="00771AB8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441CD">
      <w:rPr>
        <w:noProof/>
      </w:rPr>
      <w:t>2</w:t>
    </w:r>
    <w:r>
      <w:fldChar w:fldCharType="end"/>
    </w: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2122011014149059130932&quot; EntryUID=&quot;2015120314514825048824&quot;&gt;&lt;Field Name=&quot;IDName&quot; Value=&quot;BKD-Direktion&quot;/&gt;&lt;Field Name=&quot;Direktion&quot; Value=&quot;Bildungs- und Kulturdirektion&quot;/&gt;&lt;Field Name=&quot;Amt&quot; Value=&quot;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Bildungs- und Kultur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56&quot;/&gt;&lt;Field Name=&quot;Fax&quot; Value=&quot;&quot;/&gt;&lt;Field Name=&quot;Country&quot; Value=&quot;CH&quot;/&gt;&lt;Field Name=&quot;Email&quot; Value=&quot;ds.bkd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31451482504882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961802037286155627613035133975612812043&quot;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61802037286155627613035133975612812043&quot;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961802037286155627613035133975612812043&quot;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4100909000750901714&quot; EntryUID=&quot;2006103008403590937175&quot;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11214134924530321&quot;&gt;&lt;Field Name=&quot;IDName&quot; Value=&quot;Regierungsrat&quot;/&gt;&lt;Field Name=&quot;Function&quot; Value=&quot;Regierungsrat&quot;/&gt;&lt;Field Name=&quot;FunctionZ2&quot; Value=&quot;&quot;/&gt;&lt;Field Name=&quot;Data_UID&quot; Value=&quot;201511121413492453032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IDName&quot; Value=&quot;(Leer)&quot;/&gt;&lt;/DocProp&gt;&lt;DocProp UID=&quot;2015111314092304757595&quot; EntryUID=&quot;2055&quot;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istorischer Verein Uri&amp;#xA;Matthias Halter&amp;#xA;Hagenstrasse 13&amp;#xA;6460 Altdorf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r Herr Halter, geschätzter Matthias&quot;/&gt;&lt;Field Name=&quot;Closing&quot; Value=&quot;Freundliche Grüsse&quot;/&gt;&lt;Field Name=&quot;FormattedFullAddress&quot; Value=&quot;&amp;lt;Text Style=&amp;quot;zOawRecipient&amp;quot;&amp;gt;Historischer Verein Uri&amp;#xA;Matthias Halter&amp;#xA;Hagenstrasse 13&amp;#xA;6460 Altdorf&amp;lt;/Text&amp;gt;&quot;/&gt;&lt;Field Name=&quot;CompleteAddressImported&quot; Value=&quot;&quot;/&gt;&lt;/DocProp&gt;&lt;DocProp UID=&quot;2004112217333376588294&quot; EntryUID=&quot;2004123010144120300001&quot;&gt;&lt;Field UID=&quot;2015061707085003119930&quot; Name=&quot;Hinweis&quot; Value=&quot;&quot;/&gt;&lt;Field UID=&quot;2015060515035698321636&quot; Name=&quot;Referenz&quot; Value=&quot;&quot;/&gt;&lt;Field UID=&quot;2014100713520656170131&quot; Name=&quot;Enclosures&quot; Value=&quot;&quot;/&gt;&lt;Field UID=&quot;2016100309412148557476&quot; Name=&quot;Enclosures2&quot; Value=&quot;&quot;/&gt;&lt;Field UID=&quot;2014100815534870815593&quot; Name=&quot;Verteiler&quot; Value=&quot;&quot;/&gt;&lt;Field UID=&quot;2016100309414292670314&quot; Name=&quot;Verteiler2&quot; Value=&quot;&quot;/&gt;&lt;Field UID=&quot;2014100713520983817455&quot; Name=&quot;CopyTo&quot; Value=&quot;&quot;/&gt;&lt;Field UID=&quot;2016100309415954779354&quot; Name=&quot;CopyTo2&quot; Value=&quot;&quot;/&gt;&lt;Field UID=&quot;2014102008381419767757&quot; Name=&quot;Datum&quot; Value=&quot;25. Mai 2018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18052516480297485646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Historischer Verein Uri_x000d_Matthias Halter_x000d_Hagenstrasse 13_x000d_6460 Altdorf&lt;/CompleteAddress&gt;&lt;AddressSingleLine/&gt;&lt;Telephone/&gt;&lt;Fax/&gt;&lt;EMail/&gt;&lt;CopyTo/&gt;&lt;Introduction&gt;Sehr geehrter Herr Halter, geschätzter Matthias&lt;/Introduction&gt;&lt;Closing&gt;Freundliche Grüsse&lt;/Closing&gt;&lt;FormattedFullAddress&gt;&amp;lt;Text Style=&quot;zOawRecipient&quot;&amp;gt;Historischer Verein Uri_x000d_Matthias Halter_x000d_Hagenstrasse 13_x000d_6460 Altdorf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66C47"/>
    <w:rsid w:val="00003D4D"/>
    <w:rsid w:val="00006D18"/>
    <w:rsid w:val="000128D7"/>
    <w:rsid w:val="000141ED"/>
    <w:rsid w:val="00014B5F"/>
    <w:rsid w:val="00021637"/>
    <w:rsid w:val="0002267E"/>
    <w:rsid w:val="00024924"/>
    <w:rsid w:val="00025C9E"/>
    <w:rsid w:val="00026432"/>
    <w:rsid w:val="000406F3"/>
    <w:rsid w:val="000441CD"/>
    <w:rsid w:val="00056BD5"/>
    <w:rsid w:val="000612F0"/>
    <w:rsid w:val="000653E2"/>
    <w:rsid w:val="000662E5"/>
    <w:rsid w:val="00072A07"/>
    <w:rsid w:val="00082B5C"/>
    <w:rsid w:val="00084F33"/>
    <w:rsid w:val="00087089"/>
    <w:rsid w:val="00095768"/>
    <w:rsid w:val="00096CE1"/>
    <w:rsid w:val="000A4608"/>
    <w:rsid w:val="000A4C67"/>
    <w:rsid w:val="000A73C5"/>
    <w:rsid w:val="000B53EE"/>
    <w:rsid w:val="000C00EB"/>
    <w:rsid w:val="000C430C"/>
    <w:rsid w:val="000C6529"/>
    <w:rsid w:val="000D4E2B"/>
    <w:rsid w:val="000D71A1"/>
    <w:rsid w:val="000E0C61"/>
    <w:rsid w:val="000E1038"/>
    <w:rsid w:val="000E39D5"/>
    <w:rsid w:val="000E3AA0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25190"/>
    <w:rsid w:val="0013156C"/>
    <w:rsid w:val="00140DB2"/>
    <w:rsid w:val="00142468"/>
    <w:rsid w:val="00142CCA"/>
    <w:rsid w:val="0015673D"/>
    <w:rsid w:val="00163FB9"/>
    <w:rsid w:val="0017536E"/>
    <w:rsid w:val="00176813"/>
    <w:rsid w:val="00186B73"/>
    <w:rsid w:val="00190C3C"/>
    <w:rsid w:val="0019306F"/>
    <w:rsid w:val="001B3648"/>
    <w:rsid w:val="001B4E68"/>
    <w:rsid w:val="001D333E"/>
    <w:rsid w:val="001D5BCA"/>
    <w:rsid w:val="001E12F4"/>
    <w:rsid w:val="001F2D26"/>
    <w:rsid w:val="001F39D1"/>
    <w:rsid w:val="001F56BA"/>
    <w:rsid w:val="00200677"/>
    <w:rsid w:val="002111CA"/>
    <w:rsid w:val="0021204D"/>
    <w:rsid w:val="00212514"/>
    <w:rsid w:val="002165FF"/>
    <w:rsid w:val="00221151"/>
    <w:rsid w:val="00224C8F"/>
    <w:rsid w:val="00225B61"/>
    <w:rsid w:val="00226EC1"/>
    <w:rsid w:val="00230925"/>
    <w:rsid w:val="00236E92"/>
    <w:rsid w:val="002379EF"/>
    <w:rsid w:val="0024130C"/>
    <w:rsid w:val="00245747"/>
    <w:rsid w:val="002476C6"/>
    <w:rsid w:val="00247C74"/>
    <w:rsid w:val="00250E7D"/>
    <w:rsid w:val="0025167A"/>
    <w:rsid w:val="002519A8"/>
    <w:rsid w:val="00252DE7"/>
    <w:rsid w:val="0025594E"/>
    <w:rsid w:val="00257D91"/>
    <w:rsid w:val="002779B3"/>
    <w:rsid w:val="00277C6C"/>
    <w:rsid w:val="002826A0"/>
    <w:rsid w:val="00282E9F"/>
    <w:rsid w:val="0028527A"/>
    <w:rsid w:val="00294B33"/>
    <w:rsid w:val="00297FE2"/>
    <w:rsid w:val="002A2649"/>
    <w:rsid w:val="002A2A82"/>
    <w:rsid w:val="002C482B"/>
    <w:rsid w:val="002C65B6"/>
    <w:rsid w:val="002D562C"/>
    <w:rsid w:val="002E3A4D"/>
    <w:rsid w:val="002E67FB"/>
    <w:rsid w:val="002F322F"/>
    <w:rsid w:val="002F422E"/>
    <w:rsid w:val="002F7C75"/>
    <w:rsid w:val="0030149B"/>
    <w:rsid w:val="0030514E"/>
    <w:rsid w:val="00312D31"/>
    <w:rsid w:val="00323353"/>
    <w:rsid w:val="003307AD"/>
    <w:rsid w:val="00331896"/>
    <w:rsid w:val="00336215"/>
    <w:rsid w:val="00340231"/>
    <w:rsid w:val="00341E2D"/>
    <w:rsid w:val="0036342B"/>
    <w:rsid w:val="003650AB"/>
    <w:rsid w:val="003657E7"/>
    <w:rsid w:val="00374AFB"/>
    <w:rsid w:val="00375084"/>
    <w:rsid w:val="00377A1A"/>
    <w:rsid w:val="00377E3B"/>
    <w:rsid w:val="0038506A"/>
    <w:rsid w:val="003873A9"/>
    <w:rsid w:val="0039282F"/>
    <w:rsid w:val="0039288E"/>
    <w:rsid w:val="003A1E9C"/>
    <w:rsid w:val="003A2524"/>
    <w:rsid w:val="003B0D4C"/>
    <w:rsid w:val="003B4D60"/>
    <w:rsid w:val="003B53CF"/>
    <w:rsid w:val="003B597E"/>
    <w:rsid w:val="003B70A0"/>
    <w:rsid w:val="003B7F9C"/>
    <w:rsid w:val="003D4906"/>
    <w:rsid w:val="003D681A"/>
    <w:rsid w:val="003E1D44"/>
    <w:rsid w:val="003F1632"/>
    <w:rsid w:val="003F3394"/>
    <w:rsid w:val="00407470"/>
    <w:rsid w:val="00412947"/>
    <w:rsid w:val="004148FE"/>
    <w:rsid w:val="004153C2"/>
    <w:rsid w:val="00417F9C"/>
    <w:rsid w:val="00421E22"/>
    <w:rsid w:val="00431730"/>
    <w:rsid w:val="00435B1F"/>
    <w:rsid w:val="00443A3A"/>
    <w:rsid w:val="004446AB"/>
    <w:rsid w:val="00455B68"/>
    <w:rsid w:val="004560DF"/>
    <w:rsid w:val="00470F62"/>
    <w:rsid w:val="00476E50"/>
    <w:rsid w:val="00481699"/>
    <w:rsid w:val="0048215D"/>
    <w:rsid w:val="00482523"/>
    <w:rsid w:val="004878F0"/>
    <w:rsid w:val="004906C6"/>
    <w:rsid w:val="00492897"/>
    <w:rsid w:val="004A697B"/>
    <w:rsid w:val="004B3C48"/>
    <w:rsid w:val="004B75C5"/>
    <w:rsid w:val="004C2CCD"/>
    <w:rsid w:val="004C7BC9"/>
    <w:rsid w:val="004D13C8"/>
    <w:rsid w:val="004D5732"/>
    <w:rsid w:val="004E3B7C"/>
    <w:rsid w:val="004E5F52"/>
    <w:rsid w:val="004F04D0"/>
    <w:rsid w:val="005021DE"/>
    <w:rsid w:val="005142FD"/>
    <w:rsid w:val="00521086"/>
    <w:rsid w:val="0052129A"/>
    <w:rsid w:val="00521A26"/>
    <w:rsid w:val="00523965"/>
    <w:rsid w:val="00530733"/>
    <w:rsid w:val="00531C79"/>
    <w:rsid w:val="00535CB6"/>
    <w:rsid w:val="005367C3"/>
    <w:rsid w:val="0054434F"/>
    <w:rsid w:val="005514BC"/>
    <w:rsid w:val="00564EDE"/>
    <w:rsid w:val="0057264F"/>
    <w:rsid w:val="00573B2D"/>
    <w:rsid w:val="0057619F"/>
    <w:rsid w:val="00580354"/>
    <w:rsid w:val="00581E4C"/>
    <w:rsid w:val="0058257F"/>
    <w:rsid w:val="00583914"/>
    <w:rsid w:val="005872EE"/>
    <w:rsid w:val="00587A4F"/>
    <w:rsid w:val="00592357"/>
    <w:rsid w:val="00593354"/>
    <w:rsid w:val="005933A4"/>
    <w:rsid w:val="005945EE"/>
    <w:rsid w:val="005A53D8"/>
    <w:rsid w:val="005B126D"/>
    <w:rsid w:val="005B789B"/>
    <w:rsid w:val="005C3238"/>
    <w:rsid w:val="005D3C2F"/>
    <w:rsid w:val="005E48CF"/>
    <w:rsid w:val="005E7F56"/>
    <w:rsid w:val="005F26F3"/>
    <w:rsid w:val="005F4D37"/>
    <w:rsid w:val="005F6B8C"/>
    <w:rsid w:val="00611975"/>
    <w:rsid w:val="006129EA"/>
    <w:rsid w:val="006177AF"/>
    <w:rsid w:val="00624FF1"/>
    <w:rsid w:val="006315FA"/>
    <w:rsid w:val="006320DF"/>
    <w:rsid w:val="00641862"/>
    <w:rsid w:val="00642011"/>
    <w:rsid w:val="0064668D"/>
    <w:rsid w:val="006477CB"/>
    <w:rsid w:val="006534AB"/>
    <w:rsid w:val="00657796"/>
    <w:rsid w:val="0066323C"/>
    <w:rsid w:val="00670987"/>
    <w:rsid w:val="0068005D"/>
    <w:rsid w:val="00687656"/>
    <w:rsid w:val="00691242"/>
    <w:rsid w:val="006951D0"/>
    <w:rsid w:val="006A2EBE"/>
    <w:rsid w:val="006C04B6"/>
    <w:rsid w:val="006C3904"/>
    <w:rsid w:val="006C6845"/>
    <w:rsid w:val="006C71CD"/>
    <w:rsid w:val="006C7234"/>
    <w:rsid w:val="006D723C"/>
    <w:rsid w:val="006E1E72"/>
    <w:rsid w:val="006E2619"/>
    <w:rsid w:val="006E3051"/>
    <w:rsid w:val="006E7244"/>
    <w:rsid w:val="006F0C15"/>
    <w:rsid w:val="006F4666"/>
    <w:rsid w:val="00704B88"/>
    <w:rsid w:val="00713765"/>
    <w:rsid w:val="0071447B"/>
    <w:rsid w:val="00717FC6"/>
    <w:rsid w:val="0072227E"/>
    <w:rsid w:val="0072490C"/>
    <w:rsid w:val="00730F8F"/>
    <w:rsid w:val="007337D3"/>
    <w:rsid w:val="00751882"/>
    <w:rsid w:val="0075208C"/>
    <w:rsid w:val="0075391F"/>
    <w:rsid w:val="00756DEF"/>
    <w:rsid w:val="007625B6"/>
    <w:rsid w:val="00763F1A"/>
    <w:rsid w:val="007643DE"/>
    <w:rsid w:val="007678F3"/>
    <w:rsid w:val="00767C10"/>
    <w:rsid w:val="00771AB8"/>
    <w:rsid w:val="00790012"/>
    <w:rsid w:val="00791A7B"/>
    <w:rsid w:val="00792B3F"/>
    <w:rsid w:val="007944D7"/>
    <w:rsid w:val="007A1614"/>
    <w:rsid w:val="007A33E0"/>
    <w:rsid w:val="007A3B33"/>
    <w:rsid w:val="007A45E0"/>
    <w:rsid w:val="007B2618"/>
    <w:rsid w:val="007C3A85"/>
    <w:rsid w:val="007C48B4"/>
    <w:rsid w:val="007C54B8"/>
    <w:rsid w:val="007C5EE4"/>
    <w:rsid w:val="007C6A19"/>
    <w:rsid w:val="007C734E"/>
    <w:rsid w:val="007D101E"/>
    <w:rsid w:val="007D7676"/>
    <w:rsid w:val="007E4CD0"/>
    <w:rsid w:val="007F5B3F"/>
    <w:rsid w:val="00802788"/>
    <w:rsid w:val="008114CF"/>
    <w:rsid w:val="00811D6B"/>
    <w:rsid w:val="008149A2"/>
    <w:rsid w:val="00814D8D"/>
    <w:rsid w:val="0082098C"/>
    <w:rsid w:val="00823761"/>
    <w:rsid w:val="00824BB6"/>
    <w:rsid w:val="008279C5"/>
    <w:rsid w:val="0083086B"/>
    <w:rsid w:val="00832268"/>
    <w:rsid w:val="008337FA"/>
    <w:rsid w:val="00834500"/>
    <w:rsid w:val="00834CF3"/>
    <w:rsid w:val="0083666A"/>
    <w:rsid w:val="008437C6"/>
    <w:rsid w:val="008447F8"/>
    <w:rsid w:val="00847AA0"/>
    <w:rsid w:val="008672DD"/>
    <w:rsid w:val="00870732"/>
    <w:rsid w:val="00876A5C"/>
    <w:rsid w:val="008801D7"/>
    <w:rsid w:val="008852AF"/>
    <w:rsid w:val="008918CC"/>
    <w:rsid w:val="00895C0B"/>
    <w:rsid w:val="00895DB8"/>
    <w:rsid w:val="008A02F7"/>
    <w:rsid w:val="008A2626"/>
    <w:rsid w:val="008A3FBC"/>
    <w:rsid w:val="008A5E64"/>
    <w:rsid w:val="008A7A42"/>
    <w:rsid w:val="008A7CAA"/>
    <w:rsid w:val="008B3293"/>
    <w:rsid w:val="008B5675"/>
    <w:rsid w:val="008D33E0"/>
    <w:rsid w:val="008F015A"/>
    <w:rsid w:val="008F3876"/>
    <w:rsid w:val="008F4D6C"/>
    <w:rsid w:val="008F73AC"/>
    <w:rsid w:val="008F7E88"/>
    <w:rsid w:val="009028A5"/>
    <w:rsid w:val="00903EC1"/>
    <w:rsid w:val="00907951"/>
    <w:rsid w:val="00914285"/>
    <w:rsid w:val="00917868"/>
    <w:rsid w:val="00922043"/>
    <w:rsid w:val="00925302"/>
    <w:rsid w:val="00925DB8"/>
    <w:rsid w:val="00933D17"/>
    <w:rsid w:val="0093740B"/>
    <w:rsid w:val="009407B0"/>
    <w:rsid w:val="009425FB"/>
    <w:rsid w:val="00943200"/>
    <w:rsid w:val="00945393"/>
    <w:rsid w:val="009454FD"/>
    <w:rsid w:val="00950477"/>
    <w:rsid w:val="00951415"/>
    <w:rsid w:val="00953195"/>
    <w:rsid w:val="00964256"/>
    <w:rsid w:val="00966C47"/>
    <w:rsid w:val="00967980"/>
    <w:rsid w:val="00971742"/>
    <w:rsid w:val="00971A46"/>
    <w:rsid w:val="00974C1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2554"/>
    <w:rsid w:val="009A50B4"/>
    <w:rsid w:val="009B073A"/>
    <w:rsid w:val="009B62CE"/>
    <w:rsid w:val="009D6EC3"/>
    <w:rsid w:val="009F09FB"/>
    <w:rsid w:val="009F663B"/>
    <w:rsid w:val="00A016A8"/>
    <w:rsid w:val="00A018D7"/>
    <w:rsid w:val="00A06268"/>
    <w:rsid w:val="00A10F05"/>
    <w:rsid w:val="00A14278"/>
    <w:rsid w:val="00A15B0A"/>
    <w:rsid w:val="00A16D0C"/>
    <w:rsid w:val="00A20B8F"/>
    <w:rsid w:val="00A226BB"/>
    <w:rsid w:val="00A23E5C"/>
    <w:rsid w:val="00A26B5B"/>
    <w:rsid w:val="00A37FA8"/>
    <w:rsid w:val="00A40FCC"/>
    <w:rsid w:val="00A42F0E"/>
    <w:rsid w:val="00A45F5E"/>
    <w:rsid w:val="00A51A62"/>
    <w:rsid w:val="00A565D4"/>
    <w:rsid w:val="00A5741B"/>
    <w:rsid w:val="00A57F3C"/>
    <w:rsid w:val="00A606FA"/>
    <w:rsid w:val="00A704CC"/>
    <w:rsid w:val="00A752BE"/>
    <w:rsid w:val="00A766D5"/>
    <w:rsid w:val="00A80CD7"/>
    <w:rsid w:val="00A821EE"/>
    <w:rsid w:val="00A83A32"/>
    <w:rsid w:val="00A92180"/>
    <w:rsid w:val="00A941D2"/>
    <w:rsid w:val="00AA1390"/>
    <w:rsid w:val="00AA285E"/>
    <w:rsid w:val="00AA2BAC"/>
    <w:rsid w:val="00AA3FFD"/>
    <w:rsid w:val="00AB5129"/>
    <w:rsid w:val="00AC6211"/>
    <w:rsid w:val="00AD0917"/>
    <w:rsid w:val="00AD131E"/>
    <w:rsid w:val="00AD1BEF"/>
    <w:rsid w:val="00AD1F28"/>
    <w:rsid w:val="00AD5236"/>
    <w:rsid w:val="00AD62D3"/>
    <w:rsid w:val="00AE6141"/>
    <w:rsid w:val="00AE63BE"/>
    <w:rsid w:val="00AE7E9E"/>
    <w:rsid w:val="00B05520"/>
    <w:rsid w:val="00B069E5"/>
    <w:rsid w:val="00B130DF"/>
    <w:rsid w:val="00B1708E"/>
    <w:rsid w:val="00B237D7"/>
    <w:rsid w:val="00B35665"/>
    <w:rsid w:val="00B4233C"/>
    <w:rsid w:val="00B46AB5"/>
    <w:rsid w:val="00B5043C"/>
    <w:rsid w:val="00B53C57"/>
    <w:rsid w:val="00B56558"/>
    <w:rsid w:val="00B63C31"/>
    <w:rsid w:val="00B65157"/>
    <w:rsid w:val="00B65754"/>
    <w:rsid w:val="00B677CF"/>
    <w:rsid w:val="00B70148"/>
    <w:rsid w:val="00B709DD"/>
    <w:rsid w:val="00B77120"/>
    <w:rsid w:val="00B777CC"/>
    <w:rsid w:val="00B808AF"/>
    <w:rsid w:val="00B80927"/>
    <w:rsid w:val="00B8276C"/>
    <w:rsid w:val="00B83672"/>
    <w:rsid w:val="00B83AD8"/>
    <w:rsid w:val="00B908D1"/>
    <w:rsid w:val="00B90B83"/>
    <w:rsid w:val="00BA2C76"/>
    <w:rsid w:val="00BA381B"/>
    <w:rsid w:val="00BA3ADF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F095A"/>
    <w:rsid w:val="00BF09D7"/>
    <w:rsid w:val="00BF3124"/>
    <w:rsid w:val="00BF4452"/>
    <w:rsid w:val="00BF7BE2"/>
    <w:rsid w:val="00C001D5"/>
    <w:rsid w:val="00C01A13"/>
    <w:rsid w:val="00C02054"/>
    <w:rsid w:val="00C06142"/>
    <w:rsid w:val="00C072ED"/>
    <w:rsid w:val="00C13264"/>
    <w:rsid w:val="00C13C7B"/>
    <w:rsid w:val="00C141B5"/>
    <w:rsid w:val="00C14A08"/>
    <w:rsid w:val="00C252E1"/>
    <w:rsid w:val="00C37CF4"/>
    <w:rsid w:val="00C40F43"/>
    <w:rsid w:val="00C42F93"/>
    <w:rsid w:val="00C503FD"/>
    <w:rsid w:val="00C5106E"/>
    <w:rsid w:val="00C623F4"/>
    <w:rsid w:val="00C63156"/>
    <w:rsid w:val="00C71857"/>
    <w:rsid w:val="00C71902"/>
    <w:rsid w:val="00C74653"/>
    <w:rsid w:val="00C76626"/>
    <w:rsid w:val="00C77B52"/>
    <w:rsid w:val="00C8047A"/>
    <w:rsid w:val="00C84416"/>
    <w:rsid w:val="00C9318C"/>
    <w:rsid w:val="00C93AB3"/>
    <w:rsid w:val="00CA1C2D"/>
    <w:rsid w:val="00CA1D23"/>
    <w:rsid w:val="00CA24FF"/>
    <w:rsid w:val="00CB6937"/>
    <w:rsid w:val="00CC2D88"/>
    <w:rsid w:val="00CC3050"/>
    <w:rsid w:val="00CD2C1B"/>
    <w:rsid w:val="00CD37C3"/>
    <w:rsid w:val="00CE081D"/>
    <w:rsid w:val="00CE0B45"/>
    <w:rsid w:val="00CE3051"/>
    <w:rsid w:val="00CE32D5"/>
    <w:rsid w:val="00CF242F"/>
    <w:rsid w:val="00CF491D"/>
    <w:rsid w:val="00CF56B5"/>
    <w:rsid w:val="00D11987"/>
    <w:rsid w:val="00D12CA5"/>
    <w:rsid w:val="00D15C30"/>
    <w:rsid w:val="00D174F2"/>
    <w:rsid w:val="00D213AF"/>
    <w:rsid w:val="00D2241F"/>
    <w:rsid w:val="00D233D1"/>
    <w:rsid w:val="00D23AC4"/>
    <w:rsid w:val="00D27839"/>
    <w:rsid w:val="00D31A55"/>
    <w:rsid w:val="00D408D2"/>
    <w:rsid w:val="00D444E9"/>
    <w:rsid w:val="00D55E90"/>
    <w:rsid w:val="00D62ED1"/>
    <w:rsid w:val="00D65BC2"/>
    <w:rsid w:val="00D80095"/>
    <w:rsid w:val="00D80D93"/>
    <w:rsid w:val="00D81DFE"/>
    <w:rsid w:val="00D8291C"/>
    <w:rsid w:val="00D844E4"/>
    <w:rsid w:val="00D9162B"/>
    <w:rsid w:val="00DA3FCE"/>
    <w:rsid w:val="00DB2F16"/>
    <w:rsid w:val="00DB3142"/>
    <w:rsid w:val="00DB7A74"/>
    <w:rsid w:val="00DC7C4A"/>
    <w:rsid w:val="00DD4C5B"/>
    <w:rsid w:val="00DF009C"/>
    <w:rsid w:val="00DF497B"/>
    <w:rsid w:val="00DF55B5"/>
    <w:rsid w:val="00E01F4A"/>
    <w:rsid w:val="00E0222B"/>
    <w:rsid w:val="00E0460E"/>
    <w:rsid w:val="00E04DA0"/>
    <w:rsid w:val="00E10094"/>
    <w:rsid w:val="00E1526E"/>
    <w:rsid w:val="00E30D75"/>
    <w:rsid w:val="00E31B55"/>
    <w:rsid w:val="00E31DB6"/>
    <w:rsid w:val="00E33481"/>
    <w:rsid w:val="00E35064"/>
    <w:rsid w:val="00E35458"/>
    <w:rsid w:val="00E377C6"/>
    <w:rsid w:val="00E447CF"/>
    <w:rsid w:val="00E47676"/>
    <w:rsid w:val="00E52172"/>
    <w:rsid w:val="00E565A9"/>
    <w:rsid w:val="00E627D8"/>
    <w:rsid w:val="00E63F69"/>
    <w:rsid w:val="00E674C8"/>
    <w:rsid w:val="00E74049"/>
    <w:rsid w:val="00E7445C"/>
    <w:rsid w:val="00E77633"/>
    <w:rsid w:val="00E77884"/>
    <w:rsid w:val="00E8565E"/>
    <w:rsid w:val="00E906DA"/>
    <w:rsid w:val="00E938B8"/>
    <w:rsid w:val="00E95568"/>
    <w:rsid w:val="00E9738F"/>
    <w:rsid w:val="00EB1A24"/>
    <w:rsid w:val="00EB72DE"/>
    <w:rsid w:val="00EC3C6F"/>
    <w:rsid w:val="00EC4293"/>
    <w:rsid w:val="00ED0F50"/>
    <w:rsid w:val="00ED1933"/>
    <w:rsid w:val="00ED6EAF"/>
    <w:rsid w:val="00EE0B1C"/>
    <w:rsid w:val="00EE1226"/>
    <w:rsid w:val="00EE1363"/>
    <w:rsid w:val="00EE24D0"/>
    <w:rsid w:val="00EF07CC"/>
    <w:rsid w:val="00F03598"/>
    <w:rsid w:val="00F1041F"/>
    <w:rsid w:val="00F10C03"/>
    <w:rsid w:val="00F158E0"/>
    <w:rsid w:val="00F20F64"/>
    <w:rsid w:val="00F22421"/>
    <w:rsid w:val="00F24D6A"/>
    <w:rsid w:val="00F260FB"/>
    <w:rsid w:val="00F32612"/>
    <w:rsid w:val="00F337AA"/>
    <w:rsid w:val="00F35C55"/>
    <w:rsid w:val="00F40E9F"/>
    <w:rsid w:val="00F413FB"/>
    <w:rsid w:val="00F455DC"/>
    <w:rsid w:val="00F460C3"/>
    <w:rsid w:val="00F46B2A"/>
    <w:rsid w:val="00F50F26"/>
    <w:rsid w:val="00F524C7"/>
    <w:rsid w:val="00F60D9A"/>
    <w:rsid w:val="00F62B8E"/>
    <w:rsid w:val="00F64254"/>
    <w:rsid w:val="00F70271"/>
    <w:rsid w:val="00F74BA3"/>
    <w:rsid w:val="00F75FBC"/>
    <w:rsid w:val="00F8081D"/>
    <w:rsid w:val="00F8541B"/>
    <w:rsid w:val="00F9223C"/>
    <w:rsid w:val="00FA107C"/>
    <w:rsid w:val="00FA4E19"/>
    <w:rsid w:val="00FA5B54"/>
    <w:rsid w:val="00FB3A2F"/>
    <w:rsid w:val="00FB532B"/>
    <w:rsid w:val="00FC01C2"/>
    <w:rsid w:val="00FC5CCA"/>
    <w:rsid w:val="00FC5D27"/>
    <w:rsid w:val="00FC6075"/>
    <w:rsid w:val="00FD3AC1"/>
    <w:rsid w:val="00FD3AED"/>
    <w:rsid w:val="00FE15D0"/>
    <w:rsid w:val="00FE615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6449C114"/>
  <w15:docId w15:val="{335EB616-1921-4058-9E9A-02B26FBC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87656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87656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606FA"/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687656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687656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character" w:styleId="Hyperlink">
    <w:name w:val="Hyperlink"/>
    <w:basedOn w:val="Absatz-Standardschriftart"/>
    <w:uiPriority w:val="99"/>
    <w:unhideWhenUsed/>
    <w:rsid w:val="00EC3C6F"/>
    <w:rPr>
      <w:rFonts w:asciiTheme="minorHAnsi" w:hAnsiTheme="minorHAnsi"/>
      <w:color w:val="000000" w:themeColor="text1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584BDB0F.dotm</Template>
  <TotalTime>0</TotalTime>
  <Pages>2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Aschwanden Ralph</dc:creator>
  <cp:keywords/>
  <dc:description/>
  <cp:lastModifiedBy>Aschwanden Ralph</cp:lastModifiedBy>
  <cp:revision>2</cp:revision>
  <cp:lastPrinted>2020-05-18T14:41:00Z</cp:lastPrinted>
  <dcterms:created xsi:type="dcterms:W3CDTF">2020-05-25T15:28:00Z</dcterms:created>
  <dcterms:modified xsi:type="dcterms:W3CDTF">2020-05-25T15:28:00Z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25. Mai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>Beat Jörg</vt:lpwstr>
  </property>
  <property fmtid="{D5CDD505-2E9C-101B-9397-08002B2CF9AE}" pid="14" name="Contactperson.EMail">
    <vt:lpwstr>Beat.Joerg@ur.ch</vt:lpwstr>
  </property>
  <property fmtid="{D5CDD505-2E9C-101B-9397-08002B2CF9AE}" pid="15" name="Direktion.Internet">
    <vt:lpwstr>www.ur.ch/bkd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geehrter Herr Halter, geschätzter Matthias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Beat Jörg</vt:lpwstr>
  </property>
  <property fmtid="{D5CDD505-2E9C-101B-9397-08002B2CF9AE}" pid="21" name="Signature2.Name">
    <vt:lpwstr/>
  </property>
  <property fmtid="{D5CDD505-2E9C-101B-9397-08002B2CF9AE}" pid="22" name="Function1.Function">
    <vt:lpwstr>Regierungsrat</vt:lpwstr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/>
  </property>
  <property fmtid="{D5CDD505-2E9C-101B-9397-08002B2CF9AE}" pid="28" name="CustomField.Verteiler">
    <vt:lpwstr/>
  </property>
  <property fmtid="{D5CDD505-2E9C-101B-9397-08002B2CF9AE}" pid="29" name="CustomField.CopyTo">
    <vt:lpwstr/>
  </property>
  <property fmtid="{D5CDD505-2E9C-101B-9397-08002B2CF9AE}" pid="30" name="YesNo.YesNoText">
    <vt:lpwstr>Nein</vt:lpwstr>
  </property>
  <property fmtid="{D5CDD505-2E9C-101B-9397-08002B2CF9AE}" pid="31" name="Author.Initials">
    <vt:lpwstr>bej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Bildungs- und Kulturdirektion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Bildungs- und</vt:lpwstr>
  </property>
  <property fmtid="{D5CDD505-2E9C-101B-9397-08002B2CF9AE}" pid="37" name="Direktion.AbsenderKopfzeileZ2">
    <vt:lpwstr>Kulturdirektion</vt:lpwstr>
  </property>
  <property fmtid="{D5CDD505-2E9C-101B-9397-08002B2CF9AE}" pid="38" name="Contactperson.DirectPhone">
    <vt:lpwstr>+41 41 875 2255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</Properties>
</file>