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526" w14:textId="77777777" w:rsidR="00B3780E" w:rsidRPr="004A7755" w:rsidRDefault="008861FE" w:rsidP="004A40C9">
      <w:pPr>
        <w:pStyle w:val="Betreff"/>
      </w:pPr>
      <w:r w:rsidRPr="004A7755">
        <w:t>Bericht/Rechnung</w:t>
      </w:r>
    </w:p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19"/>
        <w:gridCol w:w="499"/>
        <w:gridCol w:w="3113"/>
      </w:tblGrid>
      <w:tr w:rsidR="008861FE" w:rsidRPr="004A7755" w14:paraId="6683B9DE" w14:textId="77777777" w:rsidTr="00A77D75">
        <w:trPr>
          <w:tblCellSpacing w:w="42" w:type="dxa"/>
        </w:trPr>
        <w:tc>
          <w:tcPr>
            <w:tcW w:w="7056" w:type="dxa"/>
            <w:gridSpan w:val="4"/>
            <w:vAlign w:val="center"/>
          </w:tcPr>
          <w:p w14:paraId="43C48DE1" w14:textId="77777777" w:rsidR="008861FE" w:rsidRPr="004A7755" w:rsidRDefault="008861FE" w:rsidP="00F51C15">
            <w:pPr>
              <w:pStyle w:val="Titel"/>
            </w:pPr>
            <w:r w:rsidRPr="004A7755">
              <w:t>Periode</w:t>
            </w:r>
          </w:p>
        </w:tc>
      </w:tr>
      <w:tr w:rsidR="005F1DCC" w:rsidRPr="004A7755" w14:paraId="099BD5B3" w14:textId="77777777" w:rsidTr="00A77D75">
        <w:trPr>
          <w:trHeight w:val="20"/>
          <w:tblCellSpacing w:w="42" w:type="dxa"/>
        </w:trPr>
        <w:tc>
          <w:tcPr>
            <w:tcW w:w="567" w:type="dxa"/>
            <w:vAlign w:val="center"/>
          </w:tcPr>
          <w:p w14:paraId="5585F346" w14:textId="77777777" w:rsidR="005F1DCC" w:rsidRPr="004A7755" w:rsidRDefault="005F1DCC" w:rsidP="00F51C15">
            <w:pPr>
              <w:pStyle w:val="Tabellentext"/>
            </w:pPr>
            <w:r w:rsidRPr="004A7755">
              <w:t>von</w:t>
            </w:r>
          </w:p>
        </w:tc>
        <w:sdt>
          <w:sdtPr>
            <w:alias w:val="Datum eingeben oder aus Dropdown auswählen"/>
            <w:tag w:val="Datum eingeben oder aus Dropdown auswählen"/>
            <w:id w:val="-1167093759"/>
            <w:placeholder>
              <w:docPart w:val="D6C21BF70BFD4177B1CDA2A545A5C8B4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0ED2A23E" w14:textId="705C665F" w:rsidR="005F1DCC" w:rsidRPr="004A7755" w:rsidRDefault="005B17B9" w:rsidP="00F51C15"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  <w:tc>
          <w:tcPr>
            <w:tcW w:w="415" w:type="dxa"/>
            <w:vAlign w:val="center"/>
          </w:tcPr>
          <w:p w14:paraId="41A6E7E2" w14:textId="77777777" w:rsidR="005F1DCC" w:rsidRPr="004A7755" w:rsidRDefault="005F1DCC" w:rsidP="00FF0EE4">
            <w:pPr>
              <w:pStyle w:val="Tabellentext"/>
            </w:pPr>
            <w:r w:rsidRPr="004A7755">
              <w:t>bis</w:t>
            </w:r>
          </w:p>
        </w:tc>
        <w:sdt>
          <w:sdtPr>
            <w:alias w:val="Datum eingeben oder aus Dropdown auswählen"/>
            <w:tag w:val="Datum eingeben oder aus Dropdown auswählen"/>
            <w:id w:val="-1539510416"/>
            <w:placeholder>
              <w:docPart w:val="23E523B0B4DE406986EC0B859C94D8A2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shd w:val="clear" w:color="auto" w:fill="D9D9D9" w:themeFill="background1" w:themeFillShade="D9"/>
                <w:vAlign w:val="center"/>
              </w:tcPr>
              <w:p w14:paraId="3B1AAE41" w14:textId="09F73CDC" w:rsidR="005F1DCC" w:rsidRPr="004A7755" w:rsidRDefault="005B17B9" w:rsidP="00F51C15"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</w:tbl>
    <w:p w14:paraId="3A61DE96" w14:textId="77777777" w:rsidR="00FA2F6B" w:rsidRPr="004A7755" w:rsidRDefault="00FA2F6B" w:rsidP="004A40C9"/>
    <w:tbl>
      <w:tblPr>
        <w:tblStyle w:val="Tabellenraster"/>
        <w:tblW w:w="9072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955D4" w:rsidRPr="004A7755" w14:paraId="6243192D" w14:textId="77777777" w:rsidTr="005F293A">
        <w:trPr>
          <w:trHeight w:val="20"/>
          <w:tblCellSpacing w:w="42" w:type="dxa"/>
        </w:trPr>
        <w:sdt>
          <w:sdtPr>
            <w:id w:val="-5650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dxa"/>
              </w:tcPr>
              <w:p w14:paraId="57A500EC" w14:textId="756F5214" w:rsidR="00B955D4" w:rsidRPr="004A7755" w:rsidRDefault="001D15BE" w:rsidP="001D15BE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vAlign w:val="center"/>
          </w:tcPr>
          <w:p w14:paraId="7021552B" w14:textId="77777777" w:rsidR="00B955D4" w:rsidRPr="004A7755" w:rsidRDefault="00B955D4" w:rsidP="00F51C15">
            <w:pPr>
              <w:pStyle w:val="Tabellentext"/>
            </w:pPr>
            <w:r w:rsidRPr="004A7755">
              <w:t>Bitte um Rücksendung der Unterlagen nach Abnahme des Berichts/der Rechnung</w:t>
            </w:r>
          </w:p>
          <w:p w14:paraId="49CD40FD" w14:textId="77777777" w:rsidR="00B955D4" w:rsidRPr="004A7755" w:rsidRDefault="00B955D4" w:rsidP="00EA2181">
            <w:pPr>
              <w:pStyle w:val="Ergnzung"/>
            </w:pPr>
            <w:r w:rsidRPr="004A7755">
              <w:t xml:space="preserve">→ Wenn dieses Feld nicht angekreuzt ist, werden die Unterlagen direkt nach der Prüfung bei der KESB archiviert. </w:t>
            </w:r>
          </w:p>
        </w:tc>
      </w:tr>
    </w:tbl>
    <w:p w14:paraId="09394D57" w14:textId="77777777" w:rsidR="00FA2F6B" w:rsidRPr="004A7755" w:rsidRDefault="00FA2F6B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B51039" w:rsidRPr="004A7755" w14:paraId="3AE62CFF" w14:textId="77777777" w:rsidTr="005151FA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0F3D39FC" w14:textId="77777777" w:rsidR="00B51039" w:rsidRPr="004A7755" w:rsidRDefault="00B51039" w:rsidP="00F51C15">
            <w:pPr>
              <w:pStyle w:val="Titel"/>
            </w:pPr>
            <w:r w:rsidRPr="004A7755">
              <w:t>Betroffene Person</w:t>
            </w:r>
          </w:p>
        </w:tc>
      </w:tr>
      <w:tr w:rsidR="00B51039" w:rsidRPr="004A7755" w14:paraId="573DF6D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3BDF9965" w14:textId="05031D58" w:rsidR="00B51039" w:rsidRPr="004A7755" w:rsidRDefault="00B51039" w:rsidP="00F51C15">
            <w:pPr>
              <w:pStyle w:val="Tabellentext"/>
            </w:pPr>
            <w:r w:rsidRPr="004A7755">
              <w:t>Vorname</w:t>
            </w:r>
          </w:p>
        </w:tc>
        <w:sdt>
          <w:sdtPr>
            <w:id w:val="-390652967"/>
            <w:placeholder>
              <w:docPart w:val="E335315209F24449B0096A1AD5D748A3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0C0C8459" w14:textId="55BB5C7D" w:rsidR="00B51039" w:rsidRPr="004A7755" w:rsidRDefault="005566C7" w:rsidP="00F51C15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17609D24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6C009073" w14:textId="10D559FB" w:rsidR="00B51039" w:rsidRPr="004A7755" w:rsidRDefault="00B51039" w:rsidP="00F51C15">
            <w:pPr>
              <w:pStyle w:val="Tabellentext"/>
            </w:pPr>
            <w:r w:rsidRPr="004A7755">
              <w:t>Name</w:t>
            </w:r>
          </w:p>
        </w:tc>
        <w:sdt>
          <w:sdtPr>
            <w:id w:val="1725790454"/>
            <w:placeholder>
              <w:docPart w:val="255425782F804500ADFD5888D96F6338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6CB28336" w14:textId="63D35729" w:rsidR="00B51039" w:rsidRPr="004A7755" w:rsidRDefault="005566C7" w:rsidP="00F51C15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738CE3A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76E50B13" w14:textId="72EDDE4E" w:rsidR="00B51039" w:rsidRPr="004A7755" w:rsidRDefault="00B51039" w:rsidP="00F51C15">
            <w:pPr>
              <w:pStyle w:val="Tabellentext"/>
            </w:pPr>
            <w:r w:rsidRPr="004A7755">
              <w:t>Geburtsdatum</w:t>
            </w:r>
          </w:p>
        </w:tc>
        <w:sdt>
          <w:sdtPr>
            <w:alias w:val="Datum eingeben oder aus Dropdown auswählen"/>
            <w:tag w:val="Datum eingeben oder aus Dropdown auswählen"/>
            <w:id w:val="1944653987"/>
            <w:placeholder>
              <w:docPart w:val="D29FDB0DD2E8453BB14174D7E97B5325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BE6E285" w14:textId="4E1395B5" w:rsidR="00B51039" w:rsidRPr="004A7755" w:rsidRDefault="00F27BA6" w:rsidP="00F51C15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  <w:tr w:rsidR="00B51039" w:rsidRPr="004A7755" w14:paraId="794AA02E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1F779063" w14:textId="43333F40" w:rsidR="00B51039" w:rsidRPr="004A7755" w:rsidRDefault="00B51039" w:rsidP="00F51C15">
            <w:pPr>
              <w:pStyle w:val="Tabellentext"/>
            </w:pPr>
            <w:r w:rsidRPr="004A7755">
              <w:t>Heimatort</w:t>
            </w:r>
          </w:p>
        </w:tc>
        <w:sdt>
          <w:sdtPr>
            <w:id w:val="-1196312205"/>
            <w:placeholder>
              <w:docPart w:val="7589852414304CD9922B2B4C873B4C82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8EAF876" w14:textId="6EB05796" w:rsidR="00B51039" w:rsidRPr="004A7755" w:rsidRDefault="005566C7" w:rsidP="00F51C15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09C86036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55EADBC6" w14:textId="6CA012F1" w:rsidR="00B51039" w:rsidRPr="004A7755" w:rsidRDefault="00B51039" w:rsidP="00F51C15">
            <w:pPr>
              <w:pStyle w:val="Tabellentext"/>
            </w:pPr>
            <w:r w:rsidRPr="004A7755">
              <w:t>Adresse</w:t>
            </w:r>
            <w:r w:rsidR="008A76BD" w:rsidRPr="004A7755">
              <w:t>, Ort</w:t>
            </w:r>
          </w:p>
        </w:tc>
        <w:sdt>
          <w:sdtPr>
            <w:id w:val="1429163165"/>
            <w:placeholder>
              <w:docPart w:val="82FA7009DCF148189E037755F4924E64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2DFE246E" w14:textId="40CEF882" w:rsidR="00B51039" w:rsidRPr="004A7755" w:rsidRDefault="005566C7" w:rsidP="00F51C15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671FBFB2" w14:textId="446667B4" w:rsidR="008861FE" w:rsidRPr="004A7755" w:rsidRDefault="008861FE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812"/>
        <w:gridCol w:w="793"/>
      </w:tblGrid>
      <w:tr w:rsidR="000C7054" w:rsidRPr="004A7755" w14:paraId="37312798" w14:textId="77777777" w:rsidTr="00750678">
        <w:trPr>
          <w:trHeight w:val="397"/>
          <w:tblCellSpacing w:w="42" w:type="dxa"/>
        </w:trPr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4E51E7A9" w14:textId="3A1239BA" w:rsidR="000C7054" w:rsidRPr="004A7755" w:rsidRDefault="000C7054" w:rsidP="00750678">
            <w:pPr>
              <w:pStyle w:val="Titel"/>
            </w:pPr>
            <w:r w:rsidRPr="004A7755">
              <w:t>Massnahme</w:t>
            </w:r>
          </w:p>
        </w:tc>
      </w:tr>
      <w:tr w:rsidR="000C7054" w:rsidRPr="004A7755" w14:paraId="32A1CE7D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73C8CCF4" w14:textId="229D4DA4" w:rsidR="000C7054" w:rsidRPr="004A7755" w:rsidRDefault="000C7054" w:rsidP="00750678">
            <w:pPr>
              <w:pStyle w:val="Tabellentext"/>
            </w:pPr>
            <w:r w:rsidRPr="004A7755">
              <w:t>Art der Beistandschaft</w:t>
            </w:r>
          </w:p>
        </w:tc>
        <w:sdt>
          <w:sdtPr>
            <w:id w:val="1410041944"/>
            <w:placeholder>
              <w:docPart w:val="50DE24F710954CFD9DB4CE390DDE3F42"/>
            </w:placeholder>
            <w:showingPlcHdr/>
          </w:sdtPr>
          <w:sdtEndPr/>
          <w:sdtContent>
            <w:tc>
              <w:tcPr>
                <w:tcW w:w="6479" w:type="dxa"/>
                <w:gridSpan w:val="2"/>
                <w:shd w:val="clear" w:color="auto" w:fill="D9D9D9" w:themeFill="background1" w:themeFillShade="D9"/>
              </w:tcPr>
              <w:p w14:paraId="796BAB91" w14:textId="48328290" w:rsidR="000C7054" w:rsidRPr="004A7755" w:rsidRDefault="005566C7" w:rsidP="00750678">
                <w:pPr>
                  <w:pStyle w:val="Tabellentext"/>
                  <w:rPr>
                    <w:color w:val="808080"/>
                  </w:rPr>
                </w:pPr>
                <w:r w:rsidRPr="004A7755"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</w:tr>
      <w:tr w:rsidR="000C7054" w:rsidRPr="004A7755" w14:paraId="5EF81010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047B7226" w14:textId="0B987CEE" w:rsidR="000C7054" w:rsidRPr="004A7755" w:rsidRDefault="000C7054" w:rsidP="00750678">
            <w:pPr>
              <w:pStyle w:val="Tabellentext"/>
            </w:pPr>
            <w:r w:rsidRPr="004A7755">
              <w:t>gemäss Artikel</w:t>
            </w:r>
          </w:p>
        </w:tc>
        <w:sdt>
          <w:sdtPr>
            <w:id w:val="-1093629433"/>
            <w:placeholder>
              <w:docPart w:val="5CA9883830C64C158514206BAFCB2D3C"/>
            </w:placeholder>
            <w:showingPlcHdr/>
          </w:sdtPr>
          <w:sdtEndPr/>
          <w:sdtContent>
            <w:tc>
              <w:tcPr>
                <w:tcW w:w="5728" w:type="dxa"/>
                <w:shd w:val="clear" w:color="auto" w:fill="D9D9D9" w:themeFill="background1" w:themeFillShade="D9"/>
              </w:tcPr>
              <w:p w14:paraId="240E1869" w14:textId="2757609A" w:rsidR="000C7054" w:rsidRPr="004A7755" w:rsidRDefault="005566C7" w:rsidP="00750678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</w:t>
                </w:r>
              </w:p>
            </w:tc>
          </w:sdtContent>
        </w:sdt>
        <w:tc>
          <w:tcPr>
            <w:tcW w:w="667" w:type="dxa"/>
            <w:shd w:val="clear" w:color="auto" w:fill="auto"/>
          </w:tcPr>
          <w:p w14:paraId="0ED6BC07" w14:textId="67C83710" w:rsidR="000C7054" w:rsidRPr="004A7755" w:rsidRDefault="000C7054" w:rsidP="00750678">
            <w:pPr>
              <w:pStyle w:val="Tabellentext"/>
            </w:pPr>
            <w:r w:rsidRPr="004A7755">
              <w:t>ZGB</w:t>
            </w:r>
          </w:p>
        </w:tc>
      </w:tr>
    </w:tbl>
    <w:p w14:paraId="27A53431" w14:textId="1730E8B7" w:rsidR="000C7054" w:rsidRPr="004A7755" w:rsidRDefault="000C7054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EE6493" w:rsidRPr="004A7755" w14:paraId="693D7F68" w14:textId="77777777" w:rsidTr="00750678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294C253E" w14:textId="7A6BE18B" w:rsidR="00EE6493" w:rsidRPr="004A7755" w:rsidRDefault="00EE6493" w:rsidP="00750678">
            <w:pPr>
              <w:pStyle w:val="Titel"/>
            </w:pPr>
            <w:r w:rsidRPr="004A7755">
              <w:t>Beistandsperson</w:t>
            </w:r>
          </w:p>
        </w:tc>
      </w:tr>
      <w:tr w:rsidR="005566C7" w:rsidRPr="004A7755" w14:paraId="32610302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74DA859" w14:textId="77777777" w:rsidR="005566C7" w:rsidRPr="004A7755" w:rsidRDefault="005566C7" w:rsidP="005566C7">
            <w:pPr>
              <w:pStyle w:val="Tabellentext"/>
            </w:pPr>
            <w:r w:rsidRPr="004A7755">
              <w:t>Vorname</w:t>
            </w:r>
          </w:p>
        </w:tc>
        <w:sdt>
          <w:sdtPr>
            <w:id w:val="476419323"/>
            <w:placeholder>
              <w:docPart w:val="3C0BA0A72F44483D9E2454E340D79F9D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794049ED" w14:textId="3283AEC7" w:rsidR="005566C7" w:rsidRPr="004A7755" w:rsidRDefault="005566C7" w:rsidP="005566C7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4109AAF6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4EBD2B95" w14:textId="77777777" w:rsidR="005566C7" w:rsidRPr="004A7755" w:rsidRDefault="005566C7" w:rsidP="005566C7">
            <w:pPr>
              <w:pStyle w:val="Tabellentext"/>
            </w:pPr>
            <w:r w:rsidRPr="004A7755">
              <w:t>Name</w:t>
            </w:r>
          </w:p>
        </w:tc>
        <w:sdt>
          <w:sdtPr>
            <w:id w:val="632747650"/>
            <w:placeholder>
              <w:docPart w:val="4E17CC8678744D64ADD985E0FA240EA1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4A3DD463" w14:textId="1B1667D6" w:rsidR="005566C7" w:rsidRPr="004A7755" w:rsidRDefault="005566C7" w:rsidP="005566C7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1DA7303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9FECA60" w14:textId="77777777" w:rsidR="005566C7" w:rsidRPr="004A7755" w:rsidRDefault="005566C7" w:rsidP="005566C7">
            <w:pPr>
              <w:pStyle w:val="Tabellentext"/>
            </w:pPr>
            <w:r w:rsidRPr="004A7755">
              <w:t>Adresse, Ort</w:t>
            </w:r>
          </w:p>
        </w:tc>
        <w:sdt>
          <w:sdtPr>
            <w:id w:val="484432499"/>
            <w:placeholder>
              <w:docPart w:val="4D6D4C78E15A476B8DDA666FEE549388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3EA6BCD6" w14:textId="74630A01" w:rsidR="005566C7" w:rsidRPr="004A7755" w:rsidRDefault="005566C7" w:rsidP="005566C7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049B8E2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14CD40E2" w14:textId="189581C7" w:rsidR="005566C7" w:rsidRPr="004A7755" w:rsidRDefault="005566C7" w:rsidP="005566C7">
            <w:pPr>
              <w:pStyle w:val="Tabellentext"/>
            </w:pPr>
            <w:r w:rsidRPr="004A7755">
              <w:t>E-Mail</w:t>
            </w:r>
          </w:p>
        </w:tc>
        <w:sdt>
          <w:sdtPr>
            <w:id w:val="2111692182"/>
            <w:placeholder>
              <w:docPart w:val="326A9660C7014BFF8E18CAB67C378EDE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213EE31D" w14:textId="13338A4D" w:rsidR="005566C7" w:rsidRPr="004A7755" w:rsidRDefault="005566C7" w:rsidP="005566C7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54CA1E69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2EA4C66F" w14:textId="768CD8AA" w:rsidR="005566C7" w:rsidRPr="004A7755" w:rsidRDefault="005566C7" w:rsidP="005566C7">
            <w:pPr>
              <w:pStyle w:val="Tabellentext"/>
            </w:pPr>
            <w:r w:rsidRPr="004A7755">
              <w:t>Telefonnummer</w:t>
            </w:r>
          </w:p>
        </w:tc>
        <w:sdt>
          <w:sdtPr>
            <w:id w:val="-1378540413"/>
            <w:placeholder>
              <w:docPart w:val="4B95FBF1055F4583904E0ABF7C75F072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025D6A78" w14:textId="0B9207DD" w:rsidR="005566C7" w:rsidRPr="004A7755" w:rsidRDefault="005566C7" w:rsidP="005566C7">
                <w:pPr>
                  <w:pStyle w:val="Tabellentext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09433B16" w14:textId="77777777" w:rsidR="0087749F" w:rsidRPr="004A7755" w:rsidRDefault="0087749F" w:rsidP="0087749F"/>
    <w:p w14:paraId="733E805F" w14:textId="0BF747DA" w:rsidR="0087749F" w:rsidRPr="004A7755" w:rsidRDefault="0087749F" w:rsidP="0087749F">
      <w:pPr>
        <w:sectPr w:rsidR="0087749F" w:rsidRPr="004A7755" w:rsidSect="004A7755">
          <w:type w:val="continuous"/>
          <w:pgSz w:w="11906" w:h="16838" w:code="9"/>
          <w:pgMar w:top="2268" w:right="1134" w:bottom="1702" w:left="1701" w:header="255" w:footer="567" w:gutter="0"/>
          <w:cols w:space="708"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134"/>
        <w:gridCol w:w="3118"/>
        <w:gridCol w:w="426"/>
        <w:gridCol w:w="141"/>
        <w:gridCol w:w="2268"/>
        <w:gridCol w:w="1701"/>
      </w:tblGrid>
      <w:tr w:rsidR="00474801" w:rsidRPr="004A7755" w14:paraId="1242598C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8AE5010" w14:textId="43293020" w:rsidR="00357BAB" w:rsidRPr="004A7755" w:rsidRDefault="00357BAB" w:rsidP="00F51C15">
            <w:pPr>
              <w:pStyle w:val="berschrift1"/>
            </w:pPr>
            <w:r w:rsidRPr="004A7755">
              <w:lastRenderedPageBreak/>
              <w:t>Ausgan</w:t>
            </w:r>
            <w:r w:rsidR="00221A8A">
              <w:t>g</w:t>
            </w:r>
            <w:r w:rsidR="002A284E">
              <w:t>s</w:t>
            </w:r>
            <w:r w:rsidRPr="004A7755">
              <w:t>situation</w:t>
            </w:r>
          </w:p>
        </w:tc>
      </w:tr>
      <w:tr w:rsidR="00004AD8" w:rsidRPr="004A7755" w14:paraId="2DB19CA1" w14:textId="77777777" w:rsidTr="005151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671FA46" w14:textId="1B62C284" w:rsidR="00004AD8" w:rsidRPr="004A7755" w:rsidRDefault="00004AD8" w:rsidP="00F51C15">
            <w:pPr>
              <w:pStyle w:val="berschrift2"/>
            </w:pPr>
            <w:r w:rsidRPr="004A7755">
              <w:t>Berichtsgrundlage</w:t>
            </w:r>
          </w:p>
          <w:p w14:paraId="2D9AFB90" w14:textId="77777777" w:rsidR="00004AD8" w:rsidRPr="004A7755" w:rsidRDefault="00004AD8" w:rsidP="00F51C15">
            <w:pPr>
              <w:pStyle w:val="Erluterung"/>
            </w:pPr>
            <w:r w:rsidRPr="004A7755">
              <w:t>Aufzuführen ist der letzte Beistandsbericht, falls seit der Errichtung der Massnahme bereits eine oder mehrere Berichtsperioden vergangen sind.</w:t>
            </w:r>
          </w:p>
        </w:tc>
      </w:tr>
      <w:tr w:rsidR="008D2689" w:rsidRPr="004A7755" w14:paraId="417A93F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1D293C0" w14:textId="77777777" w:rsidR="008D2689" w:rsidRPr="004A7755" w:rsidRDefault="008D2689" w:rsidP="00F51C15"/>
        </w:tc>
        <w:sdt>
          <w:sdtPr>
            <w:id w:val="-983781455"/>
            <w:placeholder>
              <w:docPart w:val="D924FEB4357B40C599E08E30BB5032D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67AD642" w14:textId="3B43C6DC" w:rsidR="008D2689" w:rsidRPr="004A7755" w:rsidRDefault="00BA0003" w:rsidP="00F51C15">
                <w:r w:rsidRPr="004A7755">
                  <w:rPr>
                    <w:rStyle w:val="PlatzhalterTextZchn"/>
                  </w:rPr>
                  <w:t>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</w:t>
                </w:r>
              </w:p>
            </w:tc>
          </w:sdtContent>
        </w:sdt>
      </w:tr>
      <w:tr w:rsidR="00474801" w:rsidRPr="004A7755" w14:paraId="56E941C4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68A68F5" w14:textId="3EE63016" w:rsidR="00004AD8" w:rsidRPr="004A7755" w:rsidRDefault="00004AD8" w:rsidP="00F51C15">
            <w:pPr>
              <w:pStyle w:val="berschrift1"/>
            </w:pPr>
            <w:r w:rsidRPr="004A7755">
              <w:t>Aktueller Stand</w:t>
            </w:r>
          </w:p>
        </w:tc>
      </w:tr>
      <w:tr w:rsidR="00811155" w:rsidRPr="004A7755" w14:paraId="3ABD7B22" w14:textId="77777777" w:rsidTr="00750678">
        <w:trPr>
          <w:trHeight w:val="20"/>
        </w:trPr>
        <w:tc>
          <w:tcPr>
            <w:tcW w:w="7938" w:type="dxa"/>
            <w:gridSpan w:val="7"/>
          </w:tcPr>
          <w:p w14:paraId="5DC62F6A" w14:textId="3D27FAA5" w:rsidR="00811155" w:rsidRPr="004A7755" w:rsidRDefault="00811155" w:rsidP="00750678">
            <w:pPr>
              <w:pStyle w:val="berschrift2"/>
            </w:pPr>
            <w:r w:rsidRPr="004A7755">
              <w:t>Wohnen</w:t>
            </w:r>
          </w:p>
        </w:tc>
        <w:tc>
          <w:tcPr>
            <w:tcW w:w="1701" w:type="dxa"/>
            <w:vAlign w:val="bottom"/>
          </w:tcPr>
          <w:p w14:paraId="1715CF46" w14:textId="77777777" w:rsidR="00811155" w:rsidRPr="004A7755" w:rsidRDefault="00E44E0E" w:rsidP="00750678">
            <w:pPr>
              <w:pStyle w:val="keinAuftrag"/>
            </w:pPr>
            <w:sdt>
              <w:sdtPr>
                <w:id w:val="-3036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5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155" w:rsidRPr="004A7755">
              <w:t xml:space="preserve"> kein Auftrag</w:t>
            </w:r>
          </w:p>
        </w:tc>
      </w:tr>
      <w:tr w:rsidR="00474801" w:rsidRPr="004A7755" w14:paraId="506955CA" w14:textId="77777777" w:rsidTr="005151FA">
        <w:trPr>
          <w:trHeight w:val="20"/>
        </w:trPr>
        <w:tc>
          <w:tcPr>
            <w:tcW w:w="9639" w:type="dxa"/>
            <w:gridSpan w:val="8"/>
          </w:tcPr>
          <w:p w14:paraId="4511A164" w14:textId="77777777" w:rsidR="00474801" w:rsidRPr="004A7755" w:rsidRDefault="009653B5" w:rsidP="00F51C15">
            <w:pPr>
              <w:pStyle w:val="Erluterung"/>
            </w:pPr>
            <w:r w:rsidRPr="004A7755">
              <w:t>Wie und wo wohnt die betroffene Person?</w:t>
            </w:r>
          </w:p>
        </w:tc>
      </w:tr>
      <w:tr w:rsidR="00BA0003" w:rsidRPr="004A7755" w14:paraId="10F1341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68C6105" w14:textId="77777777" w:rsidR="00BA0003" w:rsidRPr="004A7755" w:rsidRDefault="00BA0003" w:rsidP="00750678"/>
        </w:tc>
        <w:sdt>
          <w:sdtPr>
            <w:id w:val="-1799749121"/>
            <w:placeholder>
              <w:docPart w:val="8520BEE1798F4E6094AC89CDA795819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27300C5" w14:textId="67CCA199" w:rsidR="00BA0003" w:rsidRPr="004A7755" w:rsidRDefault="006D01A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D38A6" w:rsidRPr="004A7755" w14:paraId="0026AD8B" w14:textId="77777777" w:rsidTr="005151FA">
        <w:trPr>
          <w:trHeight w:val="20"/>
        </w:trPr>
        <w:tc>
          <w:tcPr>
            <w:tcW w:w="9639" w:type="dxa"/>
            <w:gridSpan w:val="8"/>
          </w:tcPr>
          <w:p w14:paraId="11A4F3B9" w14:textId="77777777" w:rsidR="000D38A6" w:rsidRPr="004A7755" w:rsidRDefault="009653B5" w:rsidP="00F51C15">
            <w:pPr>
              <w:pStyle w:val="Erluterung"/>
            </w:pPr>
            <w:r w:rsidRPr="004A7755">
              <w:t xml:space="preserve">Wie lange wohnt die betroffene Person </w:t>
            </w:r>
            <w:r w:rsidR="005B13EE">
              <w:t>bereits dort</w:t>
            </w:r>
            <w:r w:rsidRPr="004A7755">
              <w:t>?</w:t>
            </w:r>
          </w:p>
        </w:tc>
      </w:tr>
      <w:tr w:rsidR="00BA0003" w:rsidRPr="004A7755" w14:paraId="6ABCA9C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EE4A005" w14:textId="77777777" w:rsidR="00BA0003" w:rsidRPr="004A7755" w:rsidRDefault="00BA0003" w:rsidP="00750678"/>
        </w:tc>
        <w:sdt>
          <w:sdtPr>
            <w:id w:val="-1168018036"/>
            <w:placeholder>
              <w:docPart w:val="4416DC917B414EBE830EEDB1BF131ED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3DB9A57" w14:textId="315BB108" w:rsidR="00BA0003" w:rsidRPr="004A7755" w:rsidRDefault="005B13EE" w:rsidP="00750678">
                <w:r>
                  <w:rPr>
                    <w:rStyle w:val="PlatzhalterTextZchn"/>
                  </w:rPr>
                  <w:t>________________________________________________________________</w:t>
                </w:r>
              </w:p>
            </w:tc>
          </w:sdtContent>
        </w:sdt>
      </w:tr>
      <w:tr w:rsidR="000D38A6" w:rsidRPr="004A7755" w14:paraId="0124CEB3" w14:textId="77777777" w:rsidTr="005151FA">
        <w:trPr>
          <w:trHeight w:val="20"/>
        </w:trPr>
        <w:tc>
          <w:tcPr>
            <w:tcW w:w="9639" w:type="dxa"/>
            <w:gridSpan w:val="8"/>
          </w:tcPr>
          <w:p w14:paraId="6A3B547A" w14:textId="77777777" w:rsidR="000D38A6" w:rsidRPr="004A7755" w:rsidRDefault="009653B5" w:rsidP="00F51C15">
            <w:pPr>
              <w:pStyle w:val="Erluterung"/>
            </w:pPr>
            <w:r w:rsidRPr="004A7755">
              <w:t>Wie ist sie mit der Wohnsituation zufrieden?</w:t>
            </w:r>
          </w:p>
        </w:tc>
      </w:tr>
      <w:tr w:rsidR="00BA0003" w:rsidRPr="004A7755" w14:paraId="76FA238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B68C9A6" w14:textId="77777777" w:rsidR="00BA0003" w:rsidRPr="004A7755" w:rsidRDefault="00BA0003" w:rsidP="00750678"/>
        </w:tc>
        <w:sdt>
          <w:sdtPr>
            <w:id w:val="-1009059658"/>
            <w:placeholder>
              <w:docPart w:val="2DF647D5B12E448191BC65FFA96440E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0CAA9C" w14:textId="6724D9A9" w:rsidR="00BA0003" w:rsidRPr="004A7755" w:rsidRDefault="006D01A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9653B5" w:rsidRPr="004A7755" w14:paraId="05A4FC83" w14:textId="77777777" w:rsidTr="005151FA">
        <w:trPr>
          <w:trHeight w:val="20"/>
        </w:trPr>
        <w:tc>
          <w:tcPr>
            <w:tcW w:w="9639" w:type="dxa"/>
            <w:gridSpan w:val="8"/>
          </w:tcPr>
          <w:p w14:paraId="035C43E3" w14:textId="77777777" w:rsidR="009653B5" w:rsidRPr="004A7755" w:rsidRDefault="009653B5" w:rsidP="00F51C15">
            <w:pPr>
              <w:pStyle w:val="Erluterung"/>
            </w:pPr>
            <w:r w:rsidRPr="004A7755">
              <w:t>Auf welche Begleitung und/oder Unterstützung ist sie beim Wohnen angewiesen?</w:t>
            </w:r>
          </w:p>
        </w:tc>
      </w:tr>
      <w:tr w:rsidR="00BA0003" w:rsidRPr="004A7755" w14:paraId="39CB7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B6F8AF1" w14:textId="77777777" w:rsidR="00BA0003" w:rsidRPr="004A7755" w:rsidRDefault="00BA0003" w:rsidP="00750678"/>
        </w:tc>
        <w:sdt>
          <w:sdtPr>
            <w:id w:val="-650526372"/>
            <w:placeholder>
              <w:docPart w:val="0F8F7CE305FA4CCCBAEDCFB2508662C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13217E5" w14:textId="2E601B85" w:rsidR="00BA0003" w:rsidRPr="004A7755" w:rsidRDefault="006D01A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9653B5" w:rsidRPr="004A7755" w14:paraId="14AD7B23" w14:textId="77777777" w:rsidTr="005151FA">
        <w:trPr>
          <w:trHeight w:val="20"/>
        </w:trPr>
        <w:tc>
          <w:tcPr>
            <w:tcW w:w="9639" w:type="dxa"/>
            <w:gridSpan w:val="8"/>
          </w:tcPr>
          <w:p w14:paraId="352983AE" w14:textId="77777777" w:rsidR="009653B5" w:rsidRPr="004A7755" w:rsidRDefault="009653B5" w:rsidP="00F51C15">
            <w:pPr>
              <w:pStyle w:val="Erluterung"/>
            </w:pPr>
            <w:r w:rsidRPr="004A7755">
              <w:lastRenderedPageBreak/>
              <w:t>Wer leistet diese Begleitung/Unterstützung?</w:t>
            </w:r>
          </w:p>
        </w:tc>
      </w:tr>
      <w:tr w:rsidR="00BA0003" w:rsidRPr="004A7755" w14:paraId="00101D4A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21B9960C" w14:textId="77777777" w:rsidR="00BA0003" w:rsidRPr="004A7755" w:rsidRDefault="00BA0003" w:rsidP="00750678"/>
        </w:tc>
        <w:sdt>
          <w:sdtPr>
            <w:id w:val="898096086"/>
            <w:placeholder>
              <w:docPart w:val="38621CC006964A52A598D28D711C5C4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7BE069A" w14:textId="08F68285" w:rsidR="00BA0003" w:rsidRPr="004A7755" w:rsidRDefault="00F912E7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71EF1" w:rsidRPr="004A7755" w14:paraId="0D69606A" w14:textId="77777777" w:rsidTr="00811155">
        <w:trPr>
          <w:trHeight w:val="20"/>
        </w:trPr>
        <w:tc>
          <w:tcPr>
            <w:tcW w:w="7938" w:type="dxa"/>
            <w:gridSpan w:val="7"/>
          </w:tcPr>
          <w:p w14:paraId="75F07392" w14:textId="5C988D14" w:rsidR="00271EF1" w:rsidRPr="004A7755" w:rsidRDefault="00271EF1" w:rsidP="00750678">
            <w:pPr>
              <w:pStyle w:val="berschrift2"/>
            </w:pPr>
            <w:r w:rsidRPr="004A7755">
              <w:t>Gesundheit</w:t>
            </w:r>
          </w:p>
        </w:tc>
        <w:tc>
          <w:tcPr>
            <w:tcW w:w="1701" w:type="dxa"/>
            <w:vAlign w:val="bottom"/>
          </w:tcPr>
          <w:p w14:paraId="248E97FC" w14:textId="77777777" w:rsidR="00271EF1" w:rsidRPr="004A7755" w:rsidRDefault="00E44E0E" w:rsidP="00811155">
            <w:pPr>
              <w:pStyle w:val="keinAuftrag"/>
            </w:pPr>
            <w:sdt>
              <w:sdtPr>
                <w:id w:val="-611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1EF1" w:rsidRPr="004A7755">
              <w:t xml:space="preserve"> kein Auftrag</w:t>
            </w:r>
          </w:p>
        </w:tc>
      </w:tr>
      <w:tr w:rsidR="00B07EB6" w:rsidRPr="004A7755" w14:paraId="6D3260B2" w14:textId="77777777" w:rsidTr="005151FA">
        <w:trPr>
          <w:trHeight w:val="20"/>
        </w:trPr>
        <w:tc>
          <w:tcPr>
            <w:tcW w:w="9639" w:type="dxa"/>
            <w:gridSpan w:val="8"/>
          </w:tcPr>
          <w:p w14:paraId="4F25837E" w14:textId="77777777" w:rsidR="00B07EB6" w:rsidRPr="004A7755" w:rsidRDefault="00B07EB6" w:rsidP="00F51C15">
            <w:pPr>
              <w:pStyle w:val="Erluterung"/>
            </w:pPr>
            <w:r w:rsidRPr="004A7755">
              <w:t>Welche Art von Schwächezustand liegt vor?</w:t>
            </w:r>
          </w:p>
        </w:tc>
      </w:tr>
      <w:tr w:rsidR="00BA0003" w:rsidRPr="004A7755" w14:paraId="69288BCE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9C49BC5" w14:textId="77777777" w:rsidR="00BA0003" w:rsidRPr="004A7755" w:rsidRDefault="00BA0003" w:rsidP="00750678"/>
        </w:tc>
        <w:sdt>
          <w:sdtPr>
            <w:id w:val="-855957887"/>
            <w:placeholder>
              <w:docPart w:val="2C240E4307C84AB892A98B1D81DB0CE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698A617" w14:textId="4DAC1E6E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4A7755" w14:paraId="2D5C3CDA" w14:textId="77777777" w:rsidTr="005151FA">
        <w:trPr>
          <w:trHeight w:val="20"/>
        </w:trPr>
        <w:tc>
          <w:tcPr>
            <w:tcW w:w="9639" w:type="dxa"/>
            <w:gridSpan w:val="8"/>
          </w:tcPr>
          <w:p w14:paraId="43C666A2" w14:textId="77777777" w:rsidR="00B07EB6" w:rsidRPr="004A7755" w:rsidRDefault="00B07EB6" w:rsidP="00F51C15">
            <w:pPr>
              <w:pStyle w:val="Erluterung"/>
            </w:pPr>
            <w:r w:rsidRPr="004A7755">
              <w:t>Hat sich der Schwächezustand im Laufe der Berichtsperiode verändert?</w:t>
            </w:r>
          </w:p>
        </w:tc>
      </w:tr>
      <w:tr w:rsidR="00BA0003" w:rsidRPr="004A7755" w14:paraId="7D02281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4031716D" w14:textId="77777777" w:rsidR="00BA0003" w:rsidRPr="004A7755" w:rsidRDefault="00BA0003" w:rsidP="00750678"/>
        </w:tc>
        <w:sdt>
          <w:sdtPr>
            <w:id w:val="1280073155"/>
            <w:placeholder>
              <w:docPart w:val="D09A8736B21547E58071B87B86EABC0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3D928E1" w14:textId="30486252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4A7755" w14:paraId="2ECA9030" w14:textId="77777777" w:rsidTr="005151FA">
        <w:trPr>
          <w:trHeight w:val="20"/>
        </w:trPr>
        <w:tc>
          <w:tcPr>
            <w:tcW w:w="9639" w:type="dxa"/>
            <w:gridSpan w:val="8"/>
          </w:tcPr>
          <w:p w14:paraId="6ABEA4F1" w14:textId="77777777" w:rsidR="00B07EB6" w:rsidRPr="004A7755" w:rsidRDefault="00B07EB6" w:rsidP="00F51C15">
            <w:pPr>
              <w:pStyle w:val="Erluterung"/>
            </w:pPr>
            <w:r w:rsidRPr="004A7755">
              <w:t>Kann sich die betroffene Person selbständig um ihr gesundheitliches Wohl kümmern?</w:t>
            </w:r>
          </w:p>
        </w:tc>
      </w:tr>
      <w:tr w:rsidR="00BA0003" w:rsidRPr="004A7755" w14:paraId="40519EF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B8CB48F" w14:textId="77777777" w:rsidR="00BA0003" w:rsidRPr="004A7755" w:rsidRDefault="00BA0003" w:rsidP="00750678"/>
        </w:tc>
        <w:sdt>
          <w:sdtPr>
            <w:id w:val="-249660566"/>
            <w:placeholder>
              <w:docPart w:val="1D2DF814677849B49FD529447F9D50E8"/>
            </w:placeholder>
          </w:sdtPr>
          <w:sdtEndPr/>
          <w:sdtContent>
            <w:sdt>
              <w:sdtPr>
                <w:id w:val="-1396510034"/>
                <w:placeholder>
                  <w:docPart w:val="A98F0DDA8B88432AAABA821CA75D277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7"/>
                    <w:shd w:val="clear" w:color="auto" w:fill="D9D9D9" w:themeFill="background1" w:themeFillShade="D9"/>
                    <w:vAlign w:val="bottom"/>
                  </w:tcPr>
                  <w:p w14:paraId="5FF7CBC8" w14:textId="3D06AC59" w:rsidR="00BA0003" w:rsidRPr="004A7755" w:rsidRDefault="00137F82" w:rsidP="00750678">
                    <w:r w:rsidRPr="004A7755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4A7755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4A7755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601B40" w:rsidRPr="004A7755" w14:paraId="25524CB4" w14:textId="77777777" w:rsidTr="00750678">
        <w:trPr>
          <w:trHeight w:val="20"/>
        </w:trPr>
        <w:tc>
          <w:tcPr>
            <w:tcW w:w="7938" w:type="dxa"/>
            <w:gridSpan w:val="7"/>
          </w:tcPr>
          <w:p w14:paraId="3385D775" w14:textId="473F86C6" w:rsidR="00601B40" w:rsidRPr="004A7755" w:rsidRDefault="00601B40" w:rsidP="00750678">
            <w:pPr>
              <w:pStyle w:val="berschrift2"/>
            </w:pPr>
            <w:r w:rsidRPr="004A7755">
              <w:t>Tätigkeit/Alltagsgestaltung</w:t>
            </w:r>
          </w:p>
        </w:tc>
        <w:tc>
          <w:tcPr>
            <w:tcW w:w="1701" w:type="dxa"/>
            <w:vAlign w:val="bottom"/>
          </w:tcPr>
          <w:p w14:paraId="30A782D1" w14:textId="77777777" w:rsidR="00601B40" w:rsidRPr="004A7755" w:rsidRDefault="00E44E0E" w:rsidP="00750678">
            <w:pPr>
              <w:pStyle w:val="keinAuftrag"/>
            </w:pPr>
            <w:sdt>
              <w:sdtPr>
                <w:id w:val="-13305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4A7755">
              <w:t xml:space="preserve"> kein Auftrag</w:t>
            </w:r>
          </w:p>
        </w:tc>
      </w:tr>
      <w:tr w:rsidR="006F79A0" w:rsidRPr="004A7755" w14:paraId="044B8256" w14:textId="77777777" w:rsidTr="005151FA">
        <w:trPr>
          <w:trHeight w:val="20"/>
        </w:trPr>
        <w:tc>
          <w:tcPr>
            <w:tcW w:w="9639" w:type="dxa"/>
            <w:gridSpan w:val="8"/>
          </w:tcPr>
          <w:p w14:paraId="030F7D6D" w14:textId="585128E1" w:rsidR="006F79A0" w:rsidRPr="004A7755" w:rsidRDefault="006F79A0" w:rsidP="00F51C15">
            <w:pPr>
              <w:pStyle w:val="Erluterung"/>
            </w:pPr>
            <w:r w:rsidRPr="004A7755">
              <w:t>Wie sieht die Tages</w:t>
            </w:r>
            <w:r w:rsidR="005B13EE">
              <w:t>- und Wochengestaltung</w:t>
            </w:r>
            <w:r w:rsidRPr="004A7755">
              <w:t xml:space="preserve"> aus? </w:t>
            </w:r>
          </w:p>
        </w:tc>
      </w:tr>
      <w:tr w:rsidR="00BA0003" w:rsidRPr="004A7755" w14:paraId="7923377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D5CFE76" w14:textId="77777777" w:rsidR="00BA0003" w:rsidRPr="004A7755" w:rsidRDefault="00BA0003" w:rsidP="00750678"/>
        </w:tc>
        <w:sdt>
          <w:sdtPr>
            <w:id w:val="-1525778481"/>
            <w:placeholder>
              <w:docPart w:val="929AEEBE544E4EBE897587D237E608AF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39AEA81" w14:textId="4D920F7E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45377CE" w14:textId="77777777" w:rsidTr="005151FA">
        <w:trPr>
          <w:trHeight w:val="20"/>
        </w:trPr>
        <w:tc>
          <w:tcPr>
            <w:tcW w:w="9639" w:type="dxa"/>
            <w:gridSpan w:val="8"/>
          </w:tcPr>
          <w:p w14:paraId="5FAFBF87" w14:textId="65EFCEB5" w:rsidR="006F79A0" w:rsidRPr="004A7755" w:rsidRDefault="00A75048" w:rsidP="00F51C15">
            <w:pPr>
              <w:pStyle w:val="Erluterung"/>
            </w:pPr>
            <w:r w:rsidRPr="004A7755">
              <w:t xml:space="preserve">Art der besuchten </w:t>
            </w:r>
            <w:r w:rsidR="005B13EE">
              <w:t>Ausbildung/Weiterbildung</w:t>
            </w:r>
            <w:r w:rsidRPr="004A7755">
              <w:t>/</w:t>
            </w:r>
            <w:r w:rsidR="006F79A0" w:rsidRPr="004A7755">
              <w:t>Arbeitsplatz oder Tagestruktur</w:t>
            </w:r>
            <w:r w:rsidR="0035456B" w:rsidRPr="004A7755">
              <w:t>:</w:t>
            </w:r>
          </w:p>
        </w:tc>
      </w:tr>
      <w:tr w:rsidR="00BA0003" w:rsidRPr="004A7755" w14:paraId="0D813AD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070CC65" w14:textId="77777777" w:rsidR="00BA0003" w:rsidRPr="004A7755" w:rsidRDefault="00BA0003" w:rsidP="00750678"/>
        </w:tc>
        <w:sdt>
          <w:sdtPr>
            <w:id w:val="-847326944"/>
            <w:placeholder>
              <w:docPart w:val="2DD27496DED74FA9AF6B3D4CF12684C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225E0F64" w14:textId="0E48FF05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32DF686" w14:textId="77777777" w:rsidTr="005151FA">
        <w:trPr>
          <w:trHeight w:val="20"/>
        </w:trPr>
        <w:tc>
          <w:tcPr>
            <w:tcW w:w="9639" w:type="dxa"/>
            <w:gridSpan w:val="8"/>
          </w:tcPr>
          <w:p w14:paraId="329AAEBA" w14:textId="77777777" w:rsidR="006F79A0" w:rsidRPr="004A7755" w:rsidRDefault="006F79A0" w:rsidP="00F51C15">
            <w:pPr>
              <w:pStyle w:val="Erluterung"/>
            </w:pPr>
            <w:r w:rsidRPr="004A7755">
              <w:lastRenderedPageBreak/>
              <w:t>Welche schulischen, beruflichen oder strukturellen Absichten/Wünsche hat die betroffene Person?</w:t>
            </w:r>
          </w:p>
        </w:tc>
      </w:tr>
      <w:tr w:rsidR="00BA0003" w:rsidRPr="004A7755" w14:paraId="04B3347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EFF177" w14:textId="77777777" w:rsidR="00BA0003" w:rsidRPr="004A7755" w:rsidRDefault="00BA0003" w:rsidP="00750678"/>
        </w:tc>
        <w:sdt>
          <w:sdtPr>
            <w:id w:val="-1529255641"/>
            <w:placeholder>
              <w:docPart w:val="042E2B133D0744C29A79D97AE2450866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C0F5EC3" w14:textId="329DEC75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E50D999" w14:textId="77777777" w:rsidTr="005151FA">
        <w:trPr>
          <w:trHeight w:val="20"/>
        </w:trPr>
        <w:tc>
          <w:tcPr>
            <w:tcW w:w="9639" w:type="dxa"/>
            <w:gridSpan w:val="8"/>
          </w:tcPr>
          <w:p w14:paraId="01BE585F" w14:textId="13A50670" w:rsidR="006F79A0" w:rsidRPr="004A7755" w:rsidRDefault="006F79A0" w:rsidP="00F51C15">
            <w:pPr>
              <w:pStyle w:val="Erluterung"/>
            </w:pPr>
            <w:r w:rsidRPr="004A7755">
              <w:t>Wie kommt sie mit de</w:t>
            </w:r>
            <w:r w:rsidR="005B13EE">
              <w:t>n Leistungsanforderungen</w:t>
            </w:r>
            <w:r w:rsidRPr="004A7755">
              <w:t xml:space="preserve"> zurecht?</w:t>
            </w:r>
          </w:p>
        </w:tc>
      </w:tr>
      <w:tr w:rsidR="00BA0003" w:rsidRPr="004A7755" w14:paraId="3F80775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E2CF794" w14:textId="77777777" w:rsidR="00BA0003" w:rsidRPr="004A7755" w:rsidRDefault="00BA0003" w:rsidP="00750678"/>
        </w:tc>
        <w:sdt>
          <w:sdtPr>
            <w:id w:val="-708874913"/>
            <w:placeholder>
              <w:docPart w:val="5401142BECD4494CA89630E3453C54D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229379" w14:textId="1A83B093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3CFB4089" w14:textId="77777777" w:rsidTr="005151FA">
        <w:trPr>
          <w:trHeight w:val="20"/>
        </w:trPr>
        <w:tc>
          <w:tcPr>
            <w:tcW w:w="9639" w:type="dxa"/>
            <w:gridSpan w:val="8"/>
          </w:tcPr>
          <w:p w14:paraId="37F13E99" w14:textId="59EF6819" w:rsidR="006F79A0" w:rsidRPr="004A7755" w:rsidRDefault="006F79A0" w:rsidP="00F51C15">
            <w:pPr>
              <w:pStyle w:val="Erluterung"/>
            </w:pPr>
            <w:r w:rsidRPr="004A7755">
              <w:t xml:space="preserve">Wie ist der Umgang </w:t>
            </w:r>
            <w:r w:rsidR="005B13EE">
              <w:t xml:space="preserve">zwischen der betroffenen Person und den </w:t>
            </w:r>
            <w:r w:rsidRPr="004A7755">
              <w:t>Vorgesetzten/Betreuenden?</w:t>
            </w:r>
          </w:p>
        </w:tc>
      </w:tr>
      <w:tr w:rsidR="00BA0003" w:rsidRPr="004A7755" w14:paraId="4C2B3A1E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12226A37" w14:textId="77777777" w:rsidR="00BA0003" w:rsidRPr="004A7755" w:rsidRDefault="00BA0003" w:rsidP="00750678"/>
        </w:tc>
        <w:sdt>
          <w:sdtPr>
            <w:id w:val="-1991548095"/>
            <w:placeholder>
              <w:docPart w:val="426834BCE785400EB0041F9F7940C5BB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D518A16" w14:textId="0494030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3E090E" w:rsidRPr="004A7755" w14:paraId="4148A891" w14:textId="77777777" w:rsidTr="00811155">
        <w:trPr>
          <w:trHeight w:val="20"/>
        </w:trPr>
        <w:tc>
          <w:tcPr>
            <w:tcW w:w="7938" w:type="dxa"/>
            <w:gridSpan w:val="7"/>
          </w:tcPr>
          <w:p w14:paraId="7BF1432B" w14:textId="5C5D121E" w:rsidR="003E090E" w:rsidRPr="004A7755" w:rsidRDefault="003E090E" w:rsidP="003E090E">
            <w:pPr>
              <w:pStyle w:val="berschrift2"/>
            </w:pPr>
            <w:r w:rsidRPr="004A7755">
              <w:t>Soziales Umfeld</w:t>
            </w:r>
          </w:p>
        </w:tc>
        <w:tc>
          <w:tcPr>
            <w:tcW w:w="1701" w:type="dxa"/>
            <w:vAlign w:val="bottom"/>
          </w:tcPr>
          <w:p w14:paraId="71AAD209" w14:textId="77777777" w:rsidR="003E090E" w:rsidRPr="004A7755" w:rsidRDefault="00E44E0E" w:rsidP="00601B40">
            <w:pPr>
              <w:pStyle w:val="keinAuftrag"/>
            </w:pPr>
            <w:sdt>
              <w:sdtPr>
                <w:id w:val="-6614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90E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090E" w:rsidRPr="004A7755">
              <w:t xml:space="preserve"> kein Auftrag</w:t>
            </w:r>
          </w:p>
        </w:tc>
      </w:tr>
      <w:tr w:rsidR="00C95AE4" w:rsidRPr="004A7755" w14:paraId="718B301E" w14:textId="77777777" w:rsidTr="005151FA">
        <w:trPr>
          <w:trHeight w:val="20"/>
        </w:trPr>
        <w:tc>
          <w:tcPr>
            <w:tcW w:w="9639" w:type="dxa"/>
            <w:gridSpan w:val="8"/>
          </w:tcPr>
          <w:p w14:paraId="7AE9AC7D" w14:textId="77777777" w:rsidR="00C95AE4" w:rsidRPr="004A7755" w:rsidRDefault="00C95AE4" w:rsidP="00F51C15">
            <w:pPr>
              <w:pStyle w:val="Erluterung"/>
            </w:pPr>
            <w:r w:rsidRPr="004A7755">
              <w:t>Welche Personen sind im Betreuungsnetz – mit welchen Aufgaben?</w:t>
            </w:r>
          </w:p>
        </w:tc>
      </w:tr>
      <w:tr w:rsidR="00BA0003" w:rsidRPr="004A7755" w14:paraId="6F840A3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8CEC081" w14:textId="77777777" w:rsidR="00BA0003" w:rsidRPr="004A7755" w:rsidRDefault="00BA0003" w:rsidP="00750678"/>
        </w:tc>
        <w:sdt>
          <w:sdtPr>
            <w:id w:val="2113391753"/>
            <w:placeholder>
              <w:docPart w:val="643DFF12F7D04CE3B1D9859E12E1E1A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EBC0E78" w14:textId="0595041C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23C6C248" w14:textId="77777777" w:rsidTr="005151FA">
        <w:trPr>
          <w:trHeight w:val="20"/>
        </w:trPr>
        <w:tc>
          <w:tcPr>
            <w:tcW w:w="9639" w:type="dxa"/>
            <w:gridSpan w:val="8"/>
          </w:tcPr>
          <w:p w14:paraId="2B3B7A12" w14:textId="0352561F" w:rsidR="00C95AE4" w:rsidRPr="004A7755" w:rsidRDefault="005B13EE" w:rsidP="00F51C15">
            <w:pPr>
              <w:pStyle w:val="Erluterung"/>
            </w:pPr>
            <w:r>
              <w:t>Wie ist die Beziehung zwischen der betroffenen Person und der</w:t>
            </w:r>
            <w:r w:rsidR="00C95AE4" w:rsidRPr="004A7755">
              <w:t xml:space="preserve"> Familie, Verwandten, </w:t>
            </w:r>
            <w:r>
              <w:br/>
            </w:r>
            <w:r w:rsidR="00C95AE4" w:rsidRPr="004A7755">
              <w:t>befreundeten oder sonst wie nahestehenden Personen?</w:t>
            </w:r>
          </w:p>
        </w:tc>
      </w:tr>
      <w:tr w:rsidR="00BA0003" w:rsidRPr="004A7755" w14:paraId="58972300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272BB02" w14:textId="77777777" w:rsidR="00BA0003" w:rsidRPr="004A7755" w:rsidRDefault="00BA0003" w:rsidP="00750678"/>
        </w:tc>
        <w:sdt>
          <w:sdtPr>
            <w:id w:val="425159510"/>
            <w:placeholder>
              <w:docPart w:val="15EDCDA97C76416585E73581CB8DDC0F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67D1B90" w14:textId="10B4B7F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0E90EE4" w14:textId="77777777" w:rsidTr="005151FA">
        <w:trPr>
          <w:trHeight w:val="20"/>
        </w:trPr>
        <w:tc>
          <w:tcPr>
            <w:tcW w:w="9639" w:type="dxa"/>
            <w:gridSpan w:val="8"/>
          </w:tcPr>
          <w:p w14:paraId="382D6784" w14:textId="49B7D2AC" w:rsidR="00C95AE4" w:rsidRPr="004A7755" w:rsidRDefault="00C95AE4" w:rsidP="00F51C15">
            <w:pPr>
              <w:pStyle w:val="Erluterung"/>
            </w:pPr>
            <w:r w:rsidRPr="004A7755">
              <w:t>Wie verbringt die betroffene Person ihre Freizeit?</w:t>
            </w:r>
            <w:r w:rsidR="005B13EE">
              <w:t xml:space="preserve"> </w:t>
            </w:r>
            <w:r w:rsidR="004004C0">
              <w:br/>
            </w:r>
            <w:r w:rsidR="005B13EE">
              <w:t>Welche Hobbys pflegt die betroffene Person?</w:t>
            </w:r>
          </w:p>
        </w:tc>
      </w:tr>
      <w:tr w:rsidR="00BA0003" w:rsidRPr="004A7755" w14:paraId="3DBC6126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C97E72E" w14:textId="77777777" w:rsidR="00BA0003" w:rsidRPr="004A7755" w:rsidRDefault="00BA0003" w:rsidP="00750678"/>
        </w:tc>
        <w:sdt>
          <w:sdtPr>
            <w:id w:val="-439602628"/>
            <w:placeholder>
              <w:docPart w:val="7FD128551D2148029394E98143BF947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A8C91A6" w14:textId="374432FF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2AB3252" w14:textId="77777777" w:rsidTr="005151FA">
        <w:trPr>
          <w:trHeight w:val="20"/>
        </w:trPr>
        <w:tc>
          <w:tcPr>
            <w:tcW w:w="9639" w:type="dxa"/>
            <w:gridSpan w:val="8"/>
          </w:tcPr>
          <w:p w14:paraId="2334FBC3" w14:textId="78A733B4" w:rsidR="00C95AE4" w:rsidRPr="004A7755" w:rsidRDefault="005B13EE" w:rsidP="00F51C15">
            <w:pPr>
              <w:pStyle w:val="Erluterung"/>
            </w:pPr>
            <w:r>
              <w:lastRenderedPageBreak/>
              <w:t>H</w:t>
            </w:r>
            <w:r w:rsidR="00C95AE4" w:rsidRPr="004A7755">
              <w:t xml:space="preserve">at </w:t>
            </w:r>
            <w:r>
              <w:t>die betroffene Person</w:t>
            </w:r>
            <w:r w:rsidR="00C95AE4" w:rsidRPr="004A7755">
              <w:t xml:space="preserve"> einen Freundeskreis?</w:t>
            </w:r>
            <w:r>
              <w:t xml:space="preserve"> Wenn nein, wieso nicht?</w:t>
            </w:r>
          </w:p>
        </w:tc>
      </w:tr>
      <w:tr w:rsidR="00BA0003" w:rsidRPr="004A7755" w14:paraId="2405049E" w14:textId="77777777" w:rsidTr="00656F4C">
        <w:trPr>
          <w:trHeight w:val="20"/>
        </w:trPr>
        <w:tc>
          <w:tcPr>
            <w:tcW w:w="567" w:type="dxa"/>
            <w:shd w:val="clear" w:color="auto" w:fill="auto"/>
          </w:tcPr>
          <w:p w14:paraId="01A71CEA" w14:textId="77777777" w:rsidR="00BA0003" w:rsidRPr="004A7755" w:rsidRDefault="00BA0003" w:rsidP="00750678"/>
        </w:tc>
        <w:sdt>
          <w:sdtPr>
            <w:id w:val="-1244333198"/>
            <w:placeholder>
              <w:docPart w:val="3A369DF4D8B84212AB7BB0A2EA4E1EC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30CFAFA" w14:textId="62508715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56F4C" w:rsidRPr="004A7755" w14:paraId="6AFC1C39" w14:textId="77777777" w:rsidTr="00656F4C">
        <w:trPr>
          <w:trHeight w:val="20"/>
        </w:trPr>
        <w:tc>
          <w:tcPr>
            <w:tcW w:w="7938" w:type="dxa"/>
            <w:gridSpan w:val="7"/>
          </w:tcPr>
          <w:p w14:paraId="150C119B" w14:textId="5F187776" w:rsidR="00656F4C" w:rsidRPr="004A7755" w:rsidRDefault="00656F4C" w:rsidP="00656F4C">
            <w:pPr>
              <w:pStyle w:val="berschrift2"/>
            </w:pPr>
            <w:r w:rsidRPr="004A7755">
              <w:t>Fähigkeiten/Fertigkeiten/Alltagsgestaltung</w:t>
            </w:r>
          </w:p>
        </w:tc>
        <w:tc>
          <w:tcPr>
            <w:tcW w:w="1701" w:type="dxa"/>
            <w:vAlign w:val="bottom"/>
          </w:tcPr>
          <w:p w14:paraId="0B0C1E89" w14:textId="77777777" w:rsidR="00656F4C" w:rsidRPr="004A7755" w:rsidRDefault="00E44E0E" w:rsidP="00601B40">
            <w:pPr>
              <w:pStyle w:val="keinAuftrag"/>
            </w:pPr>
            <w:sdt>
              <w:sdtPr>
                <w:id w:val="15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4C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4C" w:rsidRPr="004A7755">
              <w:t xml:space="preserve"> kein Auftrag</w:t>
            </w:r>
          </w:p>
        </w:tc>
      </w:tr>
      <w:tr w:rsidR="00C95AE4" w:rsidRPr="004A7755" w14:paraId="4043DE4D" w14:textId="77777777" w:rsidTr="005151FA">
        <w:trPr>
          <w:trHeight w:val="20"/>
        </w:trPr>
        <w:tc>
          <w:tcPr>
            <w:tcW w:w="9639" w:type="dxa"/>
            <w:gridSpan w:val="8"/>
          </w:tcPr>
          <w:p w14:paraId="44B3C971" w14:textId="75FD8FDC" w:rsidR="00C95AE4" w:rsidRPr="004A7755" w:rsidRDefault="004004C0" w:rsidP="00F51C15">
            <w:pPr>
              <w:pStyle w:val="Erluterung"/>
            </w:pPr>
            <w:r>
              <w:t xml:space="preserve">In welcher Beziehung hat die betroffene Person Fortschritte gemacht? </w:t>
            </w:r>
          </w:p>
        </w:tc>
      </w:tr>
      <w:tr w:rsidR="00BA0003" w:rsidRPr="004A7755" w14:paraId="7859A5F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FDB0805" w14:textId="77777777" w:rsidR="00BA0003" w:rsidRPr="004A7755" w:rsidRDefault="00BA0003" w:rsidP="00750678"/>
        </w:tc>
        <w:sdt>
          <w:sdtPr>
            <w:id w:val="-1303461857"/>
            <w:placeholder>
              <w:docPart w:val="866CE48153DE4F35B09849E0695C19A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0CFA0D3" w14:textId="64C5B62D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6BC83D97" w14:textId="77777777" w:rsidTr="005151FA">
        <w:trPr>
          <w:trHeight w:val="20"/>
        </w:trPr>
        <w:tc>
          <w:tcPr>
            <w:tcW w:w="9639" w:type="dxa"/>
            <w:gridSpan w:val="8"/>
          </w:tcPr>
          <w:p w14:paraId="199E5FA7" w14:textId="77777777" w:rsidR="00C95AE4" w:rsidRPr="004A7755" w:rsidRDefault="00C95AE4" w:rsidP="00F51C15">
            <w:pPr>
              <w:pStyle w:val="Erluterung"/>
            </w:pPr>
            <w:r w:rsidRPr="004A7755">
              <w:t>Stellten sich besondere Probleme? Wie hat die betroffene Person darauf reagiert, konnte sie damit umgehen?</w:t>
            </w:r>
          </w:p>
        </w:tc>
      </w:tr>
      <w:tr w:rsidR="00BA0003" w:rsidRPr="004A7755" w14:paraId="0C413DB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0510B54" w14:textId="77777777" w:rsidR="00BA0003" w:rsidRPr="004A7755" w:rsidRDefault="00BA0003" w:rsidP="00750678"/>
        </w:tc>
        <w:sdt>
          <w:sdtPr>
            <w:id w:val="1293330648"/>
            <w:placeholder>
              <w:docPart w:val="980306FB82284CA78123996AEAE0586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02C3D88" w14:textId="660E5D67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775B796" w14:textId="77777777" w:rsidTr="005151FA">
        <w:trPr>
          <w:trHeight w:val="20"/>
        </w:trPr>
        <w:tc>
          <w:tcPr>
            <w:tcW w:w="9639" w:type="dxa"/>
            <w:gridSpan w:val="8"/>
          </w:tcPr>
          <w:p w14:paraId="065008FE" w14:textId="1C01C18C" w:rsidR="00C95AE4" w:rsidRPr="004A7755" w:rsidRDefault="004004C0" w:rsidP="00F51C15">
            <w:pPr>
              <w:pStyle w:val="Erluterung"/>
            </w:pPr>
            <w:r>
              <w:t>Gab es besondere Ereignisse</w:t>
            </w:r>
            <w:r w:rsidR="00C95AE4" w:rsidRPr="004A7755">
              <w:t>?</w:t>
            </w:r>
          </w:p>
        </w:tc>
      </w:tr>
      <w:tr w:rsidR="00BA0003" w:rsidRPr="004A7755" w14:paraId="002F267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21FC4D7" w14:textId="77777777" w:rsidR="00BA0003" w:rsidRPr="004A7755" w:rsidRDefault="00BA0003" w:rsidP="00750678"/>
        </w:tc>
        <w:sdt>
          <w:sdtPr>
            <w:id w:val="262041863"/>
            <w:placeholder>
              <w:docPart w:val="55917B6E20AE4743A6B64F7F3093E7D7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7CF20EF" w14:textId="3BF7D6E5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01B40" w:rsidRPr="004A7755" w14:paraId="659EA086" w14:textId="77777777" w:rsidTr="003D4FB0">
        <w:trPr>
          <w:trHeight w:val="20"/>
        </w:trPr>
        <w:tc>
          <w:tcPr>
            <w:tcW w:w="7938" w:type="dxa"/>
            <w:gridSpan w:val="7"/>
            <w:tcBorders>
              <w:bottom w:val="single" w:sz="4" w:space="0" w:color="auto"/>
            </w:tcBorders>
            <w:vAlign w:val="bottom"/>
          </w:tcPr>
          <w:p w14:paraId="40D445B0" w14:textId="77777777" w:rsidR="00601B40" w:rsidRPr="004A7755" w:rsidRDefault="00601B40" w:rsidP="003D4FB0">
            <w:pPr>
              <w:pStyle w:val="berschrift1"/>
            </w:pPr>
            <w:r w:rsidRPr="004A7755">
              <w:t>Finanzen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62E9F36" w14:textId="0C44A756" w:rsidR="00601B40" w:rsidRPr="004A7755" w:rsidRDefault="00E44E0E" w:rsidP="003D4FB0">
            <w:pPr>
              <w:pStyle w:val="keinAuftrag"/>
              <w:jc w:val="left"/>
            </w:pPr>
            <w:sdt>
              <w:sdtPr>
                <w:id w:val="18093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4A7755">
              <w:t xml:space="preserve"> kein Auftrag</w:t>
            </w:r>
          </w:p>
        </w:tc>
      </w:tr>
      <w:tr w:rsidR="00004AD8" w:rsidRPr="004A7755" w14:paraId="1A65D3F4" w14:textId="77777777" w:rsidTr="005151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1812094" w14:textId="345DDDD5" w:rsidR="00004AD8" w:rsidRPr="004A7755" w:rsidRDefault="00004AD8" w:rsidP="00F51C15">
            <w:pPr>
              <w:pStyle w:val="berschrift2"/>
            </w:pPr>
            <w:r w:rsidRPr="004A7755">
              <w:t>Einnahmen</w:t>
            </w:r>
          </w:p>
          <w:p w14:paraId="21CB96D3" w14:textId="00365CB2" w:rsidR="00C95AE4" w:rsidRPr="004A7755" w:rsidRDefault="00C95AE4" w:rsidP="00F51C15">
            <w:pPr>
              <w:pStyle w:val="Erluterung"/>
            </w:pPr>
            <w:r w:rsidRPr="004A7755">
              <w:t>Gesamteinnahmen, stellen sich hier besondere Probleme?</w:t>
            </w:r>
            <w:r w:rsidR="004004C0">
              <w:t xml:space="preserve"> </w:t>
            </w:r>
            <w:r w:rsidR="004004C0">
              <w:br/>
              <w:t>Bei starker Zunahme des Vermögens (mehr als 10</w:t>
            </w:r>
            <w:r w:rsidR="00BE4934">
              <w:t> </w:t>
            </w:r>
            <w:r w:rsidR="004004C0">
              <w:t xml:space="preserve">% </w:t>
            </w:r>
            <w:r w:rsidR="00BE1DCD">
              <w:t>P</w:t>
            </w:r>
            <w:r w:rsidR="004004C0">
              <w:t>lus), was sind die Gründe?</w:t>
            </w:r>
          </w:p>
        </w:tc>
      </w:tr>
      <w:tr w:rsidR="00BA0003" w:rsidRPr="004A7755" w14:paraId="13C6260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9F4C06" w14:textId="77777777" w:rsidR="00BA0003" w:rsidRPr="004A7755" w:rsidRDefault="00BA0003" w:rsidP="00750678"/>
        </w:tc>
        <w:sdt>
          <w:sdtPr>
            <w:id w:val="2126733944"/>
            <w:placeholder>
              <w:docPart w:val="DE53528A13BE48179985E56493AB02B6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63469A8" w14:textId="7BB0447E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B267358" w14:textId="77777777" w:rsidTr="005151FA">
        <w:trPr>
          <w:trHeight w:val="20"/>
        </w:trPr>
        <w:tc>
          <w:tcPr>
            <w:tcW w:w="9639" w:type="dxa"/>
            <w:gridSpan w:val="8"/>
          </w:tcPr>
          <w:p w14:paraId="22DB6876" w14:textId="78CFC932" w:rsidR="00004AD8" w:rsidRPr="004A7755" w:rsidRDefault="00004AD8" w:rsidP="00F51C15">
            <w:pPr>
              <w:pStyle w:val="berschrift2"/>
            </w:pPr>
            <w:r w:rsidRPr="004A7755">
              <w:lastRenderedPageBreak/>
              <w:t>Ausgaben</w:t>
            </w:r>
          </w:p>
          <w:p w14:paraId="564333C8" w14:textId="6835DE1C" w:rsidR="0080307A" w:rsidRPr="004A7755" w:rsidRDefault="0080307A" w:rsidP="00F51C15">
            <w:pPr>
              <w:pStyle w:val="Erluterung"/>
            </w:pPr>
            <w:r w:rsidRPr="004A7755">
              <w:t>Gesamtausgaben</w:t>
            </w:r>
            <w:r w:rsidR="004004C0">
              <w:t>, stellen sich hier besondere Probleme?</w:t>
            </w:r>
            <w:r w:rsidR="004004C0">
              <w:br/>
              <w:t>Bei starker Abnahme des Vermögens (mehr als 10</w:t>
            </w:r>
            <w:r w:rsidR="005D64A5">
              <w:t> </w:t>
            </w:r>
            <w:r w:rsidR="004004C0">
              <w:t>% Minus), was sind die Gründe?</w:t>
            </w:r>
          </w:p>
        </w:tc>
      </w:tr>
      <w:tr w:rsidR="00BA0003" w:rsidRPr="004A7755" w14:paraId="4840E50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7F80074" w14:textId="77777777" w:rsidR="00BA0003" w:rsidRPr="004A7755" w:rsidRDefault="00BA0003" w:rsidP="00750678"/>
        </w:tc>
        <w:sdt>
          <w:sdtPr>
            <w:id w:val="-1882395792"/>
            <w:placeholder>
              <w:docPart w:val="FA7CB69AE5254B88A277BCFC99E6EA5D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0362547" w14:textId="4EEFFA2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3DBC24E" w14:textId="77777777" w:rsidTr="005151FA">
        <w:trPr>
          <w:trHeight w:val="20"/>
        </w:trPr>
        <w:tc>
          <w:tcPr>
            <w:tcW w:w="9639" w:type="dxa"/>
            <w:gridSpan w:val="8"/>
          </w:tcPr>
          <w:p w14:paraId="3D0E2093" w14:textId="1D37ACF9" w:rsidR="00004AD8" w:rsidRPr="004A7755" w:rsidRDefault="00C55211" w:rsidP="00F51C15">
            <w:pPr>
              <w:pStyle w:val="berschrift2"/>
            </w:pPr>
            <w:r w:rsidRPr="004A7755">
              <w:t>Ver</w:t>
            </w:r>
            <w:r w:rsidR="00004AD8" w:rsidRPr="004A7755">
              <w:t>mögens-/Schuldensituation</w:t>
            </w:r>
          </w:p>
          <w:p w14:paraId="62048E80" w14:textId="394DFD43" w:rsidR="008A6F59" w:rsidRPr="004A7755" w:rsidRDefault="008A6F59" w:rsidP="00F51C15">
            <w:pPr>
              <w:pStyle w:val="Erluterung"/>
            </w:pPr>
            <w:r w:rsidRPr="004A7755">
              <w:t>Anfangsbestand gemäss Inventar oder</w:t>
            </w:r>
            <w:r w:rsidR="004004C0">
              <w:t xml:space="preserve"> aktueller </w:t>
            </w:r>
            <w:r w:rsidRPr="004A7755">
              <w:t xml:space="preserve">Berichtsperiode und </w:t>
            </w:r>
            <w:r w:rsidR="004004C0">
              <w:t>Schlussbestand aktueller Berichtsperiode</w:t>
            </w:r>
            <w:r w:rsidRPr="004A7755">
              <w:t xml:space="preserve"> inkl. Vermögensveränderung und pro Memoria</w:t>
            </w:r>
          </w:p>
        </w:tc>
      </w:tr>
      <w:tr w:rsidR="00112C20" w:rsidRPr="004A7755" w14:paraId="370BC184" w14:textId="77777777" w:rsidTr="00112C20">
        <w:trPr>
          <w:trHeight w:val="20"/>
        </w:trPr>
        <w:tc>
          <w:tcPr>
            <w:tcW w:w="567" w:type="dxa"/>
          </w:tcPr>
          <w:p w14:paraId="6EA4A93F" w14:textId="77777777" w:rsidR="00112C20" w:rsidRPr="004A7755" w:rsidRDefault="00112C20" w:rsidP="00112C20"/>
        </w:tc>
        <w:tc>
          <w:tcPr>
            <w:tcW w:w="9072" w:type="dxa"/>
            <w:gridSpan w:val="7"/>
          </w:tcPr>
          <w:tbl>
            <w:tblPr>
              <w:tblStyle w:val="Tabellenraster"/>
              <w:tblW w:w="9072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4"/>
              <w:gridCol w:w="1907"/>
              <w:gridCol w:w="691"/>
            </w:tblGrid>
            <w:tr w:rsidR="00112C20" w:rsidRPr="004A7755" w14:paraId="08091091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CC9D21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9B4D55A" w14:textId="77777777" w:rsidR="00112C20" w:rsidRPr="004A7755" w:rsidRDefault="00112C20" w:rsidP="00112C20">
                  <w:pPr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1969B9C9" w14:textId="77777777" w:rsidR="00112C20" w:rsidRPr="004A7755" w:rsidRDefault="00112C20" w:rsidP="00112C20"/>
              </w:tc>
            </w:tr>
            <w:tr w:rsidR="00112C20" w:rsidRPr="004A7755" w14:paraId="0B1D520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ECD3529" w14:textId="77777777" w:rsidR="00112C20" w:rsidRPr="004A7755" w:rsidRDefault="00112C20" w:rsidP="00112C20">
                  <w:r w:rsidRPr="004A7755">
                    <w:t>Anfangsbestand</w:t>
                  </w:r>
                </w:p>
              </w:tc>
              <w:sdt>
                <w:sdtPr>
                  <w:id w:val="-634713690"/>
                  <w:placeholder>
                    <w:docPart w:val="3C56154F75314B5998C00A9FCA8DA2D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17D3F5D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F4819E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12BA0FB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EE0D4B8" w14:textId="1B0F5DB0" w:rsidR="00112C20" w:rsidRPr="004A7755" w:rsidRDefault="004004C0" w:rsidP="00112C20">
                  <w:r>
                    <w:t>Schluss</w:t>
                  </w:r>
                  <w:r w:rsidR="00112C20" w:rsidRPr="004A7755">
                    <w:t>bestand</w:t>
                  </w:r>
                </w:p>
              </w:tc>
              <w:sdt>
                <w:sdtPr>
                  <w:id w:val="-2099934689"/>
                  <w:placeholder>
                    <w:docPart w:val="4953490FEBD4442D8709EC99F2E8EFF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124D928E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44FC00DE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78E5C20E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6FA2C90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Vermögensveränderung</w:t>
                  </w:r>
                </w:p>
              </w:tc>
              <w:sdt>
                <w:sdtPr>
                  <w:rPr>
                    <w:rStyle w:val="Fett"/>
                  </w:rPr>
                  <w:id w:val="378295227"/>
                  <w:placeholder>
                    <w:docPart w:val="4AFCECA428B541F0A9AA32E206E2E348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68C498F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EEEC41A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4A7755" w14:paraId="74BEB419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21527E29" w14:textId="1714F562" w:rsidR="00112C20" w:rsidRPr="004A7755" w:rsidRDefault="00112C20" w:rsidP="00112C20">
                  <w:r w:rsidRPr="004A7755">
                    <w:t xml:space="preserve">(Wurden bestehende </w:t>
                  </w:r>
                  <w:r w:rsidR="004004C0">
                    <w:t xml:space="preserve">Vermögenswerte und </w:t>
                  </w:r>
                  <w:r w:rsidRPr="004A7755">
                    <w:t xml:space="preserve">Schulden wie z. B. </w:t>
                  </w:r>
                  <w:r w:rsidR="004004C0">
                    <w:t>Konto zur freien Verfügung (ehem. Sackgeldkonto</w:t>
                  </w:r>
                  <w:r w:rsidR="006658B4">
                    <w:t>)</w:t>
                  </w:r>
                  <w:r w:rsidR="004004C0">
                    <w:t>, Mietdepot</w:t>
                  </w:r>
                  <w:r w:rsidRPr="004A7755">
                    <w:t>, Hypotheken usw. berücksichtigt?</w:t>
                  </w:r>
                  <w:r w:rsidR="004004C0">
                    <w:t>)</w:t>
                  </w:r>
                </w:p>
              </w:tc>
            </w:tr>
            <w:tr w:rsidR="00EB1977" w:rsidRPr="004A7755" w14:paraId="64CCB55D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67131911" w14:textId="77777777" w:rsidR="00EB1977" w:rsidRPr="004A7755" w:rsidRDefault="00EB1977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Pro Memoria</w:t>
                  </w:r>
                </w:p>
                <w:p w14:paraId="26FD770B" w14:textId="12B1415B" w:rsidR="00EB1977" w:rsidRPr="004A7755" w:rsidRDefault="00EB1977" w:rsidP="00112C20">
                  <w:pPr>
                    <w:rPr>
                      <w:b/>
                      <w:bCs/>
                    </w:rPr>
                  </w:pPr>
                  <w:r w:rsidRPr="004A7755">
                    <w:t>(Werte, die nicht im obengenannten Endbestand ersichtlich sind, Belege der Buchhaltung sind beizulegen) z. B.:</w:t>
                  </w:r>
                </w:p>
              </w:tc>
            </w:tr>
            <w:tr w:rsidR="00112C20" w:rsidRPr="004A7755" w14:paraId="073FCC4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3100EAE" w14:textId="68C41CA3" w:rsidR="005179C4" w:rsidRPr="004A7755" w:rsidRDefault="005179C4" w:rsidP="00B11A7D">
                  <w:pPr>
                    <w:keepNext/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2A0FFCC2" w14:textId="77777777" w:rsidR="00112C20" w:rsidRPr="004A7755" w:rsidRDefault="00112C20" w:rsidP="00B11A7D">
                  <w:pPr>
                    <w:keepNext/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42606642" w14:textId="77777777" w:rsidR="00112C20" w:rsidRPr="004A7755" w:rsidRDefault="00112C20" w:rsidP="00B11A7D">
                  <w:pPr>
                    <w:keepNext/>
                  </w:pPr>
                </w:p>
              </w:tc>
            </w:tr>
            <w:tr w:rsidR="00112C20" w:rsidRPr="004A7755" w14:paraId="3A915C9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5EF7217" w14:textId="7ADA3443" w:rsidR="00112C20" w:rsidRPr="004A7755" w:rsidRDefault="00112C20" w:rsidP="00B11A7D">
                  <w:pPr>
                    <w:keepNext/>
                  </w:pPr>
                  <w:r w:rsidRPr="004A7755">
                    <w:t>Heimdepot</w:t>
                  </w:r>
                </w:p>
              </w:tc>
              <w:sdt>
                <w:sdtPr>
                  <w:id w:val="34868826"/>
                  <w:placeholder>
                    <w:docPart w:val="7F3C7A28FB3E4D70B649A6C41A5C709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DF8ADA8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182ABC95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4DE4C16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9A2375" w14:textId="77777777" w:rsidR="00112C20" w:rsidRPr="004A7755" w:rsidRDefault="00112C20" w:rsidP="00B11A7D">
                  <w:pPr>
                    <w:keepNext/>
                  </w:pPr>
                  <w:r w:rsidRPr="004A7755">
                    <w:t>Wertgegenstände</w:t>
                  </w:r>
                </w:p>
              </w:tc>
              <w:sdt>
                <w:sdtPr>
                  <w:id w:val="-566498850"/>
                  <w:placeholder>
                    <w:docPart w:val="1137604D752E41BBB4F54877C950CFF9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354F4374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DB8E09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6BD01B8C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BDBF62A" w14:textId="77777777" w:rsidR="00112C20" w:rsidRPr="004A7755" w:rsidRDefault="00112C20" w:rsidP="00B11A7D">
                  <w:pPr>
                    <w:keepNext/>
                  </w:pPr>
                  <w:r w:rsidRPr="004A7755">
                    <w:t>Letzter aktueller Auszug Freizügigkeitskonten (2. Säule)</w:t>
                  </w:r>
                </w:p>
              </w:tc>
              <w:sdt>
                <w:sdtPr>
                  <w:id w:val="1391693311"/>
                  <w:placeholder>
                    <w:docPart w:val="BFBCA359181C40668DF546C49A8242B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07F851F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722C443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4004C0" w:rsidRPr="004A7755" w14:paraId="0CC5A779" w14:textId="77777777" w:rsidTr="00561CBA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3BEF77A4" w14:textId="1B3A2860" w:rsidR="004004C0" w:rsidRPr="00A439FD" w:rsidRDefault="004004C0" w:rsidP="00B11A7D">
                  <w:pPr>
                    <w:keepNext/>
                  </w:pPr>
                  <w:r w:rsidRPr="00A439FD">
                    <w:t>(Freizügigkeitskonten</w:t>
                  </w:r>
                  <w:r w:rsidR="00A439FD" w:rsidRPr="00A439FD">
                    <w:t xml:space="preserve"> sind mit Erreichung des ordentlichen Rentenalters oder einer ganzen IV zu aktivieren)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6CCDA352" w14:textId="77777777" w:rsidR="004004C0" w:rsidRPr="00A439FD" w:rsidRDefault="004004C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27FF6B57" w14:textId="77777777" w:rsidR="004004C0" w:rsidRPr="00A439FD" w:rsidRDefault="004004C0" w:rsidP="00B11A7D">
                  <w:pPr>
                    <w:keepNext/>
                  </w:pPr>
                </w:p>
              </w:tc>
            </w:tr>
            <w:tr w:rsidR="00112C20" w:rsidRPr="004A7755" w14:paraId="643ED3E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BDC891" w14:textId="77777777" w:rsidR="00112C20" w:rsidRPr="004A7755" w:rsidRDefault="00112C20" w:rsidP="00B11A7D">
                  <w:pPr>
                    <w:keepNext/>
                  </w:pPr>
                  <w:r w:rsidRPr="004A7755">
                    <w:t>Letzter aktueller Auszug steuerbefreite Guthaben (3. Säule)</w:t>
                  </w:r>
                </w:p>
              </w:tc>
              <w:sdt>
                <w:sdtPr>
                  <w:id w:val="-546990701"/>
                  <w:placeholder>
                    <w:docPart w:val="4C5BCF38826E4D8E87902490862DF2A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70C41C25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E789D7F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A439FD" w:rsidRPr="004A7755" w14:paraId="09D93420" w14:textId="77777777" w:rsidTr="00561CBA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8795A0A" w14:textId="111AC864" w:rsidR="00A439FD" w:rsidRPr="004A7755" w:rsidRDefault="00A439FD" w:rsidP="00B11A7D">
                  <w:pPr>
                    <w:keepNext/>
                  </w:pPr>
                  <w:r>
                    <w:t>(3. Säule Guthaben sind bei Erreichung des ordentlichen Rentenalters, bei einer ganzen IV oder wenn es sich um Säule</w:t>
                  </w:r>
                  <w:r w:rsidR="00BD6045">
                    <w:t> </w:t>
                  </w:r>
                  <w:r w:rsidRPr="00A439FD">
                    <w:t>3b handelt</w:t>
                  </w:r>
                  <w:r>
                    <w:t>, zu aktivieren)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2801A63" w14:textId="77777777" w:rsidR="00A439FD" w:rsidRDefault="00A439FD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5780F8E4" w14:textId="77777777" w:rsidR="00A439FD" w:rsidRPr="004A7755" w:rsidRDefault="00A439FD" w:rsidP="00B11A7D">
                  <w:pPr>
                    <w:keepNext/>
                  </w:pPr>
                </w:p>
              </w:tc>
            </w:tr>
            <w:tr w:rsidR="00112C20" w:rsidRPr="004A7755" w14:paraId="1AF99D27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953F253" w14:textId="77777777" w:rsidR="00112C20" w:rsidRPr="004A7755" w:rsidRDefault="00112C20" w:rsidP="00B11A7D">
                  <w:pPr>
                    <w:keepNext/>
                  </w:pPr>
                  <w:r w:rsidRPr="004A7755">
                    <w:t>Schliessfach (aktuelle Auflistung – Veränderung erwähnt)</w:t>
                  </w:r>
                </w:p>
              </w:tc>
              <w:sdt>
                <w:sdtPr>
                  <w:id w:val="2026444832"/>
                  <w:placeholder>
                    <w:docPart w:val="38BFDCCBDC0F46D09AA39B48ED54AD2B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48436D8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F38A408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3707E1C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0E9743" w14:textId="77777777" w:rsidR="00112C20" w:rsidRPr="004A7755" w:rsidRDefault="00112C20" w:rsidP="00B11A7D">
                  <w:pPr>
                    <w:keepNext/>
                  </w:pPr>
                  <w:r w:rsidRPr="004A7755">
                    <w:t xml:space="preserve">Standort Schlüssel: </w:t>
                  </w:r>
                  <w:sdt>
                    <w:sdtPr>
                      <w:id w:val="-667784577"/>
                      <w:placeholder>
                        <w:docPart w:val="47B6CBE117A248F9B354D8116E6B0DDE"/>
                      </w:placeholder>
                      <w:showingPlcHdr/>
                    </w:sdtPr>
                    <w:sdtEndPr/>
                    <w:sdtContent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tc>
                <w:tcPr>
                  <w:tcW w:w="1851" w:type="dxa"/>
                  <w:shd w:val="clear" w:color="auto" w:fill="auto"/>
                </w:tcPr>
                <w:p w14:paraId="4BCDEB16" w14:textId="77777777" w:rsidR="00112C20" w:rsidRPr="004A7755" w:rsidRDefault="00112C2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5C08DAC" w14:textId="77777777" w:rsidR="00112C20" w:rsidRPr="004A7755" w:rsidRDefault="00112C20" w:rsidP="00B11A7D">
                  <w:pPr>
                    <w:keepNext/>
                  </w:pPr>
                </w:p>
              </w:tc>
            </w:tr>
            <w:tr w:rsidR="00112C20" w:rsidRPr="004A7755" w14:paraId="3F0C3128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46DE836" w14:textId="13FB6101" w:rsidR="00112C20" w:rsidRPr="004A7755" w:rsidRDefault="00112C20" w:rsidP="00B11A7D">
                  <w:pPr>
                    <w:keepNext/>
                  </w:pPr>
                  <w:r w:rsidRPr="004A7755">
                    <w:t>Weitere:</w:t>
                  </w:r>
                  <w:r w:rsidR="00777A9D" w:rsidRPr="004A7755">
                    <w:t xml:space="preserve"> </w:t>
                  </w:r>
                  <w:sdt>
                    <w:sdtPr>
                      <w:id w:val="111494405"/>
                      <w:placeholder>
                        <w:docPart w:val="0643472D68A244E1894420A2D167A2B4"/>
                      </w:placeholder>
                      <w:showingPlcHdr/>
                    </w:sdtPr>
                    <w:sdtEndPr/>
                    <w:sdtContent>
                      <w:r w:rsidR="00777A9D" w:rsidRPr="004A7755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sdt>
                <w:sdtPr>
                  <w:id w:val="-321667989"/>
                  <w:placeholder>
                    <w:docPart w:val="03E804C888CF479FBA8A36BD63BBFA7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477233B0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335B923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43A5E53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1C6A346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Summe Pro Memoria-Werte</w:t>
                  </w:r>
                </w:p>
              </w:tc>
              <w:sdt>
                <w:sdtPr>
                  <w:rPr>
                    <w:rStyle w:val="Fett"/>
                  </w:rPr>
                  <w:id w:val="-1480300830"/>
                  <w:placeholder>
                    <w:docPart w:val="7A2A01A713484367900B716C67AE582B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C7299CF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63836AD2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4A7755" w14:paraId="26EF94C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E572A2C" w14:textId="0DB7DE9B" w:rsidR="00112C20" w:rsidRPr="004A7755" w:rsidRDefault="00112C20" w:rsidP="00112C20">
                  <w:pPr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00F9C6DC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Schulden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94E967B" w14:textId="77777777" w:rsidR="00112C20" w:rsidRPr="004A7755" w:rsidRDefault="00112C20" w:rsidP="00112C20"/>
              </w:tc>
            </w:tr>
            <w:tr w:rsidR="00112C20" w:rsidRPr="004A7755" w14:paraId="24B8EED6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502B35BA" w14:textId="7936516C" w:rsidR="00112C20" w:rsidRPr="004A7755" w:rsidRDefault="00112C20" w:rsidP="00112C20">
                  <w:r w:rsidRPr="004A7755">
                    <w:lastRenderedPageBreak/>
                    <w:t>z.</w:t>
                  </w:r>
                  <w:r w:rsidR="000E05F2">
                    <w:t> </w:t>
                  </w:r>
                  <w:r w:rsidRPr="004A7755">
                    <w:t>B.:</w:t>
                  </w:r>
                </w:p>
              </w:tc>
            </w:tr>
            <w:tr w:rsidR="00112C20" w:rsidRPr="004A7755" w14:paraId="234D2B0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5AF43D5" w14:textId="77777777" w:rsidR="00112C20" w:rsidRPr="004A7755" w:rsidRDefault="00112C20" w:rsidP="00112C20">
                  <w:r w:rsidRPr="004A7755">
                    <w:t>WSH-Schulden</w:t>
                  </w:r>
                </w:p>
              </w:tc>
              <w:sdt>
                <w:sdtPr>
                  <w:id w:val="1332328675"/>
                  <w:placeholder>
                    <w:docPart w:val="74B459E902074ECC96B78E91D653CEAE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FCA3625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B8BF544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10A0FF2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277EED9" w14:textId="77777777" w:rsidR="00112C20" w:rsidRPr="004A7755" w:rsidRDefault="00112C20" w:rsidP="00112C20">
                  <w:r w:rsidRPr="004A7755">
                    <w:t>Weitere:</w:t>
                  </w:r>
                </w:p>
              </w:tc>
              <w:sdt>
                <w:sdtPr>
                  <w:id w:val="889545196"/>
                  <w:placeholder>
                    <w:docPart w:val="5A9A96946FA7435FB0229E2E9EA06918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E12F617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877A27B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73F851ED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B697D66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Summe Pro Memoria-Schulden</w:t>
                  </w:r>
                </w:p>
              </w:tc>
              <w:sdt>
                <w:sdtPr>
                  <w:rPr>
                    <w:rStyle w:val="Fett"/>
                  </w:rPr>
                  <w:id w:val="-139889585"/>
                  <w:placeholder>
                    <w:docPart w:val="C706691339C3417181A40F36000AC075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8FC59B1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409B883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</w:tbl>
          <w:p w14:paraId="4A1F8A5C" w14:textId="1D089E11" w:rsidR="00112C20" w:rsidRPr="004A7755" w:rsidRDefault="00112C20" w:rsidP="00112C20"/>
        </w:tc>
      </w:tr>
      <w:tr w:rsidR="00004AD8" w:rsidRPr="004A7755" w14:paraId="3C5C2C62" w14:textId="77777777" w:rsidTr="005151FA">
        <w:trPr>
          <w:trHeight w:val="20"/>
        </w:trPr>
        <w:tc>
          <w:tcPr>
            <w:tcW w:w="9639" w:type="dxa"/>
            <w:gridSpan w:val="8"/>
          </w:tcPr>
          <w:p w14:paraId="07AF7F88" w14:textId="03EF543F" w:rsidR="00004AD8" w:rsidRPr="004A7755" w:rsidRDefault="00004AD8" w:rsidP="00F51C15">
            <w:pPr>
              <w:pStyle w:val="berschrift2"/>
            </w:pPr>
            <w:r w:rsidRPr="004A7755">
              <w:lastRenderedPageBreak/>
              <w:t>Versicherungen</w:t>
            </w:r>
          </w:p>
          <w:p w14:paraId="72BC497D" w14:textId="2063F500" w:rsidR="008A6F59" w:rsidRPr="004A7755" w:rsidRDefault="008A6F59" w:rsidP="00F51C15">
            <w:pPr>
              <w:pStyle w:val="Erluterung"/>
            </w:pPr>
            <w:r w:rsidRPr="004A7755">
              <w:t>Wurde hier etwas verändert?</w:t>
            </w:r>
            <w:r w:rsidR="00EE6E3B">
              <w:t xml:space="preserve"> Wenn ja, was?</w:t>
            </w:r>
          </w:p>
        </w:tc>
      </w:tr>
      <w:tr w:rsidR="00BA0003" w:rsidRPr="004A7755" w14:paraId="4BB1306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D2AC862" w14:textId="77777777" w:rsidR="00BA0003" w:rsidRPr="004A7755" w:rsidRDefault="00BA0003" w:rsidP="00750678"/>
        </w:tc>
        <w:sdt>
          <w:sdtPr>
            <w:id w:val="-100647074"/>
            <w:placeholder>
              <w:docPart w:val="239D9F7AD0F94E809D46FB2605776A0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D561D5C" w14:textId="2CF4F66D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2B6980C8" w14:textId="77777777" w:rsidTr="005151FA">
        <w:trPr>
          <w:trHeight w:val="20"/>
        </w:trPr>
        <w:tc>
          <w:tcPr>
            <w:tcW w:w="9639" w:type="dxa"/>
            <w:gridSpan w:val="8"/>
          </w:tcPr>
          <w:p w14:paraId="256D6473" w14:textId="6CE1F3CD" w:rsidR="00004AD8" w:rsidRPr="004A7755" w:rsidRDefault="00004AD8" w:rsidP="00F51C15">
            <w:pPr>
              <w:pStyle w:val="berschrift2"/>
            </w:pPr>
            <w:r w:rsidRPr="004A7755">
              <w:t>Anderes</w:t>
            </w:r>
          </w:p>
          <w:p w14:paraId="70B358FB" w14:textId="77777777" w:rsidR="00751E0E" w:rsidRPr="004A7755" w:rsidRDefault="00751E0E" w:rsidP="00F51C15">
            <w:pPr>
              <w:pStyle w:val="Erluterung"/>
            </w:pPr>
            <w:r w:rsidRPr="004A7755">
              <w:t xml:space="preserve">Wie geht die betroffene Person mit Geld um? </w:t>
            </w:r>
            <w:r w:rsidRPr="004A7755">
              <w:br/>
              <w:t>Bestehen zweckgebundene Spenden? Ausführen, belegen:</w:t>
            </w:r>
          </w:p>
        </w:tc>
      </w:tr>
      <w:tr w:rsidR="00BA0003" w:rsidRPr="004A7755" w14:paraId="2CA4CD4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68AA1D4" w14:textId="77777777" w:rsidR="00BA0003" w:rsidRPr="004A7755" w:rsidRDefault="00BA0003" w:rsidP="00750678"/>
        </w:tc>
        <w:sdt>
          <w:sdtPr>
            <w:id w:val="-957108339"/>
            <w:placeholder>
              <w:docPart w:val="0B624F17B58245339D7687C6B1A26F8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F6EE71C" w14:textId="081C6F2D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343CF70D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531AED" w14:textId="35CB3EB5" w:rsidR="00004AD8" w:rsidRPr="004A7755" w:rsidRDefault="00004AD8" w:rsidP="00F51C15">
            <w:pPr>
              <w:pStyle w:val="berschrift1"/>
            </w:pPr>
            <w:r w:rsidRPr="004A7755">
              <w:t>Kontakte/Gespräche</w:t>
            </w:r>
          </w:p>
        </w:tc>
      </w:tr>
      <w:tr w:rsidR="00873700" w:rsidRPr="004A7755" w14:paraId="6EBBEB3C" w14:textId="77777777" w:rsidTr="005151FA">
        <w:trPr>
          <w:trHeight w:val="20"/>
        </w:trPr>
        <w:tc>
          <w:tcPr>
            <w:tcW w:w="9639" w:type="dxa"/>
            <w:gridSpan w:val="8"/>
          </w:tcPr>
          <w:p w14:paraId="21DE785A" w14:textId="77777777" w:rsidR="00873700" w:rsidRPr="004A7755" w:rsidRDefault="00873700" w:rsidP="00F51C15">
            <w:pPr>
              <w:pStyle w:val="Erluterung"/>
            </w:pPr>
            <w:r w:rsidRPr="004A7755">
              <w:t>Wie oft erfolgen die Besuche und in welchem zeitlichen Umfang?</w:t>
            </w:r>
          </w:p>
        </w:tc>
      </w:tr>
      <w:tr w:rsidR="00BA0003" w:rsidRPr="004A7755" w14:paraId="65D9836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E4373" w14:textId="77777777" w:rsidR="00BA0003" w:rsidRPr="004A7755" w:rsidRDefault="00BA0003" w:rsidP="00750678"/>
        </w:tc>
        <w:sdt>
          <w:sdtPr>
            <w:id w:val="1113322482"/>
            <w:placeholder>
              <w:docPart w:val="9DC89F0434A5487F8B2A866AD0D14F6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41E9F7E" w14:textId="028B7136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63A7865B" w14:textId="77777777" w:rsidTr="005151FA">
        <w:trPr>
          <w:trHeight w:val="20"/>
        </w:trPr>
        <w:tc>
          <w:tcPr>
            <w:tcW w:w="9639" w:type="dxa"/>
            <w:gridSpan w:val="8"/>
          </w:tcPr>
          <w:p w14:paraId="4B42FB17" w14:textId="249DD3F6" w:rsidR="00873700" w:rsidRPr="004A7755" w:rsidRDefault="00873700" w:rsidP="00F51C15">
            <w:pPr>
              <w:pStyle w:val="Erluterung"/>
            </w:pPr>
            <w:r w:rsidRPr="004A7755">
              <w:t xml:space="preserve">Wie gestaltet sich das Verhältnis zwischen </w:t>
            </w:r>
            <w:r w:rsidR="00EE6E3B">
              <w:t>Beistandsperson</w:t>
            </w:r>
            <w:r w:rsidRPr="004A7755">
              <w:t xml:space="preserve"> und betroffener Person? Ist das Verhältnis kooperativ, können Abmachungen eingehalten werden usw.?</w:t>
            </w:r>
          </w:p>
        </w:tc>
      </w:tr>
      <w:tr w:rsidR="00BA0003" w:rsidRPr="004A7755" w14:paraId="20599B8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29066F" w14:textId="77777777" w:rsidR="00BA0003" w:rsidRPr="004A7755" w:rsidRDefault="00BA0003" w:rsidP="00750678"/>
        </w:tc>
        <w:sdt>
          <w:sdtPr>
            <w:id w:val="-1986918335"/>
            <w:placeholder>
              <w:docPart w:val="CDFE9F025C3D45BFB768C616A0E126B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2E8999B" w14:textId="7DF7CE36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2F62AB5B" w14:textId="77777777" w:rsidTr="005151FA">
        <w:trPr>
          <w:trHeight w:val="20"/>
        </w:trPr>
        <w:tc>
          <w:tcPr>
            <w:tcW w:w="9639" w:type="dxa"/>
            <w:gridSpan w:val="8"/>
          </w:tcPr>
          <w:p w14:paraId="697E5A7F" w14:textId="77777777" w:rsidR="00873700" w:rsidRPr="004A7755" w:rsidRDefault="00873700" w:rsidP="00F51C15">
            <w:pPr>
              <w:pStyle w:val="Erluterung"/>
            </w:pPr>
            <w:r w:rsidRPr="004A7755">
              <w:t>Wie steht die betroffene Person zur Massnahme und zum Inhalt des Berichts?</w:t>
            </w:r>
          </w:p>
        </w:tc>
      </w:tr>
      <w:tr w:rsidR="00BA0003" w:rsidRPr="004A7755" w14:paraId="7A4BE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73B61E" w14:textId="77777777" w:rsidR="00BA0003" w:rsidRPr="004A7755" w:rsidRDefault="00BA0003" w:rsidP="00750678"/>
        </w:tc>
        <w:sdt>
          <w:sdtPr>
            <w:id w:val="-2092924210"/>
            <w:placeholder>
              <w:docPart w:val="CA341EE55A984355985FCEAE82F6AE6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41E5265" w14:textId="3769B04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591E8BB0" w14:textId="77777777" w:rsidTr="005151FA">
        <w:trPr>
          <w:trHeight w:val="20"/>
        </w:trPr>
        <w:tc>
          <w:tcPr>
            <w:tcW w:w="9639" w:type="dxa"/>
            <w:gridSpan w:val="8"/>
          </w:tcPr>
          <w:p w14:paraId="79A20ECB" w14:textId="0DDAB61F" w:rsidR="00873700" w:rsidRPr="004A7755" w:rsidRDefault="00873700" w:rsidP="00F51C15">
            <w:pPr>
              <w:pStyle w:val="Erluterung"/>
            </w:pPr>
            <w:r w:rsidRPr="004A7755">
              <w:lastRenderedPageBreak/>
              <w:t>Wurde der Bericht und die Rechnung mit der betroffenen Person besprochen? Falls nein,</w:t>
            </w:r>
            <w:r w:rsidR="00EE6E3B">
              <w:br/>
            </w:r>
            <w:r w:rsidRPr="004A7755">
              <w:t>warum nicht?</w:t>
            </w:r>
          </w:p>
        </w:tc>
      </w:tr>
      <w:tr w:rsidR="00BA0003" w:rsidRPr="004A7755" w14:paraId="0BFD42E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A66394A" w14:textId="77777777" w:rsidR="00BA0003" w:rsidRPr="004A7755" w:rsidRDefault="00BA0003" w:rsidP="00750678"/>
        </w:tc>
        <w:sdt>
          <w:sdtPr>
            <w:id w:val="369344422"/>
            <w:placeholder>
              <w:docPart w:val="6F07FE27F11B42E28600283154EE310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B0B42E" w14:textId="50B9FBD4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16C1882E" w14:textId="77777777" w:rsidTr="005151FA">
        <w:trPr>
          <w:trHeight w:val="20"/>
        </w:trPr>
        <w:tc>
          <w:tcPr>
            <w:tcW w:w="9639" w:type="dxa"/>
            <w:gridSpan w:val="8"/>
          </w:tcPr>
          <w:p w14:paraId="095ED943" w14:textId="2D3A7F56" w:rsidR="00873700" w:rsidRPr="004A7755" w:rsidRDefault="00EE6E3B" w:rsidP="00F51C15">
            <w:pPr>
              <w:pStyle w:val="Erluterung"/>
            </w:pPr>
            <w:r>
              <w:t>Welche Wünsche hat die betroffene Person persönlich?</w:t>
            </w:r>
          </w:p>
        </w:tc>
      </w:tr>
      <w:tr w:rsidR="00BA0003" w:rsidRPr="004A7755" w14:paraId="4C8DDC90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7167328" w14:textId="77777777" w:rsidR="00BA0003" w:rsidRPr="004A7755" w:rsidRDefault="00BA0003" w:rsidP="00750678"/>
        </w:tc>
        <w:sdt>
          <w:sdtPr>
            <w:id w:val="1182862374"/>
            <w:placeholder>
              <w:docPart w:val="62FD2CDAA17046FB807E9DD42ED5753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234C98C7" w14:textId="25CC8226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48B73FDA" w14:textId="77777777" w:rsidTr="005151FA">
        <w:trPr>
          <w:trHeight w:val="20"/>
        </w:trPr>
        <w:tc>
          <w:tcPr>
            <w:tcW w:w="9639" w:type="dxa"/>
            <w:gridSpan w:val="8"/>
          </w:tcPr>
          <w:p w14:paraId="43D7CBEE" w14:textId="453BE896" w:rsidR="00873700" w:rsidRPr="004A7755" w:rsidRDefault="00873700" w:rsidP="00F51C15">
            <w:pPr>
              <w:pStyle w:val="Erluterung"/>
            </w:pPr>
            <w:r w:rsidRPr="004A7755">
              <w:t>Wie st</w:t>
            </w:r>
            <w:r w:rsidR="00EE6E3B">
              <w:t>ehen</w:t>
            </w:r>
            <w:r w:rsidRPr="004A7755">
              <w:t xml:space="preserve"> die übrigen Beteiligten (Familie, nahes Umfeld) zur Beistandsperson und der </w:t>
            </w:r>
            <w:r w:rsidR="00EE6E3B">
              <w:br/>
            </w:r>
            <w:r w:rsidRPr="004A7755">
              <w:t>Massnahme?</w:t>
            </w:r>
          </w:p>
        </w:tc>
      </w:tr>
      <w:tr w:rsidR="00BA0003" w:rsidRPr="004A7755" w14:paraId="42139E3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E0E9B0" w14:textId="77777777" w:rsidR="00BA0003" w:rsidRPr="004A7755" w:rsidRDefault="00BA0003" w:rsidP="00750678"/>
        </w:tc>
        <w:sdt>
          <w:sdtPr>
            <w:id w:val="738295176"/>
            <w:placeholder>
              <w:docPart w:val="BBA4C9A4DAB34F60901CE2EFE2BCA3EE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0720AC2" w14:textId="0BE3DAC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1B08387" w14:textId="77777777" w:rsidTr="005151FA">
        <w:trPr>
          <w:trHeight w:val="20"/>
        </w:trPr>
        <w:tc>
          <w:tcPr>
            <w:tcW w:w="9639" w:type="dxa"/>
            <w:gridSpan w:val="8"/>
          </w:tcPr>
          <w:p w14:paraId="513F8896" w14:textId="224DF261" w:rsidR="00004AD8" w:rsidRPr="004A7755" w:rsidRDefault="00004AD8" w:rsidP="00F51C15">
            <w:pPr>
              <w:pStyle w:val="berschrift2"/>
            </w:pPr>
            <w:r w:rsidRPr="004A7755">
              <w:t>Individuelle Ziele der letzten Berichtsperiode</w:t>
            </w:r>
          </w:p>
          <w:p w14:paraId="0D67C9AC" w14:textId="4E0D650F" w:rsidR="00CF757B" w:rsidRPr="004A7755" w:rsidRDefault="00CF757B" w:rsidP="00F51C15">
            <w:pPr>
              <w:pStyle w:val="Erluterung"/>
            </w:pPr>
            <w:r w:rsidRPr="004A7755">
              <w:t>Bezugnahme auf die individuelle</w:t>
            </w:r>
            <w:r w:rsidR="000931D9" w:rsidRPr="004A7755">
              <w:t>n</w:t>
            </w:r>
            <w:r w:rsidRPr="004A7755">
              <w:t xml:space="preserve"> Ziele der letzten Berichtsperiode gemäss Berichterstattung</w:t>
            </w:r>
            <w:r w:rsidR="00561CBA">
              <w:t>.</w:t>
            </w:r>
            <w:r w:rsidRPr="004A7755">
              <w:t xml:space="preserve"> Ziele</w:t>
            </w:r>
            <w:r w:rsidR="00561CBA">
              <w:t>, welche falls möglich, gemeinsam mit der betroffenen Person erarbeitet wurden</w:t>
            </w:r>
            <w:r w:rsidR="00443A00">
              <w:t>, w</w:t>
            </w:r>
            <w:r w:rsidRPr="004A7755">
              <w:t>ie z. B</w:t>
            </w:r>
            <w:r w:rsidR="00604E57" w:rsidRPr="004A7755">
              <w:t>.</w:t>
            </w:r>
            <w:r w:rsidRPr="004A7755">
              <w:t xml:space="preserve"> Besuch eines Kreativkurses oder auch bestehende Lebensqualität erhalten.</w:t>
            </w:r>
          </w:p>
        </w:tc>
      </w:tr>
      <w:tr w:rsidR="00BA0003" w:rsidRPr="004A7755" w14:paraId="1941760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864A51A" w14:textId="77777777" w:rsidR="00BA0003" w:rsidRPr="004A7755" w:rsidRDefault="00BA0003" w:rsidP="00750678"/>
        </w:tc>
        <w:sdt>
          <w:sdtPr>
            <w:id w:val="681244881"/>
            <w:placeholder>
              <w:docPart w:val="C6EDC905EA1B458AB8A43299D8714E0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81E9B88" w14:textId="66B3372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EF717B0" w14:textId="77777777" w:rsidTr="005151FA">
        <w:trPr>
          <w:trHeight w:val="20"/>
        </w:trPr>
        <w:tc>
          <w:tcPr>
            <w:tcW w:w="9639" w:type="dxa"/>
            <w:gridSpan w:val="8"/>
          </w:tcPr>
          <w:p w14:paraId="6294410A" w14:textId="1B8ECB15" w:rsidR="00004AD8" w:rsidRPr="004A7755" w:rsidRDefault="00004AD8" w:rsidP="00F51C15">
            <w:pPr>
              <w:pStyle w:val="berschrift2"/>
            </w:pPr>
            <w:r w:rsidRPr="004A7755">
              <w:t>Individuelle Ziele für die neue Berichtsperiode</w:t>
            </w:r>
          </w:p>
          <w:p w14:paraId="6C90180A" w14:textId="5630B21C" w:rsidR="00D05EE0" w:rsidRPr="004A7755" w:rsidRDefault="00D05EE0" w:rsidP="00F51C15">
            <w:pPr>
              <w:pStyle w:val="Erluterung"/>
            </w:pPr>
            <w:r w:rsidRPr="004A7755">
              <w:t>Realistische individuelle Ziele, welche aus dem Auftrag der KESB abgeleitet werden können. Falls möglich, Ziele gemeinsam mit betroffener Person erarbeiten, festhalten und positiv formulieren</w:t>
            </w:r>
            <w:r w:rsidR="00A84776">
              <w:t>. Wie z.</w:t>
            </w:r>
            <w:r w:rsidR="006658B4">
              <w:t> </w:t>
            </w:r>
            <w:r w:rsidR="00A84776">
              <w:t>B.</w:t>
            </w:r>
            <w:r w:rsidR="00443A00">
              <w:t xml:space="preserve"> </w:t>
            </w:r>
            <w:r w:rsidR="006F0571">
              <w:t>«</w:t>
            </w:r>
            <w:r w:rsidR="00443A00">
              <w:t>Die betroffene Person kann ihren</w:t>
            </w:r>
            <w:r w:rsidR="00A84776">
              <w:t xml:space="preserve"> Arbeitsweg alleine zurückz</w:t>
            </w:r>
            <w:r w:rsidR="00561CBA">
              <w:t>u</w:t>
            </w:r>
            <w:r w:rsidR="00A84776">
              <w:t xml:space="preserve">legen, </w:t>
            </w:r>
            <w:r w:rsidR="00443A00">
              <w:t>die Lebensqualität der betroffenen Person kann erhalten bleiben.</w:t>
            </w:r>
            <w:r w:rsidR="006F0571">
              <w:t>»</w:t>
            </w:r>
          </w:p>
        </w:tc>
      </w:tr>
      <w:tr w:rsidR="00BA0003" w:rsidRPr="004A7755" w14:paraId="2F3BDD4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9B7A77" w14:textId="77777777" w:rsidR="00BA0003" w:rsidRPr="004A7755" w:rsidRDefault="00BA0003" w:rsidP="00750678"/>
        </w:tc>
        <w:sdt>
          <w:sdtPr>
            <w:id w:val="-275792901"/>
            <w:placeholder>
              <w:docPart w:val="AAEF753F4F734180BA6D8944DC45BE8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8B6287B" w14:textId="74266D39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2BDFAE33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EB61F67" w14:textId="1F44C0A3" w:rsidR="002E161D" w:rsidRPr="004A7755" w:rsidRDefault="00004AD8" w:rsidP="00F51C15">
            <w:pPr>
              <w:pStyle w:val="berschrift1"/>
            </w:pPr>
            <w:r w:rsidRPr="004A7755">
              <w:lastRenderedPageBreak/>
              <w:t>Rückmeldung zum Auftrag der KESB</w:t>
            </w:r>
          </w:p>
        </w:tc>
      </w:tr>
      <w:tr w:rsidR="002E161D" w:rsidRPr="004A7755" w14:paraId="64BDC72A" w14:textId="77777777" w:rsidTr="005151FA">
        <w:trPr>
          <w:trHeight w:val="20"/>
        </w:trPr>
        <w:tc>
          <w:tcPr>
            <w:tcW w:w="9639" w:type="dxa"/>
            <w:gridSpan w:val="8"/>
          </w:tcPr>
          <w:p w14:paraId="3F2AB710" w14:textId="77777777" w:rsidR="002E161D" w:rsidRPr="004A7755" w:rsidRDefault="002E161D" w:rsidP="00F51C15">
            <w:pPr>
              <w:pStyle w:val="Erluterung"/>
            </w:pPr>
            <w:r w:rsidRPr="004A7755">
              <w:t>Wurde der von der KESB gegebene Auftrag erfüllt? Falls nicht, an was lag es?</w:t>
            </w:r>
          </w:p>
        </w:tc>
      </w:tr>
      <w:tr w:rsidR="00BA0003" w:rsidRPr="004A7755" w14:paraId="270444AF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94D922C" w14:textId="77777777" w:rsidR="00BA0003" w:rsidRPr="004A7755" w:rsidRDefault="00BA0003" w:rsidP="00750678"/>
        </w:tc>
        <w:sdt>
          <w:sdtPr>
            <w:id w:val="1763105985"/>
            <w:placeholder>
              <w:docPart w:val="00B8C172B4DE4408B863B2725F37F64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FED8B43" w14:textId="251F837F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E161D" w:rsidRPr="004A7755" w14:paraId="754EEADA" w14:textId="77777777" w:rsidTr="005151FA">
        <w:trPr>
          <w:trHeight w:val="20"/>
        </w:trPr>
        <w:tc>
          <w:tcPr>
            <w:tcW w:w="9639" w:type="dxa"/>
            <w:gridSpan w:val="8"/>
          </w:tcPr>
          <w:p w14:paraId="589F60BC" w14:textId="77777777" w:rsidR="002E161D" w:rsidRPr="004A7755" w:rsidRDefault="002E161D" w:rsidP="00F51C15">
            <w:pPr>
              <w:pStyle w:val="Erluterung"/>
            </w:pPr>
            <w:r w:rsidRPr="004A7755">
              <w:t>Wie hat sich die Situation gesamthaft entwickelt und wie könnte es in Zukunft etwa aussehen?</w:t>
            </w:r>
          </w:p>
        </w:tc>
      </w:tr>
      <w:tr w:rsidR="00BA0003" w:rsidRPr="004A7755" w14:paraId="317C46E6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0D4A3" w14:textId="77777777" w:rsidR="00BA0003" w:rsidRPr="004A7755" w:rsidRDefault="00BA0003" w:rsidP="00750678"/>
        </w:tc>
        <w:sdt>
          <w:sdtPr>
            <w:id w:val="1436099343"/>
            <w:placeholder>
              <w:docPart w:val="5D8BA49C318C4FEABAB252C8D00D88FD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0CA71CB" w14:textId="20D317F0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443A00" w:rsidRPr="004A7755" w14:paraId="329CAA68" w14:textId="77777777" w:rsidTr="002B1E76">
        <w:trPr>
          <w:trHeight w:val="20"/>
        </w:trPr>
        <w:tc>
          <w:tcPr>
            <w:tcW w:w="9639" w:type="dxa"/>
            <w:gridSpan w:val="8"/>
          </w:tcPr>
          <w:p w14:paraId="5D737D59" w14:textId="77777777" w:rsidR="00443A00" w:rsidRPr="004A7755" w:rsidRDefault="00443A00" w:rsidP="002B1E76">
            <w:pPr>
              <w:pStyle w:val="Erluterung"/>
            </w:pPr>
            <w:r w:rsidRPr="004A7755">
              <w:t xml:space="preserve">Ist die Massnahme weiterhin notwendig, kann sie aufgehoben werden oder soll sie durch eine mildere oder stärkere Massnahme ersetzt werden? </w:t>
            </w:r>
            <w:r w:rsidRPr="004A7755">
              <w:br/>
              <w:t>(Allfällige Anträge genau ausführen – weshalb Änderung notwendig)</w:t>
            </w:r>
          </w:p>
        </w:tc>
      </w:tr>
      <w:tr w:rsidR="00443A00" w:rsidRPr="004A7755" w14:paraId="70BAA818" w14:textId="77777777" w:rsidTr="002B1E76">
        <w:trPr>
          <w:trHeight w:val="20"/>
        </w:trPr>
        <w:tc>
          <w:tcPr>
            <w:tcW w:w="567" w:type="dxa"/>
            <w:shd w:val="clear" w:color="auto" w:fill="auto"/>
          </w:tcPr>
          <w:p w14:paraId="3F4220E9" w14:textId="77777777" w:rsidR="00443A00" w:rsidRPr="004A7755" w:rsidRDefault="00443A00" w:rsidP="002B1E76"/>
        </w:tc>
        <w:sdt>
          <w:sdtPr>
            <w:id w:val="-1851709861"/>
            <w:placeholder>
              <w:docPart w:val="178AF9445EAC465C85E9E94FB80D507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6F56F45" w14:textId="77777777" w:rsidR="00443A00" w:rsidRPr="004A7755" w:rsidRDefault="00443A00" w:rsidP="002B1E76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E161D" w:rsidRPr="004A7755" w14:paraId="79EFE89A" w14:textId="77777777" w:rsidTr="005151FA">
        <w:trPr>
          <w:trHeight w:val="20"/>
        </w:trPr>
        <w:tc>
          <w:tcPr>
            <w:tcW w:w="9639" w:type="dxa"/>
            <w:gridSpan w:val="8"/>
          </w:tcPr>
          <w:p w14:paraId="52149048" w14:textId="1D195D4B" w:rsidR="002E161D" w:rsidRPr="004A7755" w:rsidRDefault="00443A00" w:rsidP="00F51C15">
            <w:pPr>
              <w:pStyle w:val="Erluterung"/>
            </w:pPr>
            <w:r>
              <w:t>Allgemeine Bemerkungen</w:t>
            </w:r>
          </w:p>
        </w:tc>
      </w:tr>
      <w:tr w:rsidR="00BA0003" w:rsidRPr="004A7755" w14:paraId="078CCA7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740DF2E" w14:textId="77777777" w:rsidR="00BA0003" w:rsidRPr="004A7755" w:rsidRDefault="00BA0003" w:rsidP="00750678"/>
        </w:tc>
        <w:sdt>
          <w:sdtPr>
            <w:id w:val="576633429"/>
            <w:placeholder>
              <w:docPart w:val="92636980ACE94AC2811109F6225D0E4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EBEC4B2" w14:textId="5B805112" w:rsidR="00BA0003" w:rsidRPr="004A7755" w:rsidRDefault="00137F82" w:rsidP="00750678"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17E302B5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CD30E94" w14:textId="46DDB080" w:rsidR="00004AD8" w:rsidRPr="004A7755" w:rsidRDefault="00004AD8" w:rsidP="00F51C15">
            <w:pPr>
              <w:pStyle w:val="berschrift1"/>
            </w:pPr>
            <w:r w:rsidRPr="004A7755">
              <w:t>Anträge</w:t>
            </w:r>
          </w:p>
        </w:tc>
      </w:tr>
      <w:tr w:rsidR="0060002D" w:rsidRPr="004A7755" w14:paraId="3CE8BBD3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1DDCFDD5" w14:textId="01C10998" w:rsidR="0060002D" w:rsidRPr="004A7755" w:rsidRDefault="00E44E0E" w:rsidP="00C239D4">
            <w:pPr>
              <w:jc w:val="right"/>
            </w:pPr>
            <w:sdt>
              <w:sdtPr>
                <w:id w:val="-16729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7AEBA368" w14:textId="48A0548B" w:rsidR="0060002D" w:rsidRPr="004A7755" w:rsidRDefault="0060002D" w:rsidP="00DF05F0">
            <w:pPr>
              <w:keepNext/>
              <w:ind w:left="142"/>
            </w:pPr>
            <w:r w:rsidRPr="004A7755">
              <w:t>Bericht und Rechnung sind zu genehmigen</w:t>
            </w:r>
          </w:p>
        </w:tc>
      </w:tr>
      <w:tr w:rsidR="0060002D" w:rsidRPr="004A7755" w14:paraId="743EB04B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249E766" w14:textId="6A1B6DA1" w:rsidR="0060002D" w:rsidRPr="004A7755" w:rsidRDefault="00E44E0E" w:rsidP="00C239D4">
            <w:pPr>
              <w:jc w:val="right"/>
            </w:pPr>
            <w:sdt>
              <w:sdtPr>
                <w:id w:val="-20499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083F020F" w14:textId="6C7AAB92" w:rsidR="0060002D" w:rsidRPr="004A7755" w:rsidRDefault="0060002D" w:rsidP="00DF05F0">
            <w:pPr>
              <w:keepNext/>
              <w:ind w:left="142"/>
            </w:pPr>
            <w:r w:rsidRPr="004A7755">
              <w:t>Mandat ist aufzuheben</w:t>
            </w:r>
          </w:p>
        </w:tc>
      </w:tr>
      <w:tr w:rsidR="0060002D" w:rsidRPr="004A7755" w14:paraId="134D849C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019285F" w14:textId="5F37B4B8" w:rsidR="0060002D" w:rsidRPr="004A7755" w:rsidRDefault="00E44E0E" w:rsidP="00C239D4">
            <w:pPr>
              <w:jc w:val="right"/>
            </w:pPr>
            <w:sdt>
              <w:sdtPr>
                <w:id w:val="62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002E8268" w14:textId="61BA2F79" w:rsidR="0060002D" w:rsidRPr="004A7755" w:rsidRDefault="0060002D" w:rsidP="00DF05F0">
            <w:pPr>
              <w:keepNext/>
              <w:ind w:left="142"/>
            </w:pPr>
            <w:r w:rsidRPr="004A7755">
              <w:t>Wechsel Mandatsführung * (frühzeitig bekannt geben, sich vorgängig bei KESB melden)</w:t>
            </w:r>
          </w:p>
        </w:tc>
      </w:tr>
      <w:tr w:rsidR="0060002D" w:rsidRPr="004A7755" w14:paraId="42CC3AEE" w14:textId="77777777" w:rsidTr="004C238D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0A4DC32" w14:textId="3ADF4FDC" w:rsidR="0060002D" w:rsidRPr="004A7755" w:rsidRDefault="00E44E0E" w:rsidP="00C239D4">
            <w:pPr>
              <w:jc w:val="right"/>
            </w:pPr>
            <w:sdt>
              <w:sdtPr>
                <w:id w:val="-13262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shd w:val="clear" w:color="auto" w:fill="auto"/>
          </w:tcPr>
          <w:p w14:paraId="0A9C6E5B" w14:textId="62BCF6EC" w:rsidR="0060002D" w:rsidRPr="004A7755" w:rsidRDefault="0060002D" w:rsidP="00DF05F0">
            <w:pPr>
              <w:keepNext/>
              <w:ind w:left="142"/>
            </w:pPr>
            <w:r w:rsidRPr="004A7755">
              <w:t>Anpassung der Massnahme – Ausführungen:</w:t>
            </w:r>
          </w:p>
        </w:tc>
        <w:sdt>
          <w:sdtPr>
            <w:id w:val="-908764603"/>
            <w:placeholder>
              <w:docPart w:val="AFA023E258CD40CEA0B12D3042397DBA"/>
            </w:placeholder>
            <w:showingPlcHdr/>
          </w:sdtPr>
          <w:sdtEndPr/>
          <w:sdtContent>
            <w:tc>
              <w:tcPr>
                <w:tcW w:w="4110" w:type="dxa"/>
                <w:gridSpan w:val="3"/>
                <w:shd w:val="clear" w:color="auto" w:fill="D9D9D9" w:themeFill="background1" w:themeFillShade="D9"/>
              </w:tcPr>
              <w:p w14:paraId="2E425BE5" w14:textId="590C32E7" w:rsidR="0060002D" w:rsidRPr="004A7755" w:rsidRDefault="007E5723" w:rsidP="00DF05F0">
                <w:pPr>
                  <w:keepNext/>
                  <w:ind w:left="142"/>
                </w:pPr>
                <w:r w:rsidRPr="004A7755">
                  <w:rPr>
                    <w:rStyle w:val="Platzhaltertext"/>
                  </w:rPr>
                  <w:t>______________________________</w:t>
                </w:r>
              </w:p>
            </w:tc>
          </w:sdtContent>
        </w:sdt>
      </w:tr>
      <w:tr w:rsidR="0060002D" w:rsidRPr="004A7755" w14:paraId="7CE457FC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5C0B658A" w14:textId="77777777" w:rsidR="0060002D" w:rsidRPr="004A7755" w:rsidRDefault="00E44E0E" w:rsidP="00C239D4">
            <w:pPr>
              <w:jc w:val="right"/>
            </w:pPr>
            <w:sdt>
              <w:sdtPr>
                <w:id w:val="5995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3C434CC1" w14:textId="333F7297" w:rsidR="0060002D" w:rsidRPr="004A7755" w:rsidRDefault="0060002D" w:rsidP="00DF05F0">
            <w:pPr>
              <w:keepNext/>
              <w:ind w:left="142"/>
            </w:pPr>
            <w:r w:rsidRPr="004A7755">
              <w:t xml:space="preserve">Zustimmungsbedürftige Geschäfte vorhanden </w:t>
            </w:r>
            <w:r w:rsidRPr="004A7755">
              <w:br/>
              <w:t>(in Checkliste eingetragen, Unterlagen beilegen)</w:t>
            </w:r>
          </w:p>
        </w:tc>
      </w:tr>
      <w:tr w:rsidR="0060002D" w:rsidRPr="004A7755" w14:paraId="5DEA7630" w14:textId="77777777" w:rsidTr="00576CAF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60F00178" w14:textId="08F41AF3" w:rsidR="0060002D" w:rsidRPr="004A7755" w:rsidRDefault="00E44E0E" w:rsidP="00C239D4">
            <w:pPr>
              <w:jc w:val="right"/>
            </w:pPr>
            <w:sdt>
              <w:sdtPr>
                <w:id w:val="20628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3B" w:rsidRPr="004A7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72754A68" w14:textId="1F7F1759" w:rsidR="0060002D" w:rsidRPr="004A7755" w:rsidRDefault="0060002D" w:rsidP="004C238D">
            <w:pPr>
              <w:ind w:left="144"/>
            </w:pPr>
            <w:r w:rsidRPr="004A7755">
              <w:t>anderes:</w:t>
            </w:r>
          </w:p>
        </w:tc>
        <w:sdt>
          <w:sdtPr>
            <w:id w:val="2007861824"/>
            <w:placeholder>
              <w:docPart w:val="817177BA76674695A2F3E368B5CEC3BA"/>
            </w:placeholder>
            <w:showingPlcHdr/>
          </w:sdtPr>
          <w:sdtEndPr/>
          <w:sdtContent>
            <w:tc>
              <w:tcPr>
                <w:tcW w:w="7654" w:type="dxa"/>
                <w:gridSpan w:val="5"/>
                <w:shd w:val="clear" w:color="auto" w:fill="D9D9D9" w:themeFill="background1" w:themeFillShade="D9"/>
              </w:tcPr>
              <w:p w14:paraId="18B4749D" w14:textId="75F887DE" w:rsidR="0060002D" w:rsidRPr="004A7755" w:rsidRDefault="00882569" w:rsidP="006E3A14">
                <w:pPr>
                  <w:ind w:left="4"/>
                </w:pPr>
                <w:r w:rsidRPr="004A7755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60002D" w:rsidRPr="004A7755" w14:paraId="1419DF68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D15458B" w14:textId="17D21FEB" w:rsidR="0060002D" w:rsidRPr="004A7755" w:rsidRDefault="0060002D" w:rsidP="00F51C15">
            <w:pPr>
              <w:pStyle w:val="berschrift1"/>
            </w:pPr>
            <w:r w:rsidRPr="004A7755">
              <w:lastRenderedPageBreak/>
              <w:t>Unterschriften</w:t>
            </w:r>
          </w:p>
        </w:tc>
      </w:tr>
      <w:tr w:rsidR="0060002D" w:rsidRPr="004A7755" w14:paraId="17A13F1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F9C6090" w14:textId="77777777" w:rsidR="0060002D" w:rsidRPr="004A7755" w:rsidRDefault="0060002D" w:rsidP="00BA0003">
            <w:pPr>
              <w:pStyle w:val="LeerzeileTabelle"/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6D314E99" w14:textId="77777777" w:rsidR="0060002D" w:rsidRPr="004A7755" w:rsidRDefault="0060002D" w:rsidP="00BA0003">
            <w:pPr>
              <w:pStyle w:val="LeerzeileTabelle"/>
            </w:pPr>
          </w:p>
        </w:tc>
      </w:tr>
      <w:tr w:rsidR="0060002D" w:rsidRPr="004A7755" w14:paraId="614D848C" w14:textId="77777777" w:rsidTr="00576CAF">
        <w:trPr>
          <w:trHeight w:val="20"/>
        </w:trPr>
        <w:tc>
          <w:tcPr>
            <w:tcW w:w="567" w:type="dxa"/>
            <w:shd w:val="clear" w:color="auto" w:fill="auto"/>
            <w:vAlign w:val="bottom"/>
          </w:tcPr>
          <w:p w14:paraId="1FFD2FD7" w14:textId="77777777" w:rsidR="0060002D" w:rsidRPr="004A7755" w:rsidRDefault="0060002D" w:rsidP="00F51C15"/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4F211B94" w14:textId="77777777" w:rsidR="0060002D" w:rsidRPr="004A7755" w:rsidRDefault="0060002D" w:rsidP="00F51C15">
            <w:r w:rsidRPr="004A7755">
              <w:t>Ort, Datum:</w:t>
            </w:r>
          </w:p>
        </w:tc>
        <w:sdt>
          <w:sdtPr>
            <w:id w:val="1079722994"/>
            <w:placeholder>
              <w:docPart w:val="F10A1BA2AB334B138CF3FF1804C38477"/>
            </w:placeholder>
            <w:showingPlcHdr/>
          </w:sdtPr>
          <w:sdtEndPr/>
          <w:sdtContent>
            <w:tc>
              <w:tcPr>
                <w:tcW w:w="7654" w:type="dxa"/>
                <w:gridSpan w:val="5"/>
                <w:shd w:val="clear" w:color="auto" w:fill="D9D9D9" w:themeFill="background1" w:themeFillShade="D9"/>
                <w:vAlign w:val="bottom"/>
              </w:tcPr>
              <w:p w14:paraId="442BD9C0" w14:textId="6FA2E0FB" w:rsidR="0060002D" w:rsidRPr="004A7755" w:rsidRDefault="00A54962" w:rsidP="00F51C15">
                <w:r w:rsidRPr="004A7755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7E5723" w:rsidRPr="004A7755" w14:paraId="02F447A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E2DAFA" w14:textId="77777777" w:rsidR="0060002D" w:rsidRPr="004A7755" w:rsidRDefault="0060002D" w:rsidP="00F51C15"/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7AD25" w14:textId="77777777" w:rsidR="0060002D" w:rsidRPr="004A7755" w:rsidRDefault="0060002D" w:rsidP="00F51C15"/>
        </w:tc>
        <w:tc>
          <w:tcPr>
            <w:tcW w:w="567" w:type="dxa"/>
            <w:gridSpan w:val="2"/>
            <w:shd w:val="clear" w:color="auto" w:fill="auto"/>
          </w:tcPr>
          <w:p w14:paraId="728C4806" w14:textId="77777777" w:rsidR="0060002D" w:rsidRPr="004A7755" w:rsidRDefault="0060002D" w:rsidP="0060002D"/>
          <w:p w14:paraId="1F39ED61" w14:textId="77777777" w:rsidR="00862680" w:rsidRPr="004A7755" w:rsidRDefault="00862680" w:rsidP="0060002D"/>
          <w:p w14:paraId="2ABA35E4" w14:textId="295AE618" w:rsidR="00862680" w:rsidRPr="004A7755" w:rsidRDefault="00862680" w:rsidP="00F51C15"/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B23050" w14:textId="77777777" w:rsidR="0060002D" w:rsidRPr="004A7755" w:rsidRDefault="0060002D" w:rsidP="00F51C15"/>
        </w:tc>
      </w:tr>
      <w:tr w:rsidR="007E5723" w:rsidRPr="004A7755" w14:paraId="6804D65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06D9C4B" w14:textId="77777777" w:rsidR="0060002D" w:rsidRPr="004A7755" w:rsidRDefault="0060002D" w:rsidP="00F51C15"/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1E628" w14:textId="77777777" w:rsidR="0060002D" w:rsidRPr="004A7755" w:rsidRDefault="0060002D" w:rsidP="00F51C15">
            <w:r w:rsidRPr="004A7755">
              <w:t>Unterschrift Beistandsperson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B74F25" w14:textId="77777777" w:rsidR="0060002D" w:rsidRPr="004A7755" w:rsidRDefault="0060002D" w:rsidP="00F51C15"/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640447" w14:textId="2CB7FFDB" w:rsidR="0060002D" w:rsidRPr="004A7755" w:rsidRDefault="0060002D" w:rsidP="005B62E7">
            <w:r w:rsidRPr="004A7755">
              <w:t xml:space="preserve">Unterschrift betreute Person </w:t>
            </w:r>
            <w:r w:rsidR="005B62E7" w:rsidRPr="004A7755">
              <w:br/>
            </w:r>
            <w:r w:rsidRPr="004A7755">
              <w:t>(so</w:t>
            </w:r>
            <w:r w:rsidR="00443A00">
              <w:t>fern</w:t>
            </w:r>
            <w:r w:rsidRPr="004A7755">
              <w:t xml:space="preserve"> möglich)</w:t>
            </w:r>
          </w:p>
        </w:tc>
      </w:tr>
    </w:tbl>
    <w:p w14:paraId="3EE3F93C" w14:textId="288C3AC2" w:rsidR="00DC2124" w:rsidRPr="004A7755" w:rsidRDefault="00DC2124" w:rsidP="004A40C9"/>
    <w:sectPr w:rsidR="00DC2124" w:rsidRPr="004A7755" w:rsidSect="004A7755">
      <w:headerReference w:type="default" r:id="rId13"/>
      <w:footerReference w:type="default" r:id="rId14"/>
      <w:type w:val="continuous"/>
      <w:pgSz w:w="11906" w:h="16838" w:code="9"/>
      <w:pgMar w:top="1418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08D7" w14:textId="77777777" w:rsidR="00054809" w:rsidRPr="004A7755" w:rsidRDefault="00054809" w:rsidP="00F51C15">
      <w:r w:rsidRPr="004A7755">
        <w:separator/>
      </w:r>
    </w:p>
  </w:endnote>
  <w:endnote w:type="continuationSeparator" w:id="0">
    <w:p w14:paraId="0042ACE7" w14:textId="77777777" w:rsidR="00054809" w:rsidRPr="004A7755" w:rsidRDefault="00054809" w:rsidP="00F51C15">
      <w:r w:rsidRPr="004A77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7643" w14:textId="77777777" w:rsidR="008955AD" w:rsidRPr="008955AD" w:rsidRDefault="008955AD" w:rsidP="00895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4EDE" w14:textId="77777777" w:rsidR="00054809" w:rsidRPr="004A7755" w:rsidRDefault="00054809" w:rsidP="00F51C15">
      <w:r w:rsidRPr="004A7755">
        <w:separator/>
      </w:r>
    </w:p>
  </w:footnote>
  <w:footnote w:type="continuationSeparator" w:id="0">
    <w:p w14:paraId="522387A4" w14:textId="77777777" w:rsidR="00054809" w:rsidRPr="004A7755" w:rsidRDefault="00054809" w:rsidP="00F51C15">
      <w:r w:rsidRPr="004A77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92AE16B" w14:textId="33D19FFB" w:rsidR="008955AD" w:rsidRPr="00F51C15" w:rsidRDefault="00691650" w:rsidP="00691650">
        <w:pPr>
          <w:pStyle w:val="Kopfzeile"/>
          <w:jc w:val="right"/>
        </w:pP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PAGE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  <w:r w:rsidRPr="00691650">
          <w:rPr>
            <w:bCs/>
            <w:szCs w:val="24"/>
          </w:rPr>
          <w:t>/</w:t>
        </w: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NUMPAGES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D8C1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2D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33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2E6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181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2A75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423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29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E17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72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1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4" w15:restartNumberingAfterBreak="0">
    <w:nsid w:val="7A2B1505"/>
    <w:multiLevelType w:val="multilevel"/>
    <w:tmpl w:val="D076FF9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0968734">
    <w:abstractNumId w:val="11"/>
  </w:num>
  <w:num w:numId="2" w16cid:durableId="1186209131">
    <w:abstractNumId w:val="12"/>
  </w:num>
  <w:num w:numId="3" w16cid:durableId="251863066">
    <w:abstractNumId w:val="10"/>
  </w:num>
  <w:num w:numId="4" w16cid:durableId="1921715243">
    <w:abstractNumId w:val="14"/>
  </w:num>
  <w:num w:numId="5" w16cid:durableId="1024593713">
    <w:abstractNumId w:val="14"/>
  </w:num>
  <w:num w:numId="6" w16cid:durableId="1003703149">
    <w:abstractNumId w:val="14"/>
  </w:num>
  <w:num w:numId="7" w16cid:durableId="301080761">
    <w:abstractNumId w:val="14"/>
  </w:num>
  <w:num w:numId="8" w16cid:durableId="1010107721">
    <w:abstractNumId w:val="14"/>
  </w:num>
  <w:num w:numId="9" w16cid:durableId="150606193">
    <w:abstractNumId w:val="14"/>
  </w:num>
  <w:num w:numId="10" w16cid:durableId="1946114804">
    <w:abstractNumId w:val="14"/>
  </w:num>
  <w:num w:numId="11" w16cid:durableId="1916623097">
    <w:abstractNumId w:val="14"/>
  </w:num>
  <w:num w:numId="12" w16cid:durableId="2020961644">
    <w:abstractNumId w:val="14"/>
  </w:num>
  <w:num w:numId="13" w16cid:durableId="2054621192">
    <w:abstractNumId w:val="14"/>
  </w:num>
  <w:num w:numId="14" w16cid:durableId="1235360944">
    <w:abstractNumId w:val="14"/>
  </w:num>
  <w:num w:numId="15" w16cid:durableId="236668215">
    <w:abstractNumId w:val="14"/>
  </w:num>
  <w:num w:numId="16" w16cid:durableId="1963340433">
    <w:abstractNumId w:val="14"/>
  </w:num>
  <w:num w:numId="17" w16cid:durableId="1723290283">
    <w:abstractNumId w:val="14"/>
  </w:num>
  <w:num w:numId="18" w16cid:durableId="257448263">
    <w:abstractNumId w:val="14"/>
  </w:num>
  <w:num w:numId="19" w16cid:durableId="1185482087">
    <w:abstractNumId w:val="14"/>
  </w:num>
  <w:num w:numId="20" w16cid:durableId="2131388039">
    <w:abstractNumId w:val="14"/>
  </w:num>
  <w:num w:numId="21" w16cid:durableId="297536448">
    <w:abstractNumId w:val="14"/>
  </w:num>
  <w:num w:numId="22" w16cid:durableId="1532917379">
    <w:abstractNumId w:val="13"/>
  </w:num>
  <w:num w:numId="23" w16cid:durableId="1326203030">
    <w:abstractNumId w:val="9"/>
  </w:num>
  <w:num w:numId="24" w16cid:durableId="233396951">
    <w:abstractNumId w:val="7"/>
  </w:num>
  <w:num w:numId="25" w16cid:durableId="1551112853">
    <w:abstractNumId w:val="6"/>
  </w:num>
  <w:num w:numId="26" w16cid:durableId="1492135729">
    <w:abstractNumId w:val="5"/>
  </w:num>
  <w:num w:numId="27" w16cid:durableId="1019812214">
    <w:abstractNumId w:val="4"/>
  </w:num>
  <w:num w:numId="28" w16cid:durableId="1974630461">
    <w:abstractNumId w:val="8"/>
  </w:num>
  <w:num w:numId="29" w16cid:durableId="1055356962">
    <w:abstractNumId w:val="3"/>
  </w:num>
  <w:num w:numId="30" w16cid:durableId="805586857">
    <w:abstractNumId w:val="2"/>
  </w:num>
  <w:num w:numId="31" w16cid:durableId="811870265">
    <w:abstractNumId w:val="1"/>
  </w:num>
  <w:num w:numId="32" w16cid:durableId="3718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H1k8HnA8LMaGNScQuvJa2Arfl+u1PJVW085GRhksMdIt197VIVOOZgwwJB+XLgaj1bKcXqt8ghi14+7uIvhQA==" w:salt="e7is60y51bnoCwScZOlcU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&lt;empty/&gt;"/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1082415142746562751&quot; PrimaryUID=&quot;ClientSuite&quot; Active=&quot;true&quot;&gt;&lt;Field Name=&quot;UID&quot; Value=&quot;202108241514274656275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A-Post Plu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&amp;#xA;Name&amp;#xA;Strasse&amp;#xA;PLZ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A-Post Plus&amp;#xA;&amp;lt;/Text&amp;gt;&amp;lt;Text Style=&amp;quot;zOawRecipient&amp;quot;&amp;gt;Herr&amp;#xA;Name&amp;#xA;Strasse&amp;#xA;PLZ Ort&amp;lt;/Text&amp;gt;&quot;/&gt;&lt;Field Name=&quot;CompleteAddressImported&quot; Value=&quot;&quot;/&gt;&lt;/DocProp&gt;&lt;DocProp UID=&quot;2002122011014149059130932&quot; EntryUID=&quot;2015111310455394499920&quot; PrimaryUID=&quot;ClientSuite&quot; Active=&quot;true&quot;&gt;&lt;Field Name=&quot;UID&quot; Value=&quot;2015111310455394499920&quot;/&gt;&lt;Field Name=&quot;IDName&quot; Value=&quot;GSUD-AKES&quot;/&gt;&lt;Field Name=&quot;Direktion&quot; Value=&quot;Gesundheits-, Sozial- und Umweltdirektion&quot;/&gt;&lt;Field Name=&quot;Amt&quot; Value=&quot;Amt für Kindes- und Erwachsenenschutz&quot;/&gt;&lt;Field Name=&quot;Abteilung&quot; Value=&quot;&quot;/&gt;&lt;Field Name=&quot;Sektion&quot; Value=&quot;&quot;/&gt;&lt;Field Name=&quot;AbsenderKopfzeileZ1&quot; Value=&quot;Amt für Kindes- und&quot;/&gt;&lt;Field Name=&quot;AbsenderKopfzeileZ2&quot; Value=&quot;Erwachsenenschutz&quot;/&gt;&lt;Field Name=&quot;AbsenderKopfzeileZ3&quot; Value=&quot;&quot;/&gt;&lt;Field Name=&quot;AbsenderGrussformelZ1&quot; Value=&quot;Amt für Kindes- und Erwachsenen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Kindes- und Erwachsenenschutz, Klausenstrasse 4, 6460 Altdorf&quot;/&gt;&lt;Field Name=&quot;Country&quot; Value=&quot;CH&quot;/&gt;&lt;Field Name=&quot;City&quot; Value=&quot;Altdorf&quot;/&gt;&lt;Field Name=&quot;Telefon&quot; Value=&quot;+41 41 875 2170&quot;/&gt;&lt;Field Name=&quot;Fax&quot; Value=&quot;&quot;/&gt;&lt;Field Name=&quot;Email&quot; Value=&quot;kesb@ur.ch&quot;/&gt;&lt;Field Name=&quot;Internet&quot; Value=&quot;www.ur.ch/akes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191811121321310321301031x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201058384723401057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&quot; PrimaryUID=&quot;ClientSuite&quot; Active=&quot;true&quot;&gt;&lt;Field Name=&quot;UID&quot; Value=&quot;&quot;/&gt;&lt;Field Name=&quot;IDName&quot; Value=&quot;&quot;/&gt;&lt;Field Name=&quot;YesNoText&quot; Value=&quot;&quot;/&gt;&lt;Field Name=&quot;SelectedUID&quot; Value=&quot;2004123010144120300001&quot;/&gt;&lt;/DocProp&gt;&lt;DocProp UID=&quot;2015043016195084617168&quot; EntryUID=&quot;2015120913470258035590&quot; PrimaryUID=&quot;ClientSuite&quot; Active=&quot;true&quot;&gt;&lt;Field Name=&quot;UID&quot; Value=&quot;2015120913470258035590&quot;/&gt;&lt;Field Name=&quot;IDName&quot; Value=&quot;Administration&quot;/&gt;&lt;Field Name=&quot;Function&quot; Value=&quot;Administration&quot;/&gt;&lt;Field Name=&quot;FunctionZ2&quot; Value=&quot;&quot;/&gt;&lt;Field Name=&quot;SelectedUID&quot; Value=&quot;2004123010144120300001&quot;/&gt;&lt;/DocProp&gt;&lt;DocProp UID=&quot;2015043016203775177837&quot; EntryUID=&quot;&quot; PrimaryUID=&quot;ClientSuite&quot; Active=&quot;true&quot;&gt;&lt;Field Name=&quot;UID&quot; Value=&quot;&quot;/&gt;&lt;Field Name=&quot;IDName&quot; Value=&quot;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Referenz&quot; Value=&quot;&quot;/&gt;&lt;Field Name=&quot;Enclosures&quot; Value=&quot;Beilagen&quot;/&gt;&lt;Field Name=&quot;Enclosures2&quot; Value=&quot;&quot;/&gt;&lt;Field Name=&quot;Verteiler&quot; Value=&quot;Verteiler&quot;/&gt;&lt;Field Name=&quot;Verteiler2&quot; Value=&quot;&quot;/&gt;&lt;Field Name=&quot;CopyTo&quot; Value=&quot;Kopie an&quot;/&gt;&lt;Field Name=&quot;CopyTo2&quot; Value=&quot;&quot;/&gt;&lt;Field Name=&quot;Datum&quot; Value=&quot;h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0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82415142746562751&lt;/UID&gt;&lt;IDName&gt;Empfänger&lt;/IDName&gt;&lt;RecipientActive&gt;-1&lt;/RecipientActive&gt;&lt;RecipientIcon&gt;Contact&lt;/RecipientIcon&gt;&lt;MappingTableLabel&gt;&lt;/MappingTableLabel&gt;&lt;MappingTableActive&gt;-1&lt;/MappingTableActive&gt;&lt;DeliveryOption&gt;A-Post Plus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Herr_x000d_Name_x000d_Strasse_x000d_PLZ Ort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A-Post Plus_x000d_&amp;lt;/Text&amp;gt;&amp;lt;Text Style=&quot;zOawRecipient&quot;&amp;gt;Herr_x000d_Name_x000d_Strasse_x000d_PLZ Ort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4809"/>
    <w:rsid w:val="00003D4D"/>
    <w:rsid w:val="0000476E"/>
    <w:rsid w:val="00004AD8"/>
    <w:rsid w:val="00006D18"/>
    <w:rsid w:val="000128D7"/>
    <w:rsid w:val="000141ED"/>
    <w:rsid w:val="00014B5F"/>
    <w:rsid w:val="00015A76"/>
    <w:rsid w:val="00015B87"/>
    <w:rsid w:val="00021637"/>
    <w:rsid w:val="0002267E"/>
    <w:rsid w:val="00024924"/>
    <w:rsid w:val="00025C9E"/>
    <w:rsid w:val="00026432"/>
    <w:rsid w:val="00030475"/>
    <w:rsid w:val="000406F3"/>
    <w:rsid w:val="000423C2"/>
    <w:rsid w:val="00046EB0"/>
    <w:rsid w:val="00051EEE"/>
    <w:rsid w:val="00054809"/>
    <w:rsid w:val="00056BD5"/>
    <w:rsid w:val="000612F0"/>
    <w:rsid w:val="000653E2"/>
    <w:rsid w:val="00066895"/>
    <w:rsid w:val="00066BE0"/>
    <w:rsid w:val="0007072B"/>
    <w:rsid w:val="000712B4"/>
    <w:rsid w:val="00071609"/>
    <w:rsid w:val="00072A07"/>
    <w:rsid w:val="000829CE"/>
    <w:rsid w:val="00082B5C"/>
    <w:rsid w:val="00084F33"/>
    <w:rsid w:val="00087089"/>
    <w:rsid w:val="000931D9"/>
    <w:rsid w:val="00093AEC"/>
    <w:rsid w:val="00095768"/>
    <w:rsid w:val="00096CE1"/>
    <w:rsid w:val="000A4608"/>
    <w:rsid w:val="000A4C67"/>
    <w:rsid w:val="000A73C5"/>
    <w:rsid w:val="000B53EE"/>
    <w:rsid w:val="000C00EB"/>
    <w:rsid w:val="000C430C"/>
    <w:rsid w:val="000C560C"/>
    <w:rsid w:val="000C6529"/>
    <w:rsid w:val="000C7054"/>
    <w:rsid w:val="000D1C3D"/>
    <w:rsid w:val="000D1E64"/>
    <w:rsid w:val="000D38A6"/>
    <w:rsid w:val="000D4E2B"/>
    <w:rsid w:val="000D62DC"/>
    <w:rsid w:val="000D71A1"/>
    <w:rsid w:val="000E05F2"/>
    <w:rsid w:val="000E0C61"/>
    <w:rsid w:val="000E1038"/>
    <w:rsid w:val="000E39D5"/>
    <w:rsid w:val="000E3AA0"/>
    <w:rsid w:val="000E6D1C"/>
    <w:rsid w:val="000F13FF"/>
    <w:rsid w:val="000F2B70"/>
    <w:rsid w:val="000F4D54"/>
    <w:rsid w:val="000F5D96"/>
    <w:rsid w:val="000F68DA"/>
    <w:rsid w:val="000F756D"/>
    <w:rsid w:val="00100779"/>
    <w:rsid w:val="00101B3A"/>
    <w:rsid w:val="00101D6B"/>
    <w:rsid w:val="00102997"/>
    <w:rsid w:val="00103B09"/>
    <w:rsid w:val="00104AC5"/>
    <w:rsid w:val="00106FA6"/>
    <w:rsid w:val="00107BB2"/>
    <w:rsid w:val="00112C20"/>
    <w:rsid w:val="0011340B"/>
    <w:rsid w:val="00113E52"/>
    <w:rsid w:val="00114BC1"/>
    <w:rsid w:val="00125190"/>
    <w:rsid w:val="0013156C"/>
    <w:rsid w:val="00134265"/>
    <w:rsid w:val="00137F82"/>
    <w:rsid w:val="00140DB2"/>
    <w:rsid w:val="00142468"/>
    <w:rsid w:val="0015673D"/>
    <w:rsid w:val="00163FB9"/>
    <w:rsid w:val="0017536E"/>
    <w:rsid w:val="00176813"/>
    <w:rsid w:val="00186B73"/>
    <w:rsid w:val="00190C3C"/>
    <w:rsid w:val="0019306F"/>
    <w:rsid w:val="001A3712"/>
    <w:rsid w:val="001A71FF"/>
    <w:rsid w:val="001A7A74"/>
    <w:rsid w:val="001B25FC"/>
    <w:rsid w:val="001B3648"/>
    <w:rsid w:val="001B3B61"/>
    <w:rsid w:val="001B3F28"/>
    <w:rsid w:val="001B4E68"/>
    <w:rsid w:val="001B6D56"/>
    <w:rsid w:val="001C0CE6"/>
    <w:rsid w:val="001C47F7"/>
    <w:rsid w:val="001C5AB1"/>
    <w:rsid w:val="001C6E27"/>
    <w:rsid w:val="001D15BE"/>
    <w:rsid w:val="001D333E"/>
    <w:rsid w:val="001D5337"/>
    <w:rsid w:val="001D5BCA"/>
    <w:rsid w:val="001D7706"/>
    <w:rsid w:val="001E12F4"/>
    <w:rsid w:val="001E3B9B"/>
    <w:rsid w:val="001E6963"/>
    <w:rsid w:val="001F031C"/>
    <w:rsid w:val="001F2D26"/>
    <w:rsid w:val="001F39D1"/>
    <w:rsid w:val="001F55F1"/>
    <w:rsid w:val="001F56BA"/>
    <w:rsid w:val="001F6BAB"/>
    <w:rsid w:val="00200677"/>
    <w:rsid w:val="00206809"/>
    <w:rsid w:val="002111CA"/>
    <w:rsid w:val="0021204D"/>
    <w:rsid w:val="00212514"/>
    <w:rsid w:val="0021618B"/>
    <w:rsid w:val="002165FF"/>
    <w:rsid w:val="00221151"/>
    <w:rsid w:val="00221A8A"/>
    <w:rsid w:val="00224C8F"/>
    <w:rsid w:val="00225817"/>
    <w:rsid w:val="00225B61"/>
    <w:rsid w:val="00226EC1"/>
    <w:rsid w:val="00227FE5"/>
    <w:rsid w:val="00230925"/>
    <w:rsid w:val="00231C13"/>
    <w:rsid w:val="00236E92"/>
    <w:rsid w:val="002379EF"/>
    <w:rsid w:val="0024130C"/>
    <w:rsid w:val="002427CC"/>
    <w:rsid w:val="00245747"/>
    <w:rsid w:val="002476C6"/>
    <w:rsid w:val="00247C74"/>
    <w:rsid w:val="00250E7D"/>
    <w:rsid w:val="0025167A"/>
    <w:rsid w:val="002519A8"/>
    <w:rsid w:val="00252DE7"/>
    <w:rsid w:val="00255833"/>
    <w:rsid w:val="0025594E"/>
    <w:rsid w:val="0025789A"/>
    <w:rsid w:val="00257D91"/>
    <w:rsid w:val="00271EF1"/>
    <w:rsid w:val="00273126"/>
    <w:rsid w:val="002779B3"/>
    <w:rsid w:val="00277C6C"/>
    <w:rsid w:val="002826A0"/>
    <w:rsid w:val="00282E9F"/>
    <w:rsid w:val="0028462E"/>
    <w:rsid w:val="0028527A"/>
    <w:rsid w:val="002866E8"/>
    <w:rsid w:val="00291F3D"/>
    <w:rsid w:val="00294B33"/>
    <w:rsid w:val="00297FE2"/>
    <w:rsid w:val="002A284E"/>
    <w:rsid w:val="002A2A82"/>
    <w:rsid w:val="002A3B53"/>
    <w:rsid w:val="002A45C8"/>
    <w:rsid w:val="002B0FA8"/>
    <w:rsid w:val="002C1C23"/>
    <w:rsid w:val="002C482B"/>
    <w:rsid w:val="002C5593"/>
    <w:rsid w:val="002C65B6"/>
    <w:rsid w:val="002D562C"/>
    <w:rsid w:val="002D58B5"/>
    <w:rsid w:val="002E161D"/>
    <w:rsid w:val="002E3A4D"/>
    <w:rsid w:val="002E67FB"/>
    <w:rsid w:val="002F322F"/>
    <w:rsid w:val="002F422E"/>
    <w:rsid w:val="002F7C75"/>
    <w:rsid w:val="002F7F60"/>
    <w:rsid w:val="0030149B"/>
    <w:rsid w:val="0030514E"/>
    <w:rsid w:val="003057AD"/>
    <w:rsid w:val="00310A27"/>
    <w:rsid w:val="00311CFB"/>
    <w:rsid w:val="00312D31"/>
    <w:rsid w:val="003147C0"/>
    <w:rsid w:val="00323353"/>
    <w:rsid w:val="003307AD"/>
    <w:rsid w:val="00331896"/>
    <w:rsid w:val="0033299A"/>
    <w:rsid w:val="00336215"/>
    <w:rsid w:val="0033699B"/>
    <w:rsid w:val="00340231"/>
    <w:rsid w:val="00341E2D"/>
    <w:rsid w:val="003515FA"/>
    <w:rsid w:val="00354569"/>
    <w:rsid w:val="0035456B"/>
    <w:rsid w:val="00357BAB"/>
    <w:rsid w:val="0036342B"/>
    <w:rsid w:val="003650AB"/>
    <w:rsid w:val="003657E7"/>
    <w:rsid w:val="00371C91"/>
    <w:rsid w:val="00374AFB"/>
    <w:rsid w:val="00375084"/>
    <w:rsid w:val="00377A1A"/>
    <w:rsid w:val="00377E3B"/>
    <w:rsid w:val="0038506A"/>
    <w:rsid w:val="003873A9"/>
    <w:rsid w:val="0039282F"/>
    <w:rsid w:val="0039288E"/>
    <w:rsid w:val="00393F98"/>
    <w:rsid w:val="003A0B98"/>
    <w:rsid w:val="003A1E9C"/>
    <w:rsid w:val="003A2524"/>
    <w:rsid w:val="003A745D"/>
    <w:rsid w:val="003B0D4C"/>
    <w:rsid w:val="003B3B4F"/>
    <w:rsid w:val="003B4D60"/>
    <w:rsid w:val="003B53CF"/>
    <w:rsid w:val="003B70A0"/>
    <w:rsid w:val="003B7F9C"/>
    <w:rsid w:val="003C0146"/>
    <w:rsid w:val="003D4038"/>
    <w:rsid w:val="003D4906"/>
    <w:rsid w:val="003D4FB0"/>
    <w:rsid w:val="003D681A"/>
    <w:rsid w:val="003D7E1D"/>
    <w:rsid w:val="003E090E"/>
    <w:rsid w:val="003E1D44"/>
    <w:rsid w:val="003F1632"/>
    <w:rsid w:val="003F3394"/>
    <w:rsid w:val="004004C0"/>
    <w:rsid w:val="00407470"/>
    <w:rsid w:val="00412947"/>
    <w:rsid w:val="004148FE"/>
    <w:rsid w:val="004153C2"/>
    <w:rsid w:val="00417F9C"/>
    <w:rsid w:val="00421E22"/>
    <w:rsid w:val="00427CA1"/>
    <w:rsid w:val="0043041F"/>
    <w:rsid w:val="00431730"/>
    <w:rsid w:val="00435B1F"/>
    <w:rsid w:val="00443A00"/>
    <w:rsid w:val="00443A3A"/>
    <w:rsid w:val="004446AB"/>
    <w:rsid w:val="00446634"/>
    <w:rsid w:val="00455B68"/>
    <w:rsid w:val="004560DF"/>
    <w:rsid w:val="004575B9"/>
    <w:rsid w:val="004706AB"/>
    <w:rsid w:val="00470F62"/>
    <w:rsid w:val="00474801"/>
    <w:rsid w:val="00476E50"/>
    <w:rsid w:val="00481699"/>
    <w:rsid w:val="0048215D"/>
    <w:rsid w:val="00482523"/>
    <w:rsid w:val="004878F0"/>
    <w:rsid w:val="0049020D"/>
    <w:rsid w:val="004906C6"/>
    <w:rsid w:val="004920D5"/>
    <w:rsid w:val="00492897"/>
    <w:rsid w:val="004A1DBA"/>
    <w:rsid w:val="004A3318"/>
    <w:rsid w:val="004A40C9"/>
    <w:rsid w:val="004A697B"/>
    <w:rsid w:val="004A7755"/>
    <w:rsid w:val="004B172B"/>
    <w:rsid w:val="004B2875"/>
    <w:rsid w:val="004B3C48"/>
    <w:rsid w:val="004B75C5"/>
    <w:rsid w:val="004B7BC0"/>
    <w:rsid w:val="004C238D"/>
    <w:rsid w:val="004C2CCD"/>
    <w:rsid w:val="004C49B8"/>
    <w:rsid w:val="004C4ABB"/>
    <w:rsid w:val="004C7BC9"/>
    <w:rsid w:val="004D03D4"/>
    <w:rsid w:val="004D13C8"/>
    <w:rsid w:val="004D5732"/>
    <w:rsid w:val="004D799A"/>
    <w:rsid w:val="004E3B7C"/>
    <w:rsid w:val="004E5F52"/>
    <w:rsid w:val="004F04D0"/>
    <w:rsid w:val="005021DE"/>
    <w:rsid w:val="00506910"/>
    <w:rsid w:val="005142FD"/>
    <w:rsid w:val="005151FA"/>
    <w:rsid w:val="005179C4"/>
    <w:rsid w:val="00521086"/>
    <w:rsid w:val="0052129A"/>
    <w:rsid w:val="005219AB"/>
    <w:rsid w:val="00521A26"/>
    <w:rsid w:val="00523965"/>
    <w:rsid w:val="00530733"/>
    <w:rsid w:val="00531C79"/>
    <w:rsid w:val="00535CB6"/>
    <w:rsid w:val="00536735"/>
    <w:rsid w:val="005367C3"/>
    <w:rsid w:val="0054434F"/>
    <w:rsid w:val="005514BC"/>
    <w:rsid w:val="00553880"/>
    <w:rsid w:val="005566C7"/>
    <w:rsid w:val="00556727"/>
    <w:rsid w:val="00561CBA"/>
    <w:rsid w:val="00564EDE"/>
    <w:rsid w:val="00565C3E"/>
    <w:rsid w:val="00567302"/>
    <w:rsid w:val="005713C0"/>
    <w:rsid w:val="0057264F"/>
    <w:rsid w:val="00573B2D"/>
    <w:rsid w:val="0057619F"/>
    <w:rsid w:val="00576CAF"/>
    <w:rsid w:val="00580354"/>
    <w:rsid w:val="00581BE1"/>
    <w:rsid w:val="00581E4C"/>
    <w:rsid w:val="0058257F"/>
    <w:rsid w:val="00583914"/>
    <w:rsid w:val="005872EE"/>
    <w:rsid w:val="00587A4F"/>
    <w:rsid w:val="00592357"/>
    <w:rsid w:val="005933A4"/>
    <w:rsid w:val="005945EE"/>
    <w:rsid w:val="005A0E94"/>
    <w:rsid w:val="005A53D8"/>
    <w:rsid w:val="005A7327"/>
    <w:rsid w:val="005B126D"/>
    <w:rsid w:val="005B13EE"/>
    <w:rsid w:val="005B17B9"/>
    <w:rsid w:val="005B62E7"/>
    <w:rsid w:val="005B789B"/>
    <w:rsid w:val="005C3238"/>
    <w:rsid w:val="005C6679"/>
    <w:rsid w:val="005D17F6"/>
    <w:rsid w:val="005D3C2F"/>
    <w:rsid w:val="005D64A5"/>
    <w:rsid w:val="005D6975"/>
    <w:rsid w:val="005E48CF"/>
    <w:rsid w:val="005E6E70"/>
    <w:rsid w:val="005F1DCC"/>
    <w:rsid w:val="005F26F3"/>
    <w:rsid w:val="005F293A"/>
    <w:rsid w:val="005F4D37"/>
    <w:rsid w:val="005F6B8C"/>
    <w:rsid w:val="0060002D"/>
    <w:rsid w:val="00601B40"/>
    <w:rsid w:val="00604E57"/>
    <w:rsid w:val="00611975"/>
    <w:rsid w:val="006129EA"/>
    <w:rsid w:val="00614C98"/>
    <w:rsid w:val="006177AF"/>
    <w:rsid w:val="00624FF1"/>
    <w:rsid w:val="006315FA"/>
    <w:rsid w:val="006320DF"/>
    <w:rsid w:val="006321F0"/>
    <w:rsid w:val="0063292C"/>
    <w:rsid w:val="00641862"/>
    <w:rsid w:val="00642011"/>
    <w:rsid w:val="00642EF8"/>
    <w:rsid w:val="0064668D"/>
    <w:rsid w:val="006477CB"/>
    <w:rsid w:val="006534AB"/>
    <w:rsid w:val="00656F4C"/>
    <w:rsid w:val="00657796"/>
    <w:rsid w:val="0066323C"/>
    <w:rsid w:val="006658B4"/>
    <w:rsid w:val="00670987"/>
    <w:rsid w:val="0068005D"/>
    <w:rsid w:val="00687656"/>
    <w:rsid w:val="00687B64"/>
    <w:rsid w:val="00690486"/>
    <w:rsid w:val="00691242"/>
    <w:rsid w:val="00691650"/>
    <w:rsid w:val="006951D0"/>
    <w:rsid w:val="006A09A5"/>
    <w:rsid w:val="006A2EBE"/>
    <w:rsid w:val="006A3944"/>
    <w:rsid w:val="006B0505"/>
    <w:rsid w:val="006B7BAB"/>
    <w:rsid w:val="006C0003"/>
    <w:rsid w:val="006C04B6"/>
    <w:rsid w:val="006C3904"/>
    <w:rsid w:val="006C6845"/>
    <w:rsid w:val="006C71CD"/>
    <w:rsid w:val="006C7234"/>
    <w:rsid w:val="006D01A2"/>
    <w:rsid w:val="006D723C"/>
    <w:rsid w:val="006E1E72"/>
    <w:rsid w:val="006E2619"/>
    <w:rsid w:val="006E3051"/>
    <w:rsid w:val="006E3A14"/>
    <w:rsid w:val="006E7244"/>
    <w:rsid w:val="006F0571"/>
    <w:rsid w:val="006F0C15"/>
    <w:rsid w:val="006F2252"/>
    <w:rsid w:val="006F4320"/>
    <w:rsid w:val="006F4666"/>
    <w:rsid w:val="006F79A0"/>
    <w:rsid w:val="007035FD"/>
    <w:rsid w:val="00704B88"/>
    <w:rsid w:val="00713765"/>
    <w:rsid w:val="0071447B"/>
    <w:rsid w:val="0071613B"/>
    <w:rsid w:val="00717EAC"/>
    <w:rsid w:val="00717FC6"/>
    <w:rsid w:val="0072227E"/>
    <w:rsid w:val="0072490C"/>
    <w:rsid w:val="00730F8F"/>
    <w:rsid w:val="007337D3"/>
    <w:rsid w:val="00747CEE"/>
    <w:rsid w:val="00751882"/>
    <w:rsid w:val="00751E0E"/>
    <w:rsid w:val="0075208C"/>
    <w:rsid w:val="007521CD"/>
    <w:rsid w:val="0075247F"/>
    <w:rsid w:val="00752A47"/>
    <w:rsid w:val="0075391F"/>
    <w:rsid w:val="00756DEF"/>
    <w:rsid w:val="007625B6"/>
    <w:rsid w:val="00763F1A"/>
    <w:rsid w:val="007643DE"/>
    <w:rsid w:val="0076739E"/>
    <w:rsid w:val="007678F3"/>
    <w:rsid w:val="00767C10"/>
    <w:rsid w:val="00771AB8"/>
    <w:rsid w:val="00777A9D"/>
    <w:rsid w:val="00784B07"/>
    <w:rsid w:val="00790012"/>
    <w:rsid w:val="00791A7B"/>
    <w:rsid w:val="00792B3F"/>
    <w:rsid w:val="007944D7"/>
    <w:rsid w:val="007A1614"/>
    <w:rsid w:val="007A33E0"/>
    <w:rsid w:val="007A3B33"/>
    <w:rsid w:val="007A45E0"/>
    <w:rsid w:val="007B11E5"/>
    <w:rsid w:val="007B2618"/>
    <w:rsid w:val="007B6874"/>
    <w:rsid w:val="007C3A85"/>
    <w:rsid w:val="007C48B4"/>
    <w:rsid w:val="007C54B8"/>
    <w:rsid w:val="007C5EE4"/>
    <w:rsid w:val="007C6A19"/>
    <w:rsid w:val="007C734E"/>
    <w:rsid w:val="007D101E"/>
    <w:rsid w:val="007D4B6F"/>
    <w:rsid w:val="007D7676"/>
    <w:rsid w:val="007E16A6"/>
    <w:rsid w:val="007E4CD0"/>
    <w:rsid w:val="007E5723"/>
    <w:rsid w:val="007F5B3F"/>
    <w:rsid w:val="00802788"/>
    <w:rsid w:val="0080307A"/>
    <w:rsid w:val="00811155"/>
    <w:rsid w:val="008114CF"/>
    <w:rsid w:val="00811D6B"/>
    <w:rsid w:val="008149A2"/>
    <w:rsid w:val="00814D8D"/>
    <w:rsid w:val="00817123"/>
    <w:rsid w:val="0081788C"/>
    <w:rsid w:val="0082098C"/>
    <w:rsid w:val="00822837"/>
    <w:rsid w:val="00823761"/>
    <w:rsid w:val="00824BB6"/>
    <w:rsid w:val="008279C5"/>
    <w:rsid w:val="0083086B"/>
    <w:rsid w:val="00832268"/>
    <w:rsid w:val="008337FA"/>
    <w:rsid w:val="00834500"/>
    <w:rsid w:val="00834CF3"/>
    <w:rsid w:val="00834DBE"/>
    <w:rsid w:val="0083666A"/>
    <w:rsid w:val="0083750D"/>
    <w:rsid w:val="008437C6"/>
    <w:rsid w:val="008447F8"/>
    <w:rsid w:val="00847AA0"/>
    <w:rsid w:val="00862680"/>
    <w:rsid w:val="00864C1F"/>
    <w:rsid w:val="008672DD"/>
    <w:rsid w:val="00870732"/>
    <w:rsid w:val="00873700"/>
    <w:rsid w:val="00876A5C"/>
    <w:rsid w:val="0087749F"/>
    <w:rsid w:val="008801D7"/>
    <w:rsid w:val="00882569"/>
    <w:rsid w:val="00885060"/>
    <w:rsid w:val="008852AF"/>
    <w:rsid w:val="008861FE"/>
    <w:rsid w:val="008877B5"/>
    <w:rsid w:val="008918CC"/>
    <w:rsid w:val="008955AD"/>
    <w:rsid w:val="00895C0B"/>
    <w:rsid w:val="00895DB8"/>
    <w:rsid w:val="008A02F7"/>
    <w:rsid w:val="008A162F"/>
    <w:rsid w:val="008A2626"/>
    <w:rsid w:val="008A3FBC"/>
    <w:rsid w:val="008A5E64"/>
    <w:rsid w:val="008A69AA"/>
    <w:rsid w:val="008A6F59"/>
    <w:rsid w:val="008A76BD"/>
    <w:rsid w:val="008A7A42"/>
    <w:rsid w:val="008A7CAA"/>
    <w:rsid w:val="008B3293"/>
    <w:rsid w:val="008B5675"/>
    <w:rsid w:val="008C4548"/>
    <w:rsid w:val="008D2689"/>
    <w:rsid w:val="008D33E0"/>
    <w:rsid w:val="008E2576"/>
    <w:rsid w:val="008F015A"/>
    <w:rsid w:val="008F3876"/>
    <w:rsid w:val="008F4D6C"/>
    <w:rsid w:val="008F73AC"/>
    <w:rsid w:val="008F7E88"/>
    <w:rsid w:val="009028A5"/>
    <w:rsid w:val="00903EC1"/>
    <w:rsid w:val="00914285"/>
    <w:rsid w:val="00917868"/>
    <w:rsid w:val="00922043"/>
    <w:rsid w:val="00925302"/>
    <w:rsid w:val="00925D37"/>
    <w:rsid w:val="00925DB8"/>
    <w:rsid w:val="00930972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53B5"/>
    <w:rsid w:val="009659E6"/>
    <w:rsid w:val="00967980"/>
    <w:rsid w:val="00971742"/>
    <w:rsid w:val="00971A46"/>
    <w:rsid w:val="00974C1C"/>
    <w:rsid w:val="00975BA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1CEE"/>
    <w:rsid w:val="009A2489"/>
    <w:rsid w:val="009A2554"/>
    <w:rsid w:val="009A50B4"/>
    <w:rsid w:val="009A5F99"/>
    <w:rsid w:val="009B073A"/>
    <w:rsid w:val="009B2387"/>
    <w:rsid w:val="009B6195"/>
    <w:rsid w:val="009B62CE"/>
    <w:rsid w:val="009C49FF"/>
    <w:rsid w:val="009D1584"/>
    <w:rsid w:val="009F09FB"/>
    <w:rsid w:val="009F16F9"/>
    <w:rsid w:val="009F5AFE"/>
    <w:rsid w:val="009F663B"/>
    <w:rsid w:val="00A003C7"/>
    <w:rsid w:val="00A016A8"/>
    <w:rsid w:val="00A018D7"/>
    <w:rsid w:val="00A06268"/>
    <w:rsid w:val="00A064A8"/>
    <w:rsid w:val="00A10F05"/>
    <w:rsid w:val="00A14278"/>
    <w:rsid w:val="00A15B0A"/>
    <w:rsid w:val="00A16D0C"/>
    <w:rsid w:val="00A1792E"/>
    <w:rsid w:val="00A20B8F"/>
    <w:rsid w:val="00A226BB"/>
    <w:rsid w:val="00A23E5C"/>
    <w:rsid w:val="00A26B5B"/>
    <w:rsid w:val="00A37FA8"/>
    <w:rsid w:val="00A40FCC"/>
    <w:rsid w:val="00A42F0E"/>
    <w:rsid w:val="00A439FD"/>
    <w:rsid w:val="00A45F5E"/>
    <w:rsid w:val="00A51A62"/>
    <w:rsid w:val="00A54962"/>
    <w:rsid w:val="00A565D4"/>
    <w:rsid w:val="00A5741B"/>
    <w:rsid w:val="00A57F3C"/>
    <w:rsid w:val="00A606FA"/>
    <w:rsid w:val="00A704CC"/>
    <w:rsid w:val="00A75048"/>
    <w:rsid w:val="00A752BE"/>
    <w:rsid w:val="00A766D5"/>
    <w:rsid w:val="00A77D75"/>
    <w:rsid w:val="00A80CD7"/>
    <w:rsid w:val="00A82154"/>
    <w:rsid w:val="00A821EE"/>
    <w:rsid w:val="00A83A32"/>
    <w:rsid w:val="00A84776"/>
    <w:rsid w:val="00A92180"/>
    <w:rsid w:val="00A92E03"/>
    <w:rsid w:val="00A94764"/>
    <w:rsid w:val="00AA1390"/>
    <w:rsid w:val="00AA285E"/>
    <w:rsid w:val="00AA2BAC"/>
    <w:rsid w:val="00AA3FFD"/>
    <w:rsid w:val="00AB5129"/>
    <w:rsid w:val="00AC5B44"/>
    <w:rsid w:val="00AC6211"/>
    <w:rsid w:val="00AD0917"/>
    <w:rsid w:val="00AD131E"/>
    <w:rsid w:val="00AD1BEF"/>
    <w:rsid w:val="00AD1F28"/>
    <w:rsid w:val="00AD5236"/>
    <w:rsid w:val="00AD62D3"/>
    <w:rsid w:val="00AE06B1"/>
    <w:rsid w:val="00AE1798"/>
    <w:rsid w:val="00AE1BC7"/>
    <w:rsid w:val="00AE6141"/>
    <w:rsid w:val="00AE63BE"/>
    <w:rsid w:val="00AE7E9E"/>
    <w:rsid w:val="00AF2284"/>
    <w:rsid w:val="00AF2770"/>
    <w:rsid w:val="00AF337D"/>
    <w:rsid w:val="00AF3841"/>
    <w:rsid w:val="00B05520"/>
    <w:rsid w:val="00B069E5"/>
    <w:rsid w:val="00B07EB6"/>
    <w:rsid w:val="00B11A7D"/>
    <w:rsid w:val="00B130DF"/>
    <w:rsid w:val="00B14A6C"/>
    <w:rsid w:val="00B1708E"/>
    <w:rsid w:val="00B237D7"/>
    <w:rsid w:val="00B2636C"/>
    <w:rsid w:val="00B32355"/>
    <w:rsid w:val="00B32573"/>
    <w:rsid w:val="00B32951"/>
    <w:rsid w:val="00B35665"/>
    <w:rsid w:val="00B3780E"/>
    <w:rsid w:val="00B404AA"/>
    <w:rsid w:val="00B4233C"/>
    <w:rsid w:val="00B46AB5"/>
    <w:rsid w:val="00B5043C"/>
    <w:rsid w:val="00B51039"/>
    <w:rsid w:val="00B53A2F"/>
    <w:rsid w:val="00B53C57"/>
    <w:rsid w:val="00B56558"/>
    <w:rsid w:val="00B63099"/>
    <w:rsid w:val="00B63C31"/>
    <w:rsid w:val="00B64B78"/>
    <w:rsid w:val="00B65157"/>
    <w:rsid w:val="00B652C3"/>
    <w:rsid w:val="00B65754"/>
    <w:rsid w:val="00B677CF"/>
    <w:rsid w:val="00B70148"/>
    <w:rsid w:val="00B709DD"/>
    <w:rsid w:val="00B72B6F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955D4"/>
    <w:rsid w:val="00BA0003"/>
    <w:rsid w:val="00BA2C76"/>
    <w:rsid w:val="00BA381B"/>
    <w:rsid w:val="00BA3ADF"/>
    <w:rsid w:val="00BA5236"/>
    <w:rsid w:val="00BB207D"/>
    <w:rsid w:val="00BB403E"/>
    <w:rsid w:val="00BB5E5C"/>
    <w:rsid w:val="00BB6BC8"/>
    <w:rsid w:val="00BB6CC9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D6045"/>
    <w:rsid w:val="00BE00CD"/>
    <w:rsid w:val="00BE1DCD"/>
    <w:rsid w:val="00BE1F57"/>
    <w:rsid w:val="00BE2A95"/>
    <w:rsid w:val="00BE4934"/>
    <w:rsid w:val="00BF095A"/>
    <w:rsid w:val="00BF09D7"/>
    <w:rsid w:val="00BF0E6F"/>
    <w:rsid w:val="00BF3124"/>
    <w:rsid w:val="00BF4452"/>
    <w:rsid w:val="00BF7BE2"/>
    <w:rsid w:val="00C001D5"/>
    <w:rsid w:val="00C01A13"/>
    <w:rsid w:val="00C02054"/>
    <w:rsid w:val="00C035FB"/>
    <w:rsid w:val="00C06142"/>
    <w:rsid w:val="00C072ED"/>
    <w:rsid w:val="00C12073"/>
    <w:rsid w:val="00C13264"/>
    <w:rsid w:val="00C13C7B"/>
    <w:rsid w:val="00C141B5"/>
    <w:rsid w:val="00C14A08"/>
    <w:rsid w:val="00C2180F"/>
    <w:rsid w:val="00C239D4"/>
    <w:rsid w:val="00C252E1"/>
    <w:rsid w:val="00C274CD"/>
    <w:rsid w:val="00C36B48"/>
    <w:rsid w:val="00C37CF4"/>
    <w:rsid w:val="00C40F43"/>
    <w:rsid w:val="00C42BD4"/>
    <w:rsid w:val="00C42F93"/>
    <w:rsid w:val="00C45454"/>
    <w:rsid w:val="00C47A75"/>
    <w:rsid w:val="00C503FD"/>
    <w:rsid w:val="00C5106E"/>
    <w:rsid w:val="00C55211"/>
    <w:rsid w:val="00C623F4"/>
    <w:rsid w:val="00C62F0F"/>
    <w:rsid w:val="00C63156"/>
    <w:rsid w:val="00C71857"/>
    <w:rsid w:val="00C71902"/>
    <w:rsid w:val="00C76626"/>
    <w:rsid w:val="00C77B52"/>
    <w:rsid w:val="00C8047A"/>
    <w:rsid w:val="00C84416"/>
    <w:rsid w:val="00C85917"/>
    <w:rsid w:val="00C9318C"/>
    <w:rsid w:val="00C937D7"/>
    <w:rsid w:val="00C93AB3"/>
    <w:rsid w:val="00C95AE4"/>
    <w:rsid w:val="00C97748"/>
    <w:rsid w:val="00CA1C2D"/>
    <w:rsid w:val="00CA1D23"/>
    <w:rsid w:val="00CA24FF"/>
    <w:rsid w:val="00CA3091"/>
    <w:rsid w:val="00CB6937"/>
    <w:rsid w:val="00CC2D88"/>
    <w:rsid w:val="00CC3050"/>
    <w:rsid w:val="00CD2C1B"/>
    <w:rsid w:val="00CD37C3"/>
    <w:rsid w:val="00CD611B"/>
    <w:rsid w:val="00CE081D"/>
    <w:rsid w:val="00CE0B45"/>
    <w:rsid w:val="00CE3051"/>
    <w:rsid w:val="00CE32D5"/>
    <w:rsid w:val="00CE4C6E"/>
    <w:rsid w:val="00CE4CCE"/>
    <w:rsid w:val="00CF22E8"/>
    <w:rsid w:val="00CF242F"/>
    <w:rsid w:val="00CF491D"/>
    <w:rsid w:val="00CF56B5"/>
    <w:rsid w:val="00CF5E76"/>
    <w:rsid w:val="00CF757B"/>
    <w:rsid w:val="00D024BB"/>
    <w:rsid w:val="00D03AB1"/>
    <w:rsid w:val="00D05EE0"/>
    <w:rsid w:val="00D12CA5"/>
    <w:rsid w:val="00D15C30"/>
    <w:rsid w:val="00D174F2"/>
    <w:rsid w:val="00D17C60"/>
    <w:rsid w:val="00D213AF"/>
    <w:rsid w:val="00D216AA"/>
    <w:rsid w:val="00D2241F"/>
    <w:rsid w:val="00D233D1"/>
    <w:rsid w:val="00D23AC4"/>
    <w:rsid w:val="00D2608E"/>
    <w:rsid w:val="00D27839"/>
    <w:rsid w:val="00D30157"/>
    <w:rsid w:val="00D31A55"/>
    <w:rsid w:val="00D408D2"/>
    <w:rsid w:val="00D444E9"/>
    <w:rsid w:val="00D523D8"/>
    <w:rsid w:val="00D52AEA"/>
    <w:rsid w:val="00D55E90"/>
    <w:rsid w:val="00D62ED1"/>
    <w:rsid w:val="00D65BC2"/>
    <w:rsid w:val="00D80095"/>
    <w:rsid w:val="00D80D93"/>
    <w:rsid w:val="00D81DFE"/>
    <w:rsid w:val="00D8291C"/>
    <w:rsid w:val="00D844E4"/>
    <w:rsid w:val="00D84ABC"/>
    <w:rsid w:val="00D9162B"/>
    <w:rsid w:val="00D920CE"/>
    <w:rsid w:val="00D93B54"/>
    <w:rsid w:val="00D93BA1"/>
    <w:rsid w:val="00DA0600"/>
    <w:rsid w:val="00DA3FCE"/>
    <w:rsid w:val="00DB2F16"/>
    <w:rsid w:val="00DB3142"/>
    <w:rsid w:val="00DB7A74"/>
    <w:rsid w:val="00DC2124"/>
    <w:rsid w:val="00DC55A1"/>
    <w:rsid w:val="00DC7C4A"/>
    <w:rsid w:val="00DD0569"/>
    <w:rsid w:val="00DD07FC"/>
    <w:rsid w:val="00DD1615"/>
    <w:rsid w:val="00DD4C5B"/>
    <w:rsid w:val="00DD4F80"/>
    <w:rsid w:val="00DE27FA"/>
    <w:rsid w:val="00DF009C"/>
    <w:rsid w:val="00DF05F0"/>
    <w:rsid w:val="00DF497B"/>
    <w:rsid w:val="00DF55B5"/>
    <w:rsid w:val="00DF653A"/>
    <w:rsid w:val="00E01C30"/>
    <w:rsid w:val="00E01F4A"/>
    <w:rsid w:val="00E0222B"/>
    <w:rsid w:val="00E0460E"/>
    <w:rsid w:val="00E04DA0"/>
    <w:rsid w:val="00E1526E"/>
    <w:rsid w:val="00E24735"/>
    <w:rsid w:val="00E27EC9"/>
    <w:rsid w:val="00E305F6"/>
    <w:rsid w:val="00E30D75"/>
    <w:rsid w:val="00E31B55"/>
    <w:rsid w:val="00E31DB6"/>
    <w:rsid w:val="00E33481"/>
    <w:rsid w:val="00E35064"/>
    <w:rsid w:val="00E35458"/>
    <w:rsid w:val="00E377C6"/>
    <w:rsid w:val="00E44E0E"/>
    <w:rsid w:val="00E47676"/>
    <w:rsid w:val="00E52172"/>
    <w:rsid w:val="00E565A9"/>
    <w:rsid w:val="00E627D8"/>
    <w:rsid w:val="00E63F69"/>
    <w:rsid w:val="00E674C8"/>
    <w:rsid w:val="00E72645"/>
    <w:rsid w:val="00E74049"/>
    <w:rsid w:val="00E7445C"/>
    <w:rsid w:val="00E74D0C"/>
    <w:rsid w:val="00E77633"/>
    <w:rsid w:val="00E77884"/>
    <w:rsid w:val="00E8565E"/>
    <w:rsid w:val="00E906DA"/>
    <w:rsid w:val="00E938B8"/>
    <w:rsid w:val="00E94ABB"/>
    <w:rsid w:val="00E95568"/>
    <w:rsid w:val="00E9738F"/>
    <w:rsid w:val="00EA2181"/>
    <w:rsid w:val="00EB1977"/>
    <w:rsid w:val="00EB1A24"/>
    <w:rsid w:val="00EB72DE"/>
    <w:rsid w:val="00EC4293"/>
    <w:rsid w:val="00ED0F50"/>
    <w:rsid w:val="00ED1933"/>
    <w:rsid w:val="00ED5B78"/>
    <w:rsid w:val="00ED6EAF"/>
    <w:rsid w:val="00EE0B1C"/>
    <w:rsid w:val="00EE1226"/>
    <w:rsid w:val="00EE1363"/>
    <w:rsid w:val="00EE24D0"/>
    <w:rsid w:val="00EE6493"/>
    <w:rsid w:val="00EE6E3B"/>
    <w:rsid w:val="00EF07CC"/>
    <w:rsid w:val="00EF608D"/>
    <w:rsid w:val="00EF7451"/>
    <w:rsid w:val="00F00FE7"/>
    <w:rsid w:val="00F03598"/>
    <w:rsid w:val="00F1041F"/>
    <w:rsid w:val="00F10C03"/>
    <w:rsid w:val="00F12734"/>
    <w:rsid w:val="00F158E0"/>
    <w:rsid w:val="00F20F64"/>
    <w:rsid w:val="00F22421"/>
    <w:rsid w:val="00F24D6A"/>
    <w:rsid w:val="00F260FB"/>
    <w:rsid w:val="00F27BA6"/>
    <w:rsid w:val="00F30C5F"/>
    <w:rsid w:val="00F32612"/>
    <w:rsid w:val="00F32C77"/>
    <w:rsid w:val="00F337AA"/>
    <w:rsid w:val="00F34505"/>
    <w:rsid w:val="00F35B64"/>
    <w:rsid w:val="00F40E9F"/>
    <w:rsid w:val="00F413FB"/>
    <w:rsid w:val="00F455DC"/>
    <w:rsid w:val="00F460C3"/>
    <w:rsid w:val="00F46B2A"/>
    <w:rsid w:val="00F50F26"/>
    <w:rsid w:val="00F51C15"/>
    <w:rsid w:val="00F524C7"/>
    <w:rsid w:val="00F56664"/>
    <w:rsid w:val="00F60D9A"/>
    <w:rsid w:val="00F62B8E"/>
    <w:rsid w:val="00F64254"/>
    <w:rsid w:val="00F70271"/>
    <w:rsid w:val="00F74BA3"/>
    <w:rsid w:val="00F75FBC"/>
    <w:rsid w:val="00F76080"/>
    <w:rsid w:val="00F773C1"/>
    <w:rsid w:val="00F77E38"/>
    <w:rsid w:val="00F8081D"/>
    <w:rsid w:val="00F8541B"/>
    <w:rsid w:val="00F856E5"/>
    <w:rsid w:val="00F912E7"/>
    <w:rsid w:val="00F9223C"/>
    <w:rsid w:val="00F92C2F"/>
    <w:rsid w:val="00FA023B"/>
    <w:rsid w:val="00FA107C"/>
    <w:rsid w:val="00FA2F6B"/>
    <w:rsid w:val="00FA43DF"/>
    <w:rsid w:val="00FA4E19"/>
    <w:rsid w:val="00FA5B54"/>
    <w:rsid w:val="00FB07AA"/>
    <w:rsid w:val="00FB3A2F"/>
    <w:rsid w:val="00FB532B"/>
    <w:rsid w:val="00FB7449"/>
    <w:rsid w:val="00FC01C2"/>
    <w:rsid w:val="00FC4725"/>
    <w:rsid w:val="00FC5CCA"/>
    <w:rsid w:val="00FC5D27"/>
    <w:rsid w:val="00FC6075"/>
    <w:rsid w:val="00FD3AC1"/>
    <w:rsid w:val="00FD3AED"/>
    <w:rsid w:val="00FE15D0"/>
    <w:rsid w:val="00FE3859"/>
    <w:rsid w:val="00FE615D"/>
    <w:rsid w:val="00FF0EE4"/>
    <w:rsid w:val="00FF66B7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E1836F"/>
  <w15:docId w15:val="{10B36789-2236-403E-B984-ED85D97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0146"/>
    <w:pPr>
      <w:spacing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E00CD"/>
    <w:pPr>
      <w:keepNext/>
      <w:keepLines/>
      <w:numPr>
        <w:numId w:val="21"/>
      </w:numPr>
      <w:tabs>
        <w:tab w:val="left" w:pos="992"/>
      </w:tabs>
      <w:spacing w:before="240" w:after="120" w:line="240" w:lineRule="auto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55211"/>
    <w:pPr>
      <w:numPr>
        <w:ilvl w:val="1"/>
      </w:numPr>
      <w:spacing w:before="16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8861FE"/>
    <w:rPr>
      <w:b/>
      <w:sz w:val="36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BE00CD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C55211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F3841"/>
    <w:pPr>
      <w:spacing w:before="120" w:after="60" w:line="240" w:lineRule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AF3841"/>
    <w:rPr>
      <w:b/>
      <w:sz w:val="28"/>
      <w:szCs w:val="22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rsid w:val="001A3712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rsid w:val="001F39D1"/>
    <w:rPr>
      <w:b/>
    </w:rPr>
  </w:style>
  <w:style w:type="paragraph" w:customStyle="1" w:styleId="zOawRecipient">
    <w:name w:val="zOawRecipient"/>
    <w:basedOn w:val="zOawDeliveryOption"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customStyle="1" w:styleId="Tabellentext">
    <w:name w:val="Tabellentext"/>
    <w:basedOn w:val="Standard"/>
    <w:link w:val="TabellentextZchn"/>
    <w:qFormat/>
    <w:rsid w:val="00B51039"/>
    <w:pPr>
      <w:spacing w:before="60" w:after="6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B51039"/>
    <w:rPr>
      <w:sz w:val="22"/>
      <w:szCs w:val="22"/>
      <w:lang w:val="de-CH" w:eastAsia="en-US"/>
    </w:rPr>
  </w:style>
  <w:style w:type="paragraph" w:customStyle="1" w:styleId="Erluterung">
    <w:name w:val="Erläuterung"/>
    <w:basedOn w:val="Standard"/>
    <w:link w:val="ErluterungZchn"/>
    <w:qFormat/>
    <w:rsid w:val="00046EB0"/>
    <w:pPr>
      <w:keepNext/>
      <w:keepLines/>
      <w:spacing w:before="120"/>
      <w:ind w:left="567"/>
    </w:pPr>
    <w:rPr>
      <w:i/>
      <w:color w:val="808080" w:themeColor="background1" w:themeShade="80"/>
    </w:rPr>
  </w:style>
  <w:style w:type="character" w:customStyle="1" w:styleId="ErluterungZchn">
    <w:name w:val="Erläuterung Zchn"/>
    <w:basedOn w:val="Absatz-Standardschriftart"/>
    <w:link w:val="Erluterung"/>
    <w:rsid w:val="00046EB0"/>
    <w:rPr>
      <w:i/>
      <w:color w:val="808080" w:themeColor="background1" w:themeShade="80"/>
      <w:sz w:val="24"/>
      <w:szCs w:val="22"/>
      <w:lang w:val="de-CH" w:eastAsia="en-US"/>
    </w:rPr>
  </w:style>
  <w:style w:type="paragraph" w:customStyle="1" w:styleId="LeerzeileTabelle">
    <w:name w:val="Leerzeile Tabelle"/>
    <w:basedOn w:val="Standard"/>
    <w:link w:val="LeerzeileTabelleZchn"/>
    <w:qFormat/>
    <w:rsid w:val="00015B87"/>
    <w:pPr>
      <w:spacing w:line="240" w:lineRule="auto"/>
    </w:pPr>
    <w:rPr>
      <w:sz w:val="2"/>
    </w:rPr>
  </w:style>
  <w:style w:type="character" w:customStyle="1" w:styleId="LeerzeileTabelleZchn">
    <w:name w:val="Leerzeile Tabelle Zchn"/>
    <w:basedOn w:val="Absatz-Standardschriftart"/>
    <w:link w:val="LeerzeileTabelle"/>
    <w:rsid w:val="00015B87"/>
    <w:rPr>
      <w:sz w:val="2"/>
      <w:szCs w:val="22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2608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2608E"/>
  </w:style>
  <w:style w:type="character" w:customStyle="1" w:styleId="AnredeZchn">
    <w:name w:val="Anrede Zchn"/>
    <w:basedOn w:val="Absatz-Standardschriftart"/>
    <w:link w:val="Anrede"/>
    <w:uiPriority w:val="99"/>
    <w:semiHidden/>
    <w:rsid w:val="00D2608E"/>
    <w:rPr>
      <w:sz w:val="22"/>
      <w:szCs w:val="22"/>
      <w:lang w:val="de-CH" w:eastAsia="en-US"/>
    </w:rPr>
  </w:style>
  <w:style w:type="paragraph" w:styleId="Aufzhlungszeichen">
    <w:name w:val="List Bullet"/>
    <w:basedOn w:val="Standard"/>
    <w:uiPriority w:val="99"/>
    <w:semiHidden/>
    <w:unhideWhenUsed/>
    <w:rsid w:val="00D2608E"/>
    <w:pPr>
      <w:numPr>
        <w:numId w:val="2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2608E"/>
    <w:pPr>
      <w:numPr>
        <w:numId w:val="2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2608E"/>
    <w:pPr>
      <w:numPr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2608E"/>
    <w:pPr>
      <w:numPr>
        <w:numId w:val="2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2608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608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260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608E"/>
  </w:style>
  <w:style w:type="character" w:customStyle="1" w:styleId="DatumZchn">
    <w:name w:val="Datum Zchn"/>
    <w:basedOn w:val="Absatz-Standardschriftart"/>
    <w:link w:val="Datum"/>
    <w:uiPriority w:val="99"/>
    <w:semiHidden/>
    <w:rsid w:val="00D2608E"/>
    <w:rPr>
      <w:sz w:val="22"/>
      <w:szCs w:val="22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08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08E"/>
    <w:rPr>
      <w:rFonts w:ascii="Segoe UI" w:hAnsi="Segoe UI" w:cs="Segoe UI"/>
      <w:sz w:val="16"/>
      <w:szCs w:val="16"/>
      <w:lang w:val="de-CH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608E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608E"/>
    <w:rPr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608E"/>
    <w:rPr>
      <w:lang w:val="de-CH"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2608E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2608E"/>
    <w:rPr>
      <w:sz w:val="22"/>
      <w:szCs w:val="22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608E"/>
    <w:rPr>
      <w:lang w:val="de-CH"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608E"/>
    <w:rPr>
      <w:sz w:val="22"/>
      <w:szCs w:val="22"/>
      <w:lang w:val="de-CH"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2608E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2608E"/>
    <w:rPr>
      <w:i/>
      <w:iCs/>
      <w:sz w:val="22"/>
      <w:szCs w:val="22"/>
      <w:lang w:val="de-CH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2608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2608E"/>
    <w:rPr>
      <w:rFonts w:ascii="Consolas" w:hAnsi="Consolas"/>
      <w:lang w:val="de-CH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2608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608E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0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08E"/>
    <w:rPr>
      <w:i/>
      <w:iCs/>
      <w:color w:val="4F81BD" w:themeColor="accent1"/>
      <w:sz w:val="22"/>
      <w:szCs w:val="22"/>
      <w:lang w:val="de-CH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8E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8E"/>
    <w:rPr>
      <w:b/>
      <w:bCs/>
      <w:lang w:val="de-CH" w:eastAsia="en-US"/>
    </w:rPr>
  </w:style>
  <w:style w:type="paragraph" w:styleId="Liste">
    <w:name w:val="List"/>
    <w:basedOn w:val="Standard"/>
    <w:uiPriority w:val="99"/>
    <w:semiHidden/>
    <w:unhideWhenUsed/>
    <w:rsid w:val="00D2608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2608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2608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2608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2608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2608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2608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2608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2608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2608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2608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2608E"/>
    <w:pPr>
      <w:numPr>
        <w:numId w:val="2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2608E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2608E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2608E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2608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2608E"/>
  </w:style>
  <w:style w:type="paragraph" w:styleId="Makrotext">
    <w:name w:val="macro"/>
    <w:link w:val="MakrotextZchn"/>
    <w:uiPriority w:val="99"/>
    <w:semiHidden/>
    <w:unhideWhenUsed/>
    <w:rsid w:val="00D26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2608E"/>
    <w:rPr>
      <w:rFonts w:ascii="Consolas" w:hAnsi="Consolas"/>
      <w:lang w:val="de-CH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26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2608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D260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608E"/>
    <w:rPr>
      <w:rFonts w:ascii="Consolas" w:hAnsi="Consolas"/>
      <w:sz w:val="21"/>
      <w:szCs w:val="21"/>
      <w:lang w:val="de-CH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2608E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2608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D2608E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2608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260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608E"/>
    <w:rPr>
      <w:sz w:val="22"/>
      <w:szCs w:val="22"/>
      <w:lang w:val="de-CH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2608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2608E"/>
    <w:rPr>
      <w:sz w:val="22"/>
      <w:szCs w:val="22"/>
      <w:lang w:val="de-CH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2608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608E"/>
    <w:rPr>
      <w:sz w:val="16"/>
      <w:szCs w:val="16"/>
      <w:lang w:val="de-CH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2608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2608E"/>
    <w:rPr>
      <w:sz w:val="22"/>
      <w:szCs w:val="22"/>
      <w:lang w:val="de-CH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2608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2608E"/>
    <w:rPr>
      <w:sz w:val="16"/>
      <w:szCs w:val="16"/>
      <w:lang w:val="de-CH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2608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2608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2608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2608E"/>
    <w:rPr>
      <w:sz w:val="22"/>
      <w:szCs w:val="22"/>
      <w:lang w:val="de-CH"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D2608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2608E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2608E"/>
    <w:rPr>
      <w:sz w:val="22"/>
      <w:szCs w:val="2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0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0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260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2608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2608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2608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2608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2608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2608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2608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2608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D26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08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Feld">
    <w:name w:val="Feld"/>
    <w:basedOn w:val="Standard"/>
    <w:link w:val="FeldZchn"/>
    <w:rsid w:val="00134265"/>
    <w:pPr>
      <w:ind w:left="284"/>
    </w:pPr>
  </w:style>
  <w:style w:type="character" w:customStyle="1" w:styleId="FeldZchn">
    <w:name w:val="Feld Zchn"/>
    <w:basedOn w:val="Absatz-Standardschriftart"/>
    <w:link w:val="Feld"/>
    <w:rsid w:val="00134265"/>
    <w:rPr>
      <w:sz w:val="22"/>
      <w:szCs w:val="22"/>
      <w:lang w:val="de-CH" w:eastAsia="en-US"/>
    </w:rPr>
  </w:style>
  <w:style w:type="paragraph" w:customStyle="1" w:styleId="PlatzhalterText0">
    <w:name w:val="Platzhalter Text"/>
    <w:basedOn w:val="Standard"/>
    <w:link w:val="PlatzhalterTextZchn"/>
    <w:qFormat/>
    <w:rsid w:val="00113E52"/>
    <w:pPr>
      <w:tabs>
        <w:tab w:val="right" w:leader="underscore" w:pos="9075"/>
      </w:tabs>
    </w:pPr>
    <w:rPr>
      <w:color w:val="A6A6A6" w:themeColor="background1" w:themeShade="A6"/>
      <w:sz w:val="28"/>
      <w:szCs w:val="28"/>
    </w:rPr>
  </w:style>
  <w:style w:type="paragraph" w:customStyle="1" w:styleId="Fusszeilen">
    <w:name w:val="Fusszeilen"/>
    <w:basedOn w:val="Standard"/>
    <w:link w:val="FusszeilenZchn"/>
    <w:qFormat/>
    <w:rsid w:val="0011340B"/>
    <w:pPr>
      <w:spacing w:line="240" w:lineRule="auto"/>
    </w:pPr>
    <w:rPr>
      <w:sz w:val="18"/>
      <w:szCs w:val="18"/>
    </w:rPr>
  </w:style>
  <w:style w:type="character" w:customStyle="1" w:styleId="PlatzhalterTextZchn">
    <w:name w:val="Platzhalter Text Zchn"/>
    <w:basedOn w:val="Absatz-Standardschriftart"/>
    <w:link w:val="PlatzhalterText0"/>
    <w:rsid w:val="00113E52"/>
    <w:rPr>
      <w:color w:val="A6A6A6" w:themeColor="background1" w:themeShade="A6"/>
      <w:sz w:val="28"/>
      <w:szCs w:val="28"/>
      <w:lang w:val="de-CH" w:eastAsia="en-US"/>
    </w:rPr>
  </w:style>
  <w:style w:type="paragraph" w:customStyle="1" w:styleId="Kopfzeilen">
    <w:name w:val="Kopfzeilen"/>
    <w:basedOn w:val="Standard"/>
    <w:link w:val="KopfzeilenZchn"/>
    <w:qFormat/>
    <w:rsid w:val="00F51C15"/>
    <w:pPr>
      <w:spacing w:line="240" w:lineRule="auto"/>
    </w:pPr>
    <w:rPr>
      <w:sz w:val="28"/>
    </w:rPr>
  </w:style>
  <w:style w:type="character" w:customStyle="1" w:styleId="FusszeilenZchn">
    <w:name w:val="Fusszeilen Zchn"/>
    <w:basedOn w:val="Absatz-Standardschriftart"/>
    <w:link w:val="Fusszeilen"/>
    <w:rsid w:val="0011340B"/>
    <w:rPr>
      <w:sz w:val="18"/>
      <w:szCs w:val="18"/>
      <w:lang w:val="de-CH" w:eastAsia="en-US"/>
    </w:rPr>
  </w:style>
  <w:style w:type="character" w:styleId="Fett">
    <w:name w:val="Strong"/>
    <w:basedOn w:val="Absatz-Standardschriftart"/>
    <w:uiPriority w:val="22"/>
    <w:qFormat/>
    <w:rsid w:val="00D52AEA"/>
    <w:rPr>
      <w:b/>
      <w:bCs/>
      <w:lang w:val="de-CH"/>
    </w:rPr>
  </w:style>
  <w:style w:type="character" w:customStyle="1" w:styleId="KopfzeilenZchn">
    <w:name w:val="Kopfzeilen Zchn"/>
    <w:basedOn w:val="Absatz-Standardschriftart"/>
    <w:link w:val="Kopfzeilen"/>
    <w:rsid w:val="00F51C15"/>
    <w:rPr>
      <w:sz w:val="28"/>
      <w:szCs w:val="22"/>
      <w:lang w:val="de-CH" w:eastAsia="en-US"/>
    </w:rPr>
  </w:style>
  <w:style w:type="paragraph" w:customStyle="1" w:styleId="Ergnzung">
    <w:name w:val="Ergänzung"/>
    <w:basedOn w:val="Tabellentext"/>
    <w:link w:val="ErgnzungZchn"/>
    <w:qFormat/>
    <w:rsid w:val="00EA2181"/>
    <w:rPr>
      <w:sz w:val="18"/>
      <w:szCs w:val="16"/>
    </w:rPr>
  </w:style>
  <w:style w:type="paragraph" w:customStyle="1" w:styleId="keinAuftrag">
    <w:name w:val="kein Auftrag"/>
    <w:basedOn w:val="Standard"/>
    <w:link w:val="keinAuftragZchn"/>
    <w:qFormat/>
    <w:rsid w:val="00811155"/>
    <w:pPr>
      <w:spacing w:after="120" w:line="240" w:lineRule="auto"/>
      <w:jc w:val="right"/>
    </w:pPr>
  </w:style>
  <w:style w:type="character" w:customStyle="1" w:styleId="ErgnzungZchn">
    <w:name w:val="Ergänzung Zchn"/>
    <w:basedOn w:val="TabellentextZchn"/>
    <w:link w:val="Ergnzung"/>
    <w:rsid w:val="00EA2181"/>
    <w:rPr>
      <w:sz w:val="18"/>
      <w:szCs w:val="16"/>
      <w:lang w:val="de-CH" w:eastAsia="en-US"/>
    </w:rPr>
  </w:style>
  <w:style w:type="character" w:customStyle="1" w:styleId="keinAuftragZchn">
    <w:name w:val="kein Auftrag Zchn"/>
    <w:basedOn w:val="Absatz-Standardschriftart"/>
    <w:link w:val="keinAuftrag"/>
    <w:rsid w:val="00811155"/>
    <w:rPr>
      <w:sz w:val="24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SUD\KESB\K%20private%20Beistandspersonen\Ausbildung\Organisatorisches%20Sekretariat\Entwurf%20neue%20Berichts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4FEB4357B40C599E08E30BB503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28E0-EB20-4AC4-82AA-C4107A99609B}"/>
      </w:docPartPr>
      <w:docPartBody>
        <w:p w:rsidR="005926FC" w:rsidRDefault="00EE321C" w:rsidP="00EE321C">
          <w:pPr>
            <w:pStyle w:val="D924FEB4357B40C599E08E30BB5032D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D2DF814677849B49FD529447F9D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F371D-C1B9-47F0-8B59-7AE5E9CCAE69}"/>
      </w:docPartPr>
      <w:docPartBody>
        <w:p w:rsidR="005926FC" w:rsidRDefault="00C814D7" w:rsidP="00C814D7">
          <w:pPr>
            <w:pStyle w:val="1D2DF814677849B49FD529447F9D50E84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3C56154F75314B5998C00A9FCA8DA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34524-E5E9-46D7-B1D7-603A618E3E47}"/>
      </w:docPartPr>
      <w:docPartBody>
        <w:p w:rsidR="005926FC" w:rsidRDefault="00EE321C" w:rsidP="00EE321C">
          <w:pPr>
            <w:pStyle w:val="3C56154F75314B5998C00A9FCA8DA2D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953490FEBD4442D8709EC99F2E8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A5F4-5980-4E6B-893F-412D86AC0189}"/>
      </w:docPartPr>
      <w:docPartBody>
        <w:p w:rsidR="005926FC" w:rsidRDefault="00EE321C" w:rsidP="00EE321C">
          <w:pPr>
            <w:pStyle w:val="4953490FEBD4442D8709EC99F2E8EFF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AFCECA428B541F0A9AA32E206E2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A0D-BF0A-45C1-82D1-8DFAA07B4DF5}"/>
      </w:docPartPr>
      <w:docPartBody>
        <w:p w:rsidR="005926FC" w:rsidRDefault="00EE321C" w:rsidP="00EE321C">
          <w:pPr>
            <w:pStyle w:val="4AFCECA428B541F0A9AA32E206E2E348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F3C7A28FB3E4D70B649A6C41A5C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43AC-B706-4F95-9FFE-B605B78052B5}"/>
      </w:docPartPr>
      <w:docPartBody>
        <w:p w:rsidR="005926FC" w:rsidRDefault="00EE321C" w:rsidP="00EE321C">
          <w:pPr>
            <w:pStyle w:val="7F3C7A28FB3E4D70B649A6C41A5C709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1137604D752E41BBB4F54877C950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64DD-B791-4236-85B8-542B9985C3EE}"/>
      </w:docPartPr>
      <w:docPartBody>
        <w:p w:rsidR="005926FC" w:rsidRDefault="00EE321C" w:rsidP="00EE321C">
          <w:pPr>
            <w:pStyle w:val="1137604D752E41BBB4F54877C950CFF9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BFBCA359181C40668DF546C49A824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73C8-6312-45FF-98AB-0CE5389AB831}"/>
      </w:docPartPr>
      <w:docPartBody>
        <w:p w:rsidR="005926FC" w:rsidRDefault="00EE321C" w:rsidP="00EE321C">
          <w:pPr>
            <w:pStyle w:val="BFBCA359181C40668DF546C49A8242B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C5BCF38826E4D8E87902490862D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DBDEB-BC7C-4DE1-B7EF-9B984D6ECED0}"/>
      </w:docPartPr>
      <w:docPartBody>
        <w:p w:rsidR="005926FC" w:rsidRDefault="00EE321C" w:rsidP="00EE321C">
          <w:pPr>
            <w:pStyle w:val="4C5BCF38826E4D8E87902490862DF2A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38BFDCCBDC0F46D09AA39B48ED54A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0649-6593-4AD9-8808-2D48433C58E0}"/>
      </w:docPartPr>
      <w:docPartBody>
        <w:p w:rsidR="005926FC" w:rsidRDefault="00EE321C" w:rsidP="00EE321C">
          <w:pPr>
            <w:pStyle w:val="38BFDCCBDC0F46D09AA39B48ED54AD2B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7B6CBE117A248F9B354D8116E6B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A1EC7-6F2F-4F62-B072-D03BF875DFF3}"/>
      </w:docPartPr>
      <w:docPartBody>
        <w:p w:rsidR="005926FC" w:rsidRDefault="00EE321C" w:rsidP="00EE321C">
          <w:pPr>
            <w:pStyle w:val="47B6CBE117A248F9B354D8116E6B0DD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03E804C888CF479FBA8A36BD63BB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4B6C0-87D0-48CB-A4BD-82C97820814E}"/>
      </w:docPartPr>
      <w:docPartBody>
        <w:p w:rsidR="005926FC" w:rsidRDefault="00EE321C" w:rsidP="00EE321C">
          <w:pPr>
            <w:pStyle w:val="03E804C888CF479FBA8A36BD63BBFA7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7A2A01A713484367900B716C67AE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7FC16-16CB-4928-8A8E-8EE35D102EC5}"/>
      </w:docPartPr>
      <w:docPartBody>
        <w:p w:rsidR="005926FC" w:rsidRDefault="00EE321C" w:rsidP="00EE321C">
          <w:pPr>
            <w:pStyle w:val="7A2A01A713484367900B716C67AE582B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4B459E902074ECC96B78E91D653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62C4-2F30-405F-9A3B-E407F3CB8ED8}"/>
      </w:docPartPr>
      <w:docPartBody>
        <w:p w:rsidR="005926FC" w:rsidRDefault="00EE321C" w:rsidP="00EE321C">
          <w:pPr>
            <w:pStyle w:val="74B459E902074ECC96B78E91D653CEA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5A9A96946FA7435FB0229E2E9EA06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5E8D-C53F-4832-8043-070AE204C37E}"/>
      </w:docPartPr>
      <w:docPartBody>
        <w:p w:rsidR="005926FC" w:rsidRDefault="00EE321C" w:rsidP="00EE321C">
          <w:pPr>
            <w:pStyle w:val="5A9A96946FA7435FB0229E2E9EA06918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C706691339C3417181A40F36000A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8C9CF-B730-43C3-8113-E2D98494F846}"/>
      </w:docPartPr>
      <w:docPartBody>
        <w:p w:rsidR="005926FC" w:rsidRDefault="00EE321C" w:rsidP="00EE321C">
          <w:pPr>
            <w:pStyle w:val="C706691339C3417181A40F36000AC075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0643472D68A244E1894420A2D167A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FC8FD-DB1C-4729-B408-AD88178494FD}"/>
      </w:docPartPr>
      <w:docPartBody>
        <w:p w:rsidR="005926FC" w:rsidRDefault="00EE321C" w:rsidP="00EE321C">
          <w:pPr>
            <w:pStyle w:val="0643472D68A244E1894420A2D167A2B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8520BEE1798F4E6094AC89CDA7958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50DD3-380B-49A1-9C35-5D47F18EA533}"/>
      </w:docPartPr>
      <w:docPartBody>
        <w:p w:rsidR="005926FC" w:rsidRDefault="00EE321C" w:rsidP="00EE321C">
          <w:pPr>
            <w:pStyle w:val="8520BEE1798F4E6094AC89CDA795819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416DC917B414EBE830EEDB1BF131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FDD77-6AE3-474D-BE48-610F8939C4AA}"/>
      </w:docPartPr>
      <w:docPartBody>
        <w:p w:rsidR="005926FC" w:rsidRDefault="00EE321C" w:rsidP="00EE321C">
          <w:pPr>
            <w:pStyle w:val="4416DC917B414EBE830EEDB1BF131ED4"/>
          </w:pPr>
          <w:r>
            <w:rPr>
              <w:rStyle w:val="PlatzhalterTextZchn"/>
            </w:rPr>
            <w:t>________________________________________________________________</w:t>
          </w:r>
        </w:p>
      </w:docPartBody>
    </w:docPart>
    <w:docPart>
      <w:docPartPr>
        <w:name w:val="2DF647D5B12E448191BC65FFA964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AE87D-686A-4FF0-8E49-1964D5C2409F}"/>
      </w:docPartPr>
      <w:docPartBody>
        <w:p w:rsidR="005926FC" w:rsidRDefault="00EE321C" w:rsidP="00EE321C">
          <w:pPr>
            <w:pStyle w:val="2DF647D5B12E448191BC65FFA96440E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F8F7CE305FA4CCCBAEDCFB250866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93DCD-DA83-4F33-8916-7F47C70AF29A}"/>
      </w:docPartPr>
      <w:docPartBody>
        <w:p w:rsidR="005926FC" w:rsidRDefault="00EE321C" w:rsidP="00EE321C">
          <w:pPr>
            <w:pStyle w:val="0F8F7CE305FA4CCCBAEDCFB2508662C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38621CC006964A52A598D28D711C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F5E1-F95E-47E8-B1DD-7CB473E4AB3B}"/>
      </w:docPartPr>
      <w:docPartBody>
        <w:p w:rsidR="005926FC" w:rsidRDefault="00EE321C" w:rsidP="00EE321C">
          <w:pPr>
            <w:pStyle w:val="38621CC006964A52A598D28D711C5C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C240E4307C84AB892A98B1D81DB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35D-7921-46AE-BE6F-A566BA9F9D49}"/>
      </w:docPartPr>
      <w:docPartBody>
        <w:p w:rsidR="005926FC" w:rsidRDefault="00EE321C" w:rsidP="00EE321C">
          <w:pPr>
            <w:pStyle w:val="2C240E4307C84AB892A98B1D81DB0CE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09A8736B21547E58071B87B86EA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D3049-17EB-4AB2-93BB-C6EBEEB6C318}"/>
      </w:docPartPr>
      <w:docPartBody>
        <w:p w:rsidR="005926FC" w:rsidRDefault="00EE321C" w:rsidP="00EE321C">
          <w:pPr>
            <w:pStyle w:val="D09A8736B21547E58071B87B86EABC0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98F0DDA8B88432AAABA821CA75D2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ECF9-D859-40C0-83F2-EBF1ABF25521}"/>
      </w:docPartPr>
      <w:docPartBody>
        <w:p w:rsidR="005926FC" w:rsidRDefault="00EE321C" w:rsidP="00EE321C">
          <w:pPr>
            <w:pStyle w:val="A98F0DDA8B88432AAABA821CA75D277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9AEEBE544E4EBE897587D237E6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8C51A-3AAE-43BD-A0AD-76173C6FBAE2}"/>
      </w:docPartPr>
      <w:docPartBody>
        <w:p w:rsidR="005926FC" w:rsidRDefault="00EE321C" w:rsidP="00EE321C">
          <w:pPr>
            <w:pStyle w:val="929AEEBE544E4EBE897587D237E608A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DD27496DED74FA9AF6B3D4CF1268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65AB-786E-4D91-B65C-E1A97F524AA4}"/>
      </w:docPartPr>
      <w:docPartBody>
        <w:p w:rsidR="005926FC" w:rsidRDefault="00EE321C" w:rsidP="00EE321C">
          <w:pPr>
            <w:pStyle w:val="2DD27496DED74FA9AF6B3D4CF12684C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42E2B133D0744C29A79D97AE245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3688B-B8BB-46C4-98C8-EE28E005313A}"/>
      </w:docPartPr>
      <w:docPartBody>
        <w:p w:rsidR="005926FC" w:rsidRDefault="00EE321C" w:rsidP="00EE321C">
          <w:pPr>
            <w:pStyle w:val="042E2B133D0744C29A79D97AE245086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401142BECD4494CA89630E3453C5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8451-A3E3-4E06-B881-F60E40EA93F1}"/>
      </w:docPartPr>
      <w:docPartBody>
        <w:p w:rsidR="005926FC" w:rsidRDefault="00EE321C" w:rsidP="00EE321C">
          <w:pPr>
            <w:pStyle w:val="5401142BECD4494CA89630E3453C54D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26834BCE785400EB0041F9F7940C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BB52D-6326-4E36-A893-CC28A0DCB25D}"/>
      </w:docPartPr>
      <w:docPartBody>
        <w:p w:rsidR="005926FC" w:rsidRDefault="00EE321C" w:rsidP="00EE321C">
          <w:pPr>
            <w:pStyle w:val="426834BCE785400EB0041F9F7940C5BB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43DFF12F7D04CE3B1D9859E12E1E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3EDF4-8AB0-4BAE-B173-5F14ED69B629}"/>
      </w:docPartPr>
      <w:docPartBody>
        <w:p w:rsidR="005926FC" w:rsidRDefault="00EE321C" w:rsidP="00EE321C">
          <w:pPr>
            <w:pStyle w:val="643DFF12F7D04CE3B1D9859E12E1E1A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5EDCDA97C76416585E73581CB8DD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E5C42-F12F-4C5E-835C-D0E6331C377B}"/>
      </w:docPartPr>
      <w:docPartBody>
        <w:p w:rsidR="005926FC" w:rsidRDefault="00EE321C" w:rsidP="00EE321C">
          <w:pPr>
            <w:pStyle w:val="15EDCDA97C76416585E73581CB8DDC0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7FD128551D2148029394E98143BF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77B99-C552-4BF4-8BB0-9664EC4DAF89}"/>
      </w:docPartPr>
      <w:docPartBody>
        <w:p w:rsidR="005926FC" w:rsidRDefault="00EE321C" w:rsidP="00EE321C">
          <w:pPr>
            <w:pStyle w:val="7FD128551D2148029394E98143BF947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3A369DF4D8B84212AB7BB0A2EA4E1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3EF29-7159-4873-9BC9-DC78A7CF1FCD}"/>
      </w:docPartPr>
      <w:docPartBody>
        <w:p w:rsidR="005926FC" w:rsidRDefault="00EE321C" w:rsidP="00EE321C">
          <w:pPr>
            <w:pStyle w:val="3A369DF4D8B84212AB7BB0A2EA4E1EC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866CE48153DE4F35B09849E0695C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88D6B-8690-4524-A5DA-708D5EE8E2D2}"/>
      </w:docPartPr>
      <w:docPartBody>
        <w:p w:rsidR="005926FC" w:rsidRDefault="00EE321C" w:rsidP="00EE321C">
          <w:pPr>
            <w:pStyle w:val="866CE48153DE4F35B09849E0695C19A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80306FB82284CA78123996AEAE05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EC3D-452F-4453-BEFB-6F7D92774400}"/>
      </w:docPartPr>
      <w:docPartBody>
        <w:p w:rsidR="005926FC" w:rsidRDefault="00EE321C" w:rsidP="00EE321C">
          <w:pPr>
            <w:pStyle w:val="980306FB82284CA78123996AEAE0586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5917B6E20AE4743A6B64F7F3093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BBBE-4DDB-4BFE-A90D-7AC808D4F096}"/>
      </w:docPartPr>
      <w:docPartBody>
        <w:p w:rsidR="005926FC" w:rsidRDefault="00EE321C" w:rsidP="00EE321C">
          <w:pPr>
            <w:pStyle w:val="55917B6E20AE4743A6B64F7F3093E7D7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E53528A13BE48179985E56493AB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4DC22-9861-494E-B904-DC86A7EAAE75}"/>
      </w:docPartPr>
      <w:docPartBody>
        <w:p w:rsidR="005926FC" w:rsidRDefault="00EE321C" w:rsidP="00EE321C">
          <w:pPr>
            <w:pStyle w:val="DE53528A13BE48179985E56493AB02B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A7CB69AE5254B88A277BCFC99E6E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AC8A9-7C01-49AD-8BB6-FD50837662E6}"/>
      </w:docPartPr>
      <w:docPartBody>
        <w:p w:rsidR="005926FC" w:rsidRDefault="00EE321C" w:rsidP="00EE321C">
          <w:pPr>
            <w:pStyle w:val="FA7CB69AE5254B88A277BCFC99E6EA5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39D9F7AD0F94E809D46FB2605776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E70E8-8DCB-4CAA-B334-DD255FE9E09A}"/>
      </w:docPartPr>
      <w:docPartBody>
        <w:p w:rsidR="005926FC" w:rsidRDefault="00EE321C" w:rsidP="00EE321C">
          <w:pPr>
            <w:pStyle w:val="239D9F7AD0F94E809D46FB2605776A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B624F17B58245339D7687C6B1A26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2E912-A779-4F93-9FD9-DAC8D04756F5}"/>
      </w:docPartPr>
      <w:docPartBody>
        <w:p w:rsidR="005926FC" w:rsidRDefault="00EE321C" w:rsidP="00EE321C">
          <w:pPr>
            <w:pStyle w:val="0B624F17B58245339D7687C6B1A26F8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DC89F0434A5487F8B2A866AD0D1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1379D-FAC6-42D9-8574-71B2453FE741}"/>
      </w:docPartPr>
      <w:docPartBody>
        <w:p w:rsidR="005926FC" w:rsidRDefault="00EE321C" w:rsidP="00EE321C">
          <w:pPr>
            <w:pStyle w:val="9DC89F0434A5487F8B2A866AD0D14F6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DFE9F025C3D45BFB768C616A0E1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172DD-1BBC-4062-AF99-4DAEBA0B0A79}"/>
      </w:docPartPr>
      <w:docPartBody>
        <w:p w:rsidR="005926FC" w:rsidRDefault="00EE321C" w:rsidP="00EE321C">
          <w:pPr>
            <w:pStyle w:val="CDFE9F025C3D45BFB768C616A0E126B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A341EE55A984355985FCEAE82F6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261F-E14D-4920-8145-32E19EBED0CC}"/>
      </w:docPartPr>
      <w:docPartBody>
        <w:p w:rsidR="005926FC" w:rsidRDefault="00EE321C" w:rsidP="00EE321C">
          <w:pPr>
            <w:pStyle w:val="CA341EE55A984355985FCEAE82F6AE6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F07FE27F11B42E28600283154EE3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2388E-617E-49C0-9192-B5258442DABA}"/>
      </w:docPartPr>
      <w:docPartBody>
        <w:p w:rsidR="005926FC" w:rsidRDefault="00EE321C" w:rsidP="00EE321C">
          <w:pPr>
            <w:pStyle w:val="6F07FE27F11B42E28600283154EE31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2FD2CDAA17046FB807E9DD42ED5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0D2CB-161A-4454-91CC-871CCCBF19B7}"/>
      </w:docPartPr>
      <w:docPartBody>
        <w:p w:rsidR="005926FC" w:rsidRDefault="00EE321C" w:rsidP="00EE321C">
          <w:pPr>
            <w:pStyle w:val="62FD2CDAA17046FB807E9DD42ED5753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BBA4C9A4DAB34F60901CE2EFE2BCA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025B-911A-4F16-A733-7E217D5C079E}"/>
      </w:docPartPr>
      <w:docPartBody>
        <w:p w:rsidR="005926FC" w:rsidRDefault="00EE321C" w:rsidP="00EE321C">
          <w:pPr>
            <w:pStyle w:val="BBA4C9A4DAB34F60901CE2EFE2BCA3EE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6EDC905EA1B458AB8A43299D87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57B18-0284-471F-8758-E3F1DDBC30FF}"/>
      </w:docPartPr>
      <w:docPartBody>
        <w:p w:rsidR="005926FC" w:rsidRDefault="00EE321C" w:rsidP="00EE321C">
          <w:pPr>
            <w:pStyle w:val="C6EDC905EA1B458AB8A43299D8714E0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AEF753F4F734180BA6D8944DC45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995DB-002F-4D9E-9A98-A462F3E7C9CF}"/>
      </w:docPartPr>
      <w:docPartBody>
        <w:p w:rsidR="005926FC" w:rsidRDefault="00EE321C" w:rsidP="00EE321C">
          <w:pPr>
            <w:pStyle w:val="AAEF753F4F734180BA6D8944DC45BE8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0B8C172B4DE4408B863B2725F37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B2EF3-6B28-46D8-BBA4-9C97DD1DC603}"/>
      </w:docPartPr>
      <w:docPartBody>
        <w:p w:rsidR="005926FC" w:rsidRDefault="00EE321C" w:rsidP="00EE321C">
          <w:pPr>
            <w:pStyle w:val="00B8C172B4DE4408B863B2725F37F6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D8BA49C318C4FEABAB252C8D00D8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9786C-61A0-43FC-9B5E-090717507DA5}"/>
      </w:docPartPr>
      <w:docPartBody>
        <w:p w:rsidR="005926FC" w:rsidRDefault="00EE321C" w:rsidP="00EE321C">
          <w:pPr>
            <w:pStyle w:val="5D8BA49C318C4FEABAB252C8D00D88F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636980ACE94AC2811109F6225D0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EC66A-8E08-48D2-8366-FBF3296C189E}"/>
      </w:docPartPr>
      <w:docPartBody>
        <w:p w:rsidR="005926FC" w:rsidRDefault="00EE321C" w:rsidP="00EE321C">
          <w:pPr>
            <w:pStyle w:val="92636980ACE94AC2811109F6225D0E4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FA023E258CD40CEA0B12D304239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66D75-8FC2-4D61-A543-4F153EEDE374}"/>
      </w:docPartPr>
      <w:docPartBody>
        <w:p w:rsidR="005926FC" w:rsidRDefault="00EE321C" w:rsidP="00EE321C">
          <w:pPr>
            <w:pStyle w:val="AFA023E258CD40CEA0B12D3042397DBA"/>
          </w:pPr>
          <w:r w:rsidRPr="004A7755">
            <w:rPr>
              <w:rStyle w:val="Platzhaltertext"/>
            </w:rPr>
            <w:t>______________________________</w:t>
          </w:r>
        </w:p>
      </w:docPartBody>
    </w:docPart>
    <w:docPart>
      <w:docPartPr>
        <w:name w:val="817177BA76674695A2F3E368B5CE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5937-EC54-4D1A-A237-26A7D9304F4A}"/>
      </w:docPartPr>
      <w:docPartBody>
        <w:p w:rsidR="002E0437" w:rsidRDefault="00EE321C" w:rsidP="00EE321C">
          <w:pPr>
            <w:pStyle w:val="817177BA76674695A2F3E368B5CEC3BA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F10A1BA2AB334B138CF3FF1804C38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20C6C-F461-41B8-837A-3F5F30E47032}"/>
      </w:docPartPr>
      <w:docPartBody>
        <w:p w:rsidR="00B76868" w:rsidRDefault="00EE321C" w:rsidP="00EE321C">
          <w:pPr>
            <w:pStyle w:val="F10A1BA2AB334B138CF3FF1804C38477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E335315209F24449B0096A1AD5D74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7FF7C-11AD-42ED-9A2B-2AAD6DB23E77}"/>
      </w:docPartPr>
      <w:docPartBody>
        <w:p w:rsidR="00B76868" w:rsidRDefault="00EE321C" w:rsidP="00EE321C">
          <w:pPr>
            <w:pStyle w:val="E335315209F24449B0096A1AD5D748A3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255425782F804500ADFD5888D96F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1409-F692-481B-A2C7-828A612FC592}"/>
      </w:docPartPr>
      <w:docPartBody>
        <w:p w:rsidR="00B76868" w:rsidRDefault="00EE321C" w:rsidP="00EE321C">
          <w:pPr>
            <w:pStyle w:val="255425782F804500ADFD5888D96F6338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7589852414304CD9922B2B4C873B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46267-35FE-42F5-B9D0-30B5D3F8EE3A}"/>
      </w:docPartPr>
      <w:docPartBody>
        <w:p w:rsidR="00B76868" w:rsidRDefault="00EE321C" w:rsidP="00EE321C">
          <w:pPr>
            <w:pStyle w:val="7589852414304CD9922B2B4C873B4C82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82FA7009DCF148189E037755F492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2914-E7C6-46CC-8BA9-02E1FE5BE5FB}"/>
      </w:docPartPr>
      <w:docPartBody>
        <w:p w:rsidR="00B76868" w:rsidRDefault="00EE321C" w:rsidP="00EE321C">
          <w:pPr>
            <w:pStyle w:val="82FA7009DCF148189E037755F4924E64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50DE24F710954CFD9DB4CE390DDE3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39B8-71CA-49B8-87B8-58C2A3EC244A}"/>
      </w:docPartPr>
      <w:docPartBody>
        <w:p w:rsidR="00B76868" w:rsidRDefault="00EE321C" w:rsidP="00EE321C">
          <w:pPr>
            <w:pStyle w:val="50DE24F710954CFD9DB4CE390DDE3F42"/>
          </w:pPr>
          <w:r w:rsidRPr="004A7755"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5CA9883830C64C158514206BAFCB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295C8-63F6-489E-B9EA-80601A36B91A}"/>
      </w:docPartPr>
      <w:docPartBody>
        <w:p w:rsidR="00B76868" w:rsidRDefault="00EE321C" w:rsidP="00EE321C">
          <w:pPr>
            <w:pStyle w:val="5CA9883830C64C158514206BAFCB2D3C"/>
          </w:pPr>
          <w:r w:rsidRPr="004A7755">
            <w:rPr>
              <w:rStyle w:val="Platzhaltertext"/>
            </w:rPr>
            <w:t>_____________________________________________</w:t>
          </w:r>
        </w:p>
      </w:docPartBody>
    </w:docPart>
    <w:docPart>
      <w:docPartPr>
        <w:name w:val="3C0BA0A72F44483D9E2454E340D7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5493-7450-427D-9665-4D5EA27333B6}"/>
      </w:docPartPr>
      <w:docPartBody>
        <w:p w:rsidR="00B76868" w:rsidRDefault="00EE321C" w:rsidP="00EE321C">
          <w:pPr>
            <w:pStyle w:val="3C0BA0A72F44483D9E2454E340D79F9D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E17CC8678744D64ADD985E0FA240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6F2F2-1ED8-4F1C-AF8F-8487A67640D5}"/>
      </w:docPartPr>
      <w:docPartBody>
        <w:p w:rsidR="00B76868" w:rsidRDefault="00EE321C" w:rsidP="00EE321C">
          <w:pPr>
            <w:pStyle w:val="4E17CC8678744D64ADD985E0FA240EA1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D6D4C78E15A476B8DDA666FEE54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55AA4-59A9-4A78-865B-DF7B49F71B69}"/>
      </w:docPartPr>
      <w:docPartBody>
        <w:p w:rsidR="00B76868" w:rsidRDefault="00EE321C" w:rsidP="00EE321C">
          <w:pPr>
            <w:pStyle w:val="4D6D4C78E15A476B8DDA666FEE549388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326A9660C7014BFF8E18CAB67C378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FD868-6BF6-4776-9034-46DD8BB88633}"/>
      </w:docPartPr>
      <w:docPartBody>
        <w:p w:rsidR="00B76868" w:rsidRDefault="00EE321C" w:rsidP="00EE321C">
          <w:pPr>
            <w:pStyle w:val="326A9660C7014BFF8E18CAB67C378EDE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B95FBF1055F4583904E0ABF7C7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4FB65-96CD-4758-8DD5-EF4B98631706}"/>
      </w:docPartPr>
      <w:docPartBody>
        <w:p w:rsidR="00B76868" w:rsidRDefault="00EE321C" w:rsidP="00EE321C">
          <w:pPr>
            <w:pStyle w:val="4B95FBF1055F4583904E0ABF7C75F072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D29FDB0DD2E8453BB14174D7E97B5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08B98-1BDC-42D9-B6F5-C4A5C006E328}"/>
      </w:docPartPr>
      <w:docPartBody>
        <w:p w:rsidR="00B76868" w:rsidRDefault="00EE321C" w:rsidP="00EE321C">
          <w:pPr>
            <w:pStyle w:val="D29FDB0DD2E8453BB14174D7E97B5325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D6C21BF70BFD4177B1CDA2A545A5C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CB67-7E4A-485B-A037-057918598B84}"/>
      </w:docPartPr>
      <w:docPartBody>
        <w:p w:rsidR="00B76868" w:rsidRDefault="00EE321C" w:rsidP="00EE321C">
          <w:pPr>
            <w:pStyle w:val="D6C21BF70BFD4177B1CDA2A545A5C8B4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23E523B0B4DE406986EC0B859C94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B3316-D3D4-4D4A-AA73-02E8147D5060}"/>
      </w:docPartPr>
      <w:docPartBody>
        <w:p w:rsidR="00B76868" w:rsidRDefault="00EE321C" w:rsidP="00EE321C">
          <w:pPr>
            <w:pStyle w:val="23E523B0B4DE406986EC0B859C94D8A2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178AF9445EAC465C85E9E94FB80D5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6B619-99E0-404C-9D88-A5AB7B1EAC25}"/>
      </w:docPartPr>
      <w:docPartBody>
        <w:p w:rsidR="00EE321C" w:rsidRDefault="00EE321C" w:rsidP="00EE321C">
          <w:pPr>
            <w:pStyle w:val="178AF9445EAC465C85E9E94FB80D507C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7"/>
    <w:rsid w:val="002E0437"/>
    <w:rsid w:val="005926FC"/>
    <w:rsid w:val="00B15132"/>
    <w:rsid w:val="00B76868"/>
    <w:rsid w:val="00C814D7"/>
    <w:rsid w:val="00E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21C"/>
    <w:rPr>
      <w:color w:val="808080"/>
      <w:lang w:val="de-CH"/>
    </w:rPr>
  </w:style>
  <w:style w:type="paragraph" w:customStyle="1" w:styleId="PlatzhalterText0">
    <w:name w:val="Platzhalter Text"/>
    <w:basedOn w:val="Standard"/>
    <w:link w:val="PlatzhalterTextZchn"/>
    <w:qFormat/>
    <w:rsid w:val="00EE321C"/>
    <w:pPr>
      <w:tabs>
        <w:tab w:val="right" w:leader="underscore" w:pos="9075"/>
      </w:tabs>
      <w:spacing w:after="0" w:line="276" w:lineRule="auto"/>
    </w:pPr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character" w:customStyle="1" w:styleId="PlatzhalterTextZchn">
    <w:name w:val="Platzhalter Text Zchn"/>
    <w:basedOn w:val="Absatz-Standardschriftart"/>
    <w:link w:val="PlatzhalterText0"/>
    <w:rsid w:val="00EE321C"/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paragraph" w:customStyle="1" w:styleId="1D2DF814677849B49FD529447F9D50E84">
    <w:name w:val="1D2DF814677849B49FD529447F9D50E84"/>
    <w:rsid w:val="00C814D7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character" w:styleId="Fett">
    <w:name w:val="Strong"/>
    <w:basedOn w:val="Absatz-Standardschriftart"/>
    <w:uiPriority w:val="22"/>
    <w:qFormat/>
    <w:rsid w:val="00EE321C"/>
    <w:rPr>
      <w:b/>
      <w:bCs/>
      <w:lang w:val="de-CH"/>
    </w:rPr>
  </w:style>
  <w:style w:type="paragraph" w:customStyle="1" w:styleId="D6C21BF70BFD4177B1CDA2A545A5C8B41">
    <w:name w:val="D6C21BF70BFD4177B1CDA2A545A5C8B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E523B0B4DE406986EC0B859C94D8A21">
    <w:name w:val="23E523B0B4DE406986EC0B859C94D8A2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E335315209F24449B0096A1AD5D748A3">
    <w:name w:val="E335315209F24449B0096A1AD5D748A3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55425782F804500ADFD5888D96F6338">
    <w:name w:val="255425782F804500ADFD5888D96F6338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29FDB0DD2E8453BB14174D7E97B53251">
    <w:name w:val="D29FDB0DD2E8453BB14174D7E97B5325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589852414304CD9922B2B4C873B4C82">
    <w:name w:val="7589852414304CD9922B2B4C873B4C82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2FA7009DCF148189E037755F4924E64">
    <w:name w:val="82FA7009DCF148189E037755F4924E64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0DE24F710954CFD9DB4CE390DDE3F42">
    <w:name w:val="50DE24F710954CFD9DB4CE390DDE3F42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A9883830C64C158514206BAFCB2D3C">
    <w:name w:val="5CA9883830C64C158514206BAFCB2D3C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0BA0A72F44483D9E2454E340D79F9D1">
    <w:name w:val="3C0BA0A72F44483D9E2454E340D79F9D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E17CC8678744D64ADD985E0FA240EA11">
    <w:name w:val="4E17CC8678744D64ADD985E0FA240EA1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D6D4C78E15A476B8DDA666FEE5493881">
    <w:name w:val="4D6D4C78E15A476B8DDA666FEE549388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26A9660C7014BFF8E18CAB67C378EDE1">
    <w:name w:val="326A9660C7014BFF8E18CAB67C378EDE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B95FBF1055F4583904E0ABF7C75F0721">
    <w:name w:val="4B95FBF1055F4583904E0ABF7C75F072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924FEB4357B40C599E08E30BB5032D8">
    <w:name w:val="D924FEB4357B40C599E08E30BB5032D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520BEE1798F4E6094AC89CDA7958198">
    <w:name w:val="8520BEE1798F4E6094AC89CDA795819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416DC917B414EBE830EEDB1BF131ED4">
    <w:name w:val="4416DC917B414EBE830EEDB1BF131ED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F647D5B12E448191BC65FFA96440EC">
    <w:name w:val="2DF647D5B12E448191BC65FFA96440E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F8F7CE305FA4CCCBAEDCFB2508662CA">
    <w:name w:val="0F8F7CE305FA4CCCBAEDCFB2508662C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621CC006964A52A598D28D711C5C41">
    <w:name w:val="38621CC006964A52A598D28D711C5C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C240E4307C84AB892A98B1D81DB0CE4">
    <w:name w:val="2C240E4307C84AB892A98B1D81DB0CE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09A8736B21547E58071B87B86EABC03">
    <w:name w:val="D09A8736B21547E58071B87B86EABC0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98F0DDA8B88432AAABA821CA75D277D">
    <w:name w:val="A98F0DDA8B88432AAABA821CA75D277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9AEEBE544E4EBE897587D237E608AF">
    <w:name w:val="929AEEBE544E4EBE897587D237E608AF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D27496DED74FA9AF6B3D4CF12684CC">
    <w:name w:val="2DD27496DED74FA9AF6B3D4CF12684C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42E2B133D0744C29A79D97AE2450866">
    <w:name w:val="042E2B133D0744C29A79D97AE2450866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401142BECD4494CA89630E3453C54D9">
    <w:name w:val="5401142BECD4494CA89630E3453C54D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26834BCE785400EB0041F9F7940C5BB">
    <w:name w:val="426834BCE785400EB0041F9F7940C5B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43DFF12F7D04CE3B1D9859E12E1E1AA">
    <w:name w:val="643DFF12F7D04CE3B1D9859E12E1E1A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5EDCDA97C76416585E73581CB8DDC0F">
    <w:name w:val="15EDCDA97C76416585E73581CB8DDC0F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D128551D2148029394E98143BF9474">
    <w:name w:val="7FD128551D2148029394E98143BF947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A369DF4D8B84212AB7BB0A2EA4E1EC9">
    <w:name w:val="3A369DF4D8B84212AB7BB0A2EA4E1EC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66CE48153DE4F35B09849E0695C19A1">
    <w:name w:val="866CE48153DE4F35B09849E0695C19A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80306FB82284CA78123996AEAE05868">
    <w:name w:val="980306FB82284CA78123996AEAE0586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5917B6E20AE4743A6B64F7F3093E7D7">
    <w:name w:val="55917B6E20AE4743A6B64F7F3093E7D7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E53528A13BE48179985E56493AB02B6">
    <w:name w:val="DE53528A13BE48179985E56493AB02B6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A7CB69AE5254B88A277BCFC99E6EA5D">
    <w:name w:val="FA7CB69AE5254B88A277BCFC99E6EA5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56154F75314B5998C00A9FCA8DA2DC">
    <w:name w:val="3C56154F75314B5998C00A9FCA8DA2D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953490FEBD4442D8709EC99F2E8EFFC">
    <w:name w:val="4953490FEBD4442D8709EC99F2E8EFF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AFCECA428B541F0A9AA32E206E2E348">
    <w:name w:val="4AFCECA428B541F0A9AA32E206E2E34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3C7A28FB3E4D70B649A6C41A5C7094">
    <w:name w:val="7F3C7A28FB3E4D70B649A6C41A5C709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137604D752E41BBB4F54877C950CFF9">
    <w:name w:val="1137604D752E41BBB4F54877C950CFF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FBCA359181C40668DF546C49A8242B1">
    <w:name w:val="BFBCA359181C40668DF546C49A8242B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C5BCF38826E4D8E87902490862DF2A1">
    <w:name w:val="4C5BCF38826E4D8E87902490862DF2A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BFDCCBDC0F46D09AA39B48ED54AD2B">
    <w:name w:val="38BFDCCBDC0F46D09AA39B48ED54AD2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7B6CBE117A248F9B354D8116E6B0DDE">
    <w:name w:val="47B6CBE117A248F9B354D8116E6B0DD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643472D68A244E1894420A2D167A2B4">
    <w:name w:val="0643472D68A244E1894420A2D167A2B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3E804C888CF479FBA8A36BD63BBFA74">
    <w:name w:val="03E804C888CF479FBA8A36BD63BBFA7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A2A01A713484367900B716C67AE582B">
    <w:name w:val="7A2A01A713484367900B716C67AE582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4B459E902074ECC96B78E91D653CEAE">
    <w:name w:val="74B459E902074ECC96B78E91D653CEA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A9A96946FA7435FB0229E2E9EA06918">
    <w:name w:val="5A9A96946FA7435FB0229E2E9EA0691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706691339C3417181A40F36000AC075">
    <w:name w:val="C706691339C3417181A40F36000AC075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9D9F7AD0F94E809D46FB2605776A04">
    <w:name w:val="239D9F7AD0F94E809D46FB2605776A0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B624F17B58245339D7687C6B1A26F83">
    <w:name w:val="0B624F17B58245339D7687C6B1A26F8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DC89F0434A5487F8B2A866AD0D14F64">
    <w:name w:val="9DC89F0434A5487F8B2A866AD0D14F6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DFE9F025C3D45BFB768C616A0E126B1">
    <w:name w:val="CDFE9F025C3D45BFB768C616A0E126B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A341EE55A984355985FCEAE82F6AE6A">
    <w:name w:val="CA341EE55A984355985FCEAE82F6AE6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F07FE27F11B42E28600283154EE3104">
    <w:name w:val="6F07FE27F11B42E28600283154EE310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2FD2CDAA17046FB807E9DD42ED57538">
    <w:name w:val="62FD2CDAA17046FB807E9DD42ED5753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BA4C9A4DAB34F60901CE2EFE2BCA3EE">
    <w:name w:val="BBA4C9A4DAB34F60901CE2EFE2BCA3E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6EDC905EA1B458AB8A43299D8714E0C">
    <w:name w:val="C6EDC905EA1B458AB8A43299D8714E0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AEF753F4F734180BA6D8944DC45BE89">
    <w:name w:val="AAEF753F4F734180BA6D8944DC45BE8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0B8C172B4DE4408B863B2725F37F641">
    <w:name w:val="00B8C172B4DE4408B863B2725F37F6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D8BA49C318C4FEABAB252C8D00D88FD">
    <w:name w:val="5D8BA49C318C4FEABAB252C8D00D88F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78AF9445EAC465C85E9E94FB80D507C1">
    <w:name w:val="178AF9445EAC465C85E9E94FB80D507C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636980ACE94AC2811109F6225D0E43">
    <w:name w:val="92636980ACE94AC2811109F6225D0E4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FA023E258CD40CEA0B12D3042397DBA">
    <w:name w:val="AFA023E258CD40CEA0B12D3042397DB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17177BA76674695A2F3E368B5CEC3BA">
    <w:name w:val="817177BA76674695A2F3E368B5CEC3B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10A1BA2AB334B138CF3FF1804C38477">
    <w:name w:val="F10A1BA2AB334B138CF3FF1804C38477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99B3E52-6460-4887-9A6A-EE551D722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neue Berichtsvorlage.dotx</Template>
  <TotalTime>0</TotalTime>
  <Pages>10</Pages>
  <Words>922</Words>
  <Characters>13475</Characters>
  <Application>Microsoft Office Word</Application>
  <DocSecurity>0</DocSecurity>
  <Lines>112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Kindes- und Erwachsenenschutz, 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202</cp:revision>
  <cp:lastPrinted>2023-04-11T12:35:00Z</cp:lastPrinted>
  <dcterms:created xsi:type="dcterms:W3CDTF">2023-03-09T13:18:00Z</dcterms:created>
  <dcterms:modified xsi:type="dcterms:W3CDTF">2023-04-28T06:38:00Z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Kindes- und Erwachsenenschutz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h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+41 41 875 2170</vt:lpwstr>
  </property>
  <property fmtid="{D5CDD505-2E9C-101B-9397-08002B2CF9AE}" pid="12" name="Direktion.Fax">
    <vt:lpwstr/>
  </property>
  <property fmtid="{D5CDD505-2E9C-101B-9397-08002B2CF9AE}" pid="13" name="Contactperson.Name">
    <vt:lpwstr>Livia Zgraggen</vt:lpwstr>
  </property>
  <property fmtid="{D5CDD505-2E9C-101B-9397-08002B2CF9AE}" pid="14" name="Contactperson.EMail">
    <vt:lpwstr>Livia.Zgraggen@ur.ch</vt:lpwstr>
  </property>
  <property fmtid="{D5CDD505-2E9C-101B-9397-08002B2CF9AE}" pid="15" name="Direktion.Internet">
    <vt:lpwstr>www.ur.ch/akes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Livia Zgraggen</vt:lpwstr>
  </property>
  <property fmtid="{D5CDD505-2E9C-101B-9397-08002B2CF9AE}" pid="21" name="Signature2.Name">
    <vt:lpwstr/>
  </property>
  <property fmtid="{D5CDD505-2E9C-101B-9397-08002B2CF9AE}" pid="22" name="Function1.Function">
    <vt:lpwstr>Administration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>Beilagen</vt:lpwstr>
  </property>
  <property fmtid="{D5CDD505-2E9C-101B-9397-08002B2CF9AE}" pid="28" name="CustomField.Verteiler">
    <vt:lpwstr>Verteiler</vt:lpwstr>
  </property>
  <property fmtid="{D5CDD505-2E9C-101B-9397-08002B2CF9AE}" pid="29" name="CustomField.CopyTo">
    <vt:lpwstr>Kopie an</vt:lpwstr>
  </property>
  <property fmtid="{D5CDD505-2E9C-101B-9397-08002B2CF9AE}" pid="30" name="YesNo.YesNoText">
    <vt:lpwstr/>
  </property>
  <property fmtid="{D5CDD505-2E9C-101B-9397-08002B2CF9AE}" pid="31" name="Author.Initials">
    <vt:lpwstr>liz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Amt für Kindes- und Erwachsenenschutz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Amt für Kindes- und</vt:lpwstr>
  </property>
  <property fmtid="{D5CDD505-2E9C-101B-9397-08002B2CF9AE}" pid="37" name="Direktion.AbsenderKopfzeileZ2">
    <vt:lpwstr>Erwachsenenschutz</vt:lpwstr>
  </property>
  <property fmtid="{D5CDD505-2E9C-101B-9397-08002B2CF9AE}" pid="38" name="Contactperson.DirectPhone">
    <vt:lpwstr>+41 41 875 2184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  <property fmtid="{D5CDD505-2E9C-101B-9397-08002B2CF9AE}" pid="45" name="KLIB_BENUTZER_KURZZEICHEN">
    <vt:lpwstr>BENUTZER_KURZZEICHEN</vt:lpwstr>
  </property>
</Properties>
</file>