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A526" w14:textId="53222203" w:rsidR="00B3780E" w:rsidRPr="005E6493" w:rsidRDefault="008861FE" w:rsidP="004A40C9">
      <w:pPr>
        <w:pStyle w:val="Betreff"/>
      </w:pPr>
      <w:r w:rsidRPr="005E6493">
        <w:t>Bericht</w:t>
      </w:r>
      <w:r w:rsidR="002E6DBF" w:rsidRPr="005E6493">
        <w:t xml:space="preserve"> Todesfall</w:t>
      </w:r>
    </w:p>
    <w:tbl>
      <w:tblPr>
        <w:tblStyle w:val="Tabellenraster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919"/>
        <w:gridCol w:w="499"/>
        <w:gridCol w:w="3113"/>
      </w:tblGrid>
      <w:tr w:rsidR="008861FE" w:rsidRPr="005E6493" w14:paraId="6683B9DE" w14:textId="77777777" w:rsidTr="00A77D75">
        <w:trPr>
          <w:tblCellSpacing w:w="42" w:type="dxa"/>
        </w:trPr>
        <w:tc>
          <w:tcPr>
            <w:tcW w:w="7056" w:type="dxa"/>
            <w:gridSpan w:val="4"/>
            <w:vAlign w:val="center"/>
          </w:tcPr>
          <w:p w14:paraId="43C48DE1" w14:textId="77777777" w:rsidR="008861FE" w:rsidRPr="005E6493" w:rsidRDefault="008861FE" w:rsidP="00F51C15">
            <w:pPr>
              <w:pStyle w:val="Titel"/>
            </w:pPr>
            <w:r w:rsidRPr="005E6493">
              <w:t>Periode</w:t>
            </w:r>
          </w:p>
        </w:tc>
      </w:tr>
      <w:tr w:rsidR="005F1DCC" w:rsidRPr="005E6493" w14:paraId="099BD5B3" w14:textId="77777777" w:rsidTr="00A77D75">
        <w:trPr>
          <w:trHeight w:val="20"/>
          <w:tblCellSpacing w:w="42" w:type="dxa"/>
        </w:trPr>
        <w:tc>
          <w:tcPr>
            <w:tcW w:w="567" w:type="dxa"/>
            <w:vAlign w:val="center"/>
          </w:tcPr>
          <w:p w14:paraId="5585F346" w14:textId="77777777" w:rsidR="005F1DCC" w:rsidRPr="005E6493" w:rsidRDefault="005F1DCC" w:rsidP="00F51C15">
            <w:pPr>
              <w:pStyle w:val="Tabellentext"/>
            </w:pPr>
            <w:r w:rsidRPr="005E6493">
              <w:t>von</w:t>
            </w:r>
          </w:p>
        </w:tc>
        <w:sdt>
          <w:sdtPr>
            <w:alias w:val="Datum eingeben oder aus Dropdown auswählen"/>
            <w:tag w:val="Datum eingeben oder aus Dropdown auswählen"/>
            <w:id w:val="-1167093759"/>
            <w:placeholder>
              <w:docPart w:val="D6C21BF70BFD4177B1CDA2A545A5C8B4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D9D9D9" w:themeFill="background1" w:themeFillShade="D9"/>
                <w:vAlign w:val="center"/>
              </w:tcPr>
              <w:p w14:paraId="0ED2A23E" w14:textId="705C665F" w:rsidR="005F1DCC" w:rsidRPr="005E6493" w:rsidRDefault="005B17B9" w:rsidP="00F51C15">
                <w:r w:rsidRPr="005E6493">
                  <w:rPr>
                    <w:rStyle w:val="Platzhaltertext"/>
                  </w:rPr>
                  <w:t>_______________________</w:t>
                </w:r>
              </w:p>
            </w:tc>
          </w:sdtContent>
        </w:sdt>
        <w:tc>
          <w:tcPr>
            <w:tcW w:w="415" w:type="dxa"/>
            <w:vAlign w:val="center"/>
          </w:tcPr>
          <w:p w14:paraId="41A6E7E2" w14:textId="77777777" w:rsidR="005F1DCC" w:rsidRPr="005E6493" w:rsidRDefault="005F1DCC" w:rsidP="00FF0EE4">
            <w:pPr>
              <w:pStyle w:val="Tabellentext"/>
            </w:pPr>
            <w:r w:rsidRPr="005E6493">
              <w:t>bis</w:t>
            </w:r>
          </w:p>
        </w:tc>
        <w:sdt>
          <w:sdtPr>
            <w:alias w:val="Datum eingeben oder aus Dropdown auswählen"/>
            <w:tag w:val="Datum eingeben oder aus Dropdown auswählen"/>
            <w:id w:val="-1539510416"/>
            <w:placeholder>
              <w:docPart w:val="23E523B0B4DE406986EC0B859C94D8A2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987" w:type="dxa"/>
                <w:shd w:val="clear" w:color="auto" w:fill="D9D9D9" w:themeFill="background1" w:themeFillShade="D9"/>
                <w:vAlign w:val="center"/>
              </w:tcPr>
              <w:p w14:paraId="3B1AAE41" w14:textId="09F73CDC" w:rsidR="005F1DCC" w:rsidRPr="005E6493" w:rsidRDefault="005B17B9" w:rsidP="00F51C15">
                <w:r w:rsidRPr="005E6493">
                  <w:rPr>
                    <w:rStyle w:val="Platzhaltertext"/>
                  </w:rPr>
                  <w:t>_______________________</w:t>
                </w:r>
              </w:p>
            </w:tc>
          </w:sdtContent>
        </w:sdt>
      </w:tr>
    </w:tbl>
    <w:p w14:paraId="3A61DE96" w14:textId="77777777" w:rsidR="00FA2F6B" w:rsidRPr="005E6493" w:rsidRDefault="00FA2F6B" w:rsidP="004A40C9"/>
    <w:tbl>
      <w:tblPr>
        <w:tblStyle w:val="Tabellenraster"/>
        <w:tblW w:w="9072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96B91" w:rsidRPr="005E6493" w14:paraId="6243192D" w14:textId="77777777" w:rsidTr="00096B91">
        <w:trPr>
          <w:trHeight w:val="20"/>
          <w:tblCellSpacing w:w="42" w:type="dxa"/>
        </w:trPr>
        <w:tc>
          <w:tcPr>
            <w:tcW w:w="8904" w:type="dxa"/>
          </w:tcPr>
          <w:p w14:paraId="49CD40FD" w14:textId="67B5ADB3" w:rsidR="00096B91" w:rsidRPr="005E6493" w:rsidRDefault="00096B91" w:rsidP="00096B91">
            <w:pPr>
              <w:pStyle w:val="Tabellentext"/>
              <w:rPr>
                <w:i/>
                <w:iCs/>
              </w:rPr>
            </w:pPr>
            <w:r w:rsidRPr="005E6493">
              <w:rPr>
                <w:i/>
                <w:iCs/>
              </w:rPr>
              <w:t>Bitte um Zustellung aller Unterlagen für die Archivierung bei der KESB</w:t>
            </w:r>
          </w:p>
        </w:tc>
      </w:tr>
    </w:tbl>
    <w:p w14:paraId="09394D57" w14:textId="77777777" w:rsidR="00FA2F6B" w:rsidRPr="005E6493" w:rsidRDefault="00FA2F6B" w:rsidP="004A40C9"/>
    <w:tbl>
      <w:tblPr>
        <w:tblStyle w:val="Tabellenraster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096"/>
      </w:tblGrid>
      <w:tr w:rsidR="00B51039" w:rsidRPr="005E6493" w14:paraId="3AE62CFF" w14:textId="77777777" w:rsidTr="005151FA">
        <w:trPr>
          <w:trHeight w:val="397"/>
          <w:tblCellSpacing w:w="42" w:type="dxa"/>
        </w:trPr>
        <w:tc>
          <w:tcPr>
            <w:tcW w:w="8847" w:type="dxa"/>
            <w:gridSpan w:val="2"/>
            <w:tcBorders>
              <w:bottom w:val="single" w:sz="4" w:space="0" w:color="auto"/>
            </w:tcBorders>
          </w:tcPr>
          <w:p w14:paraId="0F3D39FC" w14:textId="77777777" w:rsidR="00B51039" w:rsidRPr="005E6493" w:rsidRDefault="00B51039" w:rsidP="00F51C15">
            <w:pPr>
              <w:pStyle w:val="Titel"/>
            </w:pPr>
            <w:r w:rsidRPr="005E6493">
              <w:t>Betroffene Person</w:t>
            </w:r>
          </w:p>
        </w:tc>
      </w:tr>
      <w:tr w:rsidR="00B51039" w:rsidRPr="005E6493" w14:paraId="573DF6D7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3BDF9965" w14:textId="05031D58" w:rsidR="00B51039" w:rsidRPr="005E6493" w:rsidRDefault="00B51039" w:rsidP="00F51C15">
            <w:pPr>
              <w:pStyle w:val="Tabellentext"/>
            </w:pPr>
            <w:r w:rsidRPr="005E6493">
              <w:t>Vorname</w:t>
            </w:r>
          </w:p>
        </w:tc>
        <w:sdt>
          <w:sdtPr>
            <w:id w:val="-390652967"/>
            <w:placeholder>
              <w:docPart w:val="E335315209F24449B0096A1AD5D748A3"/>
            </w:placeholder>
            <w:showingPlcHdr/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0C0C8459" w14:textId="55BB5C7D" w:rsidR="00B51039" w:rsidRPr="005E6493" w:rsidRDefault="005566C7" w:rsidP="00F51C15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B51039" w:rsidRPr="005E6493" w14:paraId="17609D24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6C009073" w14:textId="10D559FB" w:rsidR="00B51039" w:rsidRPr="005E6493" w:rsidRDefault="00B51039" w:rsidP="00F51C15">
            <w:pPr>
              <w:pStyle w:val="Tabellentext"/>
            </w:pPr>
            <w:r w:rsidRPr="005E6493">
              <w:t>Name</w:t>
            </w:r>
          </w:p>
        </w:tc>
        <w:sdt>
          <w:sdtPr>
            <w:id w:val="1725790454"/>
            <w:placeholder>
              <w:docPart w:val="255425782F804500ADFD5888D96F6338"/>
            </w:placeholder>
            <w:showingPlcHdr/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6CB28336" w14:textId="63D35729" w:rsidR="00B51039" w:rsidRPr="005E6493" w:rsidRDefault="005566C7" w:rsidP="00F51C15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B51039" w:rsidRPr="005E6493" w14:paraId="738CE3A7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76E50B13" w14:textId="72EDDE4E" w:rsidR="00B51039" w:rsidRPr="005E6493" w:rsidRDefault="00B51039" w:rsidP="00F51C15">
            <w:pPr>
              <w:pStyle w:val="Tabellentext"/>
            </w:pPr>
            <w:r w:rsidRPr="005E6493">
              <w:t>Geburtsdatum</w:t>
            </w:r>
          </w:p>
        </w:tc>
        <w:sdt>
          <w:sdtPr>
            <w:alias w:val="Datum eingeben oder aus Dropdown auswählen"/>
            <w:tag w:val="Datum eingeben oder aus Dropdown auswählen"/>
            <w:id w:val="1944653987"/>
            <w:placeholder>
              <w:docPart w:val="D29FDB0DD2E8453BB14174D7E97B5325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4BE6E285" w14:textId="4E1395B5" w:rsidR="00B51039" w:rsidRPr="005E6493" w:rsidRDefault="00F27BA6" w:rsidP="00F51C15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</w:t>
                </w:r>
              </w:p>
            </w:tc>
          </w:sdtContent>
        </w:sdt>
      </w:tr>
      <w:tr w:rsidR="00B51039" w:rsidRPr="005E6493" w14:paraId="794AA02E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1F779063" w14:textId="43333F40" w:rsidR="00B51039" w:rsidRPr="005E6493" w:rsidRDefault="00B51039" w:rsidP="00F51C15">
            <w:pPr>
              <w:pStyle w:val="Tabellentext"/>
            </w:pPr>
            <w:r w:rsidRPr="005E6493">
              <w:t>Heimatort</w:t>
            </w:r>
          </w:p>
        </w:tc>
        <w:sdt>
          <w:sdtPr>
            <w:id w:val="-1196312205"/>
            <w:placeholder>
              <w:docPart w:val="7589852414304CD9922B2B4C873B4C82"/>
            </w:placeholder>
            <w:showingPlcHdr/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48EAF876" w14:textId="6EB05796" w:rsidR="00B51039" w:rsidRPr="005E6493" w:rsidRDefault="005566C7" w:rsidP="00F51C15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B51039" w:rsidRPr="005E6493" w14:paraId="09C86036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55EADBC6" w14:textId="6CA012F1" w:rsidR="00B51039" w:rsidRPr="005E6493" w:rsidRDefault="00B51039" w:rsidP="00F51C15">
            <w:pPr>
              <w:pStyle w:val="Tabellentext"/>
            </w:pPr>
            <w:r w:rsidRPr="005E6493">
              <w:t>Adresse</w:t>
            </w:r>
            <w:r w:rsidR="008A76BD" w:rsidRPr="005E6493">
              <w:t>, Ort</w:t>
            </w:r>
          </w:p>
        </w:tc>
        <w:sdt>
          <w:sdtPr>
            <w:id w:val="1429163165"/>
            <w:placeholder>
              <w:docPart w:val="82FA7009DCF148189E037755F4924E64"/>
            </w:placeholder>
            <w:showingPlcHdr/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2DFE246E" w14:textId="40CEF882" w:rsidR="00B51039" w:rsidRPr="005E6493" w:rsidRDefault="005566C7" w:rsidP="00F51C15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</w:tbl>
    <w:p w14:paraId="671FBFB2" w14:textId="446667B4" w:rsidR="008861FE" w:rsidRPr="005E6493" w:rsidRDefault="008861FE" w:rsidP="004A40C9"/>
    <w:tbl>
      <w:tblPr>
        <w:tblStyle w:val="Tabellenraster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812"/>
        <w:gridCol w:w="793"/>
      </w:tblGrid>
      <w:tr w:rsidR="000C7054" w:rsidRPr="005E6493" w14:paraId="37312798" w14:textId="77777777" w:rsidTr="00750678">
        <w:trPr>
          <w:trHeight w:val="397"/>
          <w:tblCellSpacing w:w="42" w:type="dxa"/>
        </w:trPr>
        <w:tc>
          <w:tcPr>
            <w:tcW w:w="8847" w:type="dxa"/>
            <w:gridSpan w:val="3"/>
            <w:tcBorders>
              <w:bottom w:val="single" w:sz="4" w:space="0" w:color="auto"/>
            </w:tcBorders>
          </w:tcPr>
          <w:p w14:paraId="4E51E7A9" w14:textId="3A1239BA" w:rsidR="000C7054" w:rsidRPr="005E6493" w:rsidRDefault="000C7054" w:rsidP="00750678">
            <w:pPr>
              <w:pStyle w:val="Titel"/>
            </w:pPr>
            <w:r w:rsidRPr="005E6493">
              <w:t>Massnahme</w:t>
            </w:r>
          </w:p>
        </w:tc>
      </w:tr>
      <w:tr w:rsidR="000C7054" w:rsidRPr="005E6493" w14:paraId="32A1CE7D" w14:textId="77777777" w:rsidTr="000C7054">
        <w:trPr>
          <w:trHeight w:val="20"/>
          <w:tblCellSpacing w:w="42" w:type="dxa"/>
        </w:trPr>
        <w:tc>
          <w:tcPr>
            <w:tcW w:w="2284" w:type="dxa"/>
          </w:tcPr>
          <w:p w14:paraId="73C8CCF4" w14:textId="229D4DA4" w:rsidR="000C7054" w:rsidRPr="005E6493" w:rsidRDefault="000C7054" w:rsidP="00750678">
            <w:pPr>
              <w:pStyle w:val="Tabellentext"/>
            </w:pPr>
            <w:r w:rsidRPr="005E6493">
              <w:t>Art der Beistandschaft</w:t>
            </w:r>
          </w:p>
        </w:tc>
        <w:sdt>
          <w:sdtPr>
            <w:id w:val="1410041944"/>
            <w:placeholder>
              <w:docPart w:val="50DE24F710954CFD9DB4CE390DDE3F42"/>
            </w:placeholder>
            <w:showingPlcHdr/>
          </w:sdtPr>
          <w:sdtEndPr/>
          <w:sdtContent>
            <w:tc>
              <w:tcPr>
                <w:tcW w:w="6479" w:type="dxa"/>
                <w:gridSpan w:val="2"/>
                <w:shd w:val="clear" w:color="auto" w:fill="D9D9D9" w:themeFill="background1" w:themeFillShade="D9"/>
              </w:tcPr>
              <w:p w14:paraId="796BAB91" w14:textId="48328290" w:rsidR="000C7054" w:rsidRPr="005E6493" w:rsidRDefault="005566C7" w:rsidP="00750678">
                <w:pPr>
                  <w:pStyle w:val="Tabellentext"/>
                  <w:rPr>
                    <w:color w:val="808080"/>
                  </w:rPr>
                </w:pPr>
                <w:r w:rsidRPr="005E6493">
                  <w:rPr>
                    <w:rStyle w:val="Platzhaltertext"/>
                  </w:rPr>
                  <w:t>_____________________________________________________</w:t>
                </w:r>
              </w:p>
            </w:tc>
          </w:sdtContent>
        </w:sdt>
      </w:tr>
      <w:tr w:rsidR="000C7054" w:rsidRPr="005E6493" w14:paraId="5EF81010" w14:textId="77777777" w:rsidTr="000C7054">
        <w:trPr>
          <w:trHeight w:val="20"/>
          <w:tblCellSpacing w:w="42" w:type="dxa"/>
        </w:trPr>
        <w:tc>
          <w:tcPr>
            <w:tcW w:w="2284" w:type="dxa"/>
          </w:tcPr>
          <w:p w14:paraId="047B7226" w14:textId="0B987CEE" w:rsidR="000C7054" w:rsidRPr="005E6493" w:rsidRDefault="000C7054" w:rsidP="00750678">
            <w:pPr>
              <w:pStyle w:val="Tabellentext"/>
            </w:pPr>
            <w:r w:rsidRPr="005E6493">
              <w:t>gemäss Artikel</w:t>
            </w:r>
          </w:p>
        </w:tc>
        <w:sdt>
          <w:sdtPr>
            <w:id w:val="-1093629433"/>
            <w:placeholder>
              <w:docPart w:val="5CA9883830C64C158514206BAFCB2D3C"/>
            </w:placeholder>
            <w:showingPlcHdr/>
          </w:sdtPr>
          <w:sdtEndPr/>
          <w:sdtContent>
            <w:tc>
              <w:tcPr>
                <w:tcW w:w="5728" w:type="dxa"/>
                <w:shd w:val="clear" w:color="auto" w:fill="D9D9D9" w:themeFill="background1" w:themeFillShade="D9"/>
              </w:tcPr>
              <w:p w14:paraId="240E1869" w14:textId="2757609A" w:rsidR="000C7054" w:rsidRPr="005E6493" w:rsidRDefault="005566C7" w:rsidP="00750678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</w:t>
                </w:r>
              </w:p>
            </w:tc>
          </w:sdtContent>
        </w:sdt>
        <w:tc>
          <w:tcPr>
            <w:tcW w:w="667" w:type="dxa"/>
            <w:shd w:val="clear" w:color="auto" w:fill="auto"/>
          </w:tcPr>
          <w:p w14:paraId="0ED6BC07" w14:textId="67C83710" w:rsidR="000C7054" w:rsidRPr="005E6493" w:rsidRDefault="000C7054" w:rsidP="00750678">
            <w:pPr>
              <w:pStyle w:val="Tabellentext"/>
            </w:pPr>
            <w:r w:rsidRPr="005E6493">
              <w:t>ZGB</w:t>
            </w:r>
          </w:p>
        </w:tc>
      </w:tr>
    </w:tbl>
    <w:p w14:paraId="27A53431" w14:textId="1730E8B7" w:rsidR="000C7054" w:rsidRPr="005E6493" w:rsidRDefault="000C7054" w:rsidP="004A40C9"/>
    <w:tbl>
      <w:tblPr>
        <w:tblStyle w:val="Tabellenraster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096"/>
      </w:tblGrid>
      <w:tr w:rsidR="00EE6493" w:rsidRPr="005E6493" w14:paraId="693D7F68" w14:textId="77777777" w:rsidTr="00750678">
        <w:trPr>
          <w:trHeight w:val="397"/>
          <w:tblCellSpacing w:w="42" w:type="dxa"/>
        </w:trPr>
        <w:tc>
          <w:tcPr>
            <w:tcW w:w="8847" w:type="dxa"/>
            <w:gridSpan w:val="2"/>
            <w:tcBorders>
              <w:bottom w:val="single" w:sz="4" w:space="0" w:color="auto"/>
            </w:tcBorders>
          </w:tcPr>
          <w:p w14:paraId="294C253E" w14:textId="7A6BE18B" w:rsidR="00EE6493" w:rsidRPr="005E6493" w:rsidRDefault="00EE6493" w:rsidP="00750678">
            <w:pPr>
              <w:pStyle w:val="Titel"/>
            </w:pPr>
            <w:r w:rsidRPr="005E6493">
              <w:t>Beistandsperson</w:t>
            </w:r>
          </w:p>
        </w:tc>
      </w:tr>
      <w:tr w:rsidR="005566C7" w:rsidRPr="005E6493" w14:paraId="32610302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774DA859" w14:textId="77777777" w:rsidR="005566C7" w:rsidRPr="005E6493" w:rsidRDefault="005566C7" w:rsidP="005566C7">
            <w:pPr>
              <w:pStyle w:val="Tabellentext"/>
            </w:pPr>
            <w:r w:rsidRPr="005E6493">
              <w:t>Vorname</w:t>
            </w:r>
          </w:p>
        </w:tc>
        <w:sdt>
          <w:sdtPr>
            <w:id w:val="476419323"/>
            <w:placeholder>
              <w:docPart w:val="3C0BA0A72F44483D9E2454E340D79F9D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794049ED" w14:textId="3283AEC7" w:rsidR="005566C7" w:rsidRPr="005E6493" w:rsidRDefault="005566C7" w:rsidP="005566C7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5566C7" w:rsidRPr="005E6493" w14:paraId="4109AAF6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4EBD2B95" w14:textId="77777777" w:rsidR="005566C7" w:rsidRPr="005E6493" w:rsidRDefault="005566C7" w:rsidP="005566C7">
            <w:pPr>
              <w:pStyle w:val="Tabellentext"/>
            </w:pPr>
            <w:r w:rsidRPr="005E6493">
              <w:t>Name</w:t>
            </w:r>
          </w:p>
        </w:tc>
        <w:sdt>
          <w:sdtPr>
            <w:id w:val="632747650"/>
            <w:placeholder>
              <w:docPart w:val="4E17CC8678744D64ADD985E0FA240EA1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4A3DD463" w14:textId="1B1667D6" w:rsidR="005566C7" w:rsidRPr="005E6493" w:rsidRDefault="005566C7" w:rsidP="005566C7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5566C7" w:rsidRPr="005E6493" w14:paraId="1DA7303E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79FECA60" w14:textId="77777777" w:rsidR="005566C7" w:rsidRPr="005E6493" w:rsidRDefault="005566C7" w:rsidP="005566C7">
            <w:pPr>
              <w:pStyle w:val="Tabellentext"/>
            </w:pPr>
            <w:r w:rsidRPr="005E6493">
              <w:t>Adresse, Ort</w:t>
            </w:r>
          </w:p>
        </w:tc>
        <w:sdt>
          <w:sdtPr>
            <w:id w:val="484432499"/>
            <w:placeholder>
              <w:docPart w:val="4D6D4C78E15A476B8DDA666FEE549388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3EA6BCD6" w14:textId="74630A01" w:rsidR="005566C7" w:rsidRPr="005E6493" w:rsidRDefault="005566C7" w:rsidP="005566C7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5566C7" w:rsidRPr="005E6493" w14:paraId="049B8E2E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14CD40E2" w14:textId="189581C7" w:rsidR="005566C7" w:rsidRPr="005E6493" w:rsidRDefault="005566C7" w:rsidP="005566C7">
            <w:pPr>
              <w:pStyle w:val="Tabellentext"/>
            </w:pPr>
            <w:r w:rsidRPr="005E6493">
              <w:t>E-Mail</w:t>
            </w:r>
          </w:p>
        </w:tc>
        <w:sdt>
          <w:sdtPr>
            <w:id w:val="2111692182"/>
            <w:placeholder>
              <w:docPart w:val="326A9660C7014BFF8E18CAB67C378EDE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213EE31D" w14:textId="13338A4D" w:rsidR="005566C7" w:rsidRPr="005E6493" w:rsidRDefault="005566C7" w:rsidP="005566C7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5566C7" w:rsidRPr="005E6493" w14:paraId="54CA1E69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2EA4C66F" w14:textId="768CD8AA" w:rsidR="005566C7" w:rsidRPr="005E6493" w:rsidRDefault="005566C7" w:rsidP="005566C7">
            <w:pPr>
              <w:pStyle w:val="Tabellentext"/>
            </w:pPr>
            <w:r w:rsidRPr="005E6493">
              <w:t>Telefonnummer</w:t>
            </w:r>
          </w:p>
        </w:tc>
        <w:sdt>
          <w:sdtPr>
            <w:id w:val="-1378540413"/>
            <w:placeholder>
              <w:docPart w:val="4B95FBF1055F4583904E0ABF7C75F072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025D6A78" w14:textId="0B9207DD" w:rsidR="005566C7" w:rsidRPr="005E6493" w:rsidRDefault="005566C7" w:rsidP="005566C7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</w:tbl>
    <w:p w14:paraId="09433B16" w14:textId="77777777" w:rsidR="0087749F" w:rsidRPr="005E6493" w:rsidRDefault="0087749F" w:rsidP="0087749F"/>
    <w:p w14:paraId="733E805F" w14:textId="0BF747DA" w:rsidR="0087749F" w:rsidRPr="005E6493" w:rsidRDefault="0087749F" w:rsidP="0087749F">
      <w:pPr>
        <w:sectPr w:rsidR="0087749F" w:rsidRPr="005E6493" w:rsidSect="00660E8B">
          <w:type w:val="continuous"/>
          <w:pgSz w:w="11906" w:h="16838" w:code="9"/>
          <w:pgMar w:top="2268" w:right="1134" w:bottom="1701" w:left="1701" w:header="255" w:footer="567" w:gutter="0"/>
          <w:cols w:space="708"/>
          <w:docGrid w:linePitch="360"/>
        </w:sect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1134"/>
        <w:gridCol w:w="3118"/>
        <w:gridCol w:w="2835"/>
        <w:gridCol w:w="1701"/>
      </w:tblGrid>
      <w:tr w:rsidR="00474801" w:rsidRPr="005E6493" w14:paraId="1242598C" w14:textId="77777777" w:rsidTr="005151FA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38AE5010" w14:textId="6A3EE6A0" w:rsidR="00357BAB" w:rsidRPr="005E6493" w:rsidRDefault="00357BAB" w:rsidP="00F51C15">
            <w:pPr>
              <w:pStyle w:val="berschrift1"/>
            </w:pPr>
            <w:r w:rsidRPr="005E6493">
              <w:lastRenderedPageBreak/>
              <w:t>Ausgan</w:t>
            </w:r>
            <w:r w:rsidR="005E37D4">
              <w:t>g</w:t>
            </w:r>
            <w:r w:rsidR="00A339E7">
              <w:t>s</w:t>
            </w:r>
            <w:r w:rsidRPr="005E6493">
              <w:t>situation</w:t>
            </w:r>
          </w:p>
        </w:tc>
      </w:tr>
      <w:tr w:rsidR="00004AD8" w:rsidRPr="005E6493" w14:paraId="2DB19CA1" w14:textId="77777777" w:rsidTr="005151FA">
        <w:trPr>
          <w:trHeight w:val="20"/>
        </w:trPr>
        <w:tc>
          <w:tcPr>
            <w:tcW w:w="963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671FA46" w14:textId="1B62C284" w:rsidR="00004AD8" w:rsidRPr="005E6493" w:rsidRDefault="00004AD8" w:rsidP="00F51C15">
            <w:pPr>
              <w:pStyle w:val="berschrift2"/>
            </w:pPr>
            <w:r w:rsidRPr="005E6493">
              <w:t>Berichtsgrundlage</w:t>
            </w:r>
          </w:p>
          <w:p w14:paraId="2D9AFB90" w14:textId="77777777" w:rsidR="00004AD8" w:rsidRPr="005E6493" w:rsidRDefault="00004AD8" w:rsidP="00F51C15">
            <w:pPr>
              <w:pStyle w:val="Erluterung"/>
            </w:pPr>
            <w:r w:rsidRPr="005E6493">
              <w:t>Aufzuführen ist der letzte Beistandsbericht, falls seit der Errichtung der Massnahme bereits eine oder mehrere Berichtsperioden vergangen sind.</w:t>
            </w:r>
          </w:p>
        </w:tc>
      </w:tr>
      <w:tr w:rsidR="008D2689" w:rsidRPr="005E6493" w14:paraId="417A93F1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11D293C0" w14:textId="77777777" w:rsidR="008D2689" w:rsidRPr="005E6493" w:rsidRDefault="008D2689" w:rsidP="00F51C15"/>
        </w:tc>
        <w:sdt>
          <w:sdtPr>
            <w:id w:val="-983781455"/>
            <w:placeholder>
              <w:docPart w:val="D924FEB4357B40C599E08E30BB5032D8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567AD642" w14:textId="3B43C6DC" w:rsidR="008D2689" w:rsidRPr="005E6493" w:rsidRDefault="00BA0003" w:rsidP="00F51C15">
                <w:r w:rsidRPr="005E6493">
                  <w:rPr>
                    <w:rStyle w:val="PlatzhalterTextZchn"/>
                  </w:rPr>
                  <w:t>_____________</w:t>
                </w:r>
                <w:r w:rsidR="006D01A2" w:rsidRPr="005E6493">
                  <w:rPr>
                    <w:rStyle w:val="PlatzhalterTextZchn"/>
                  </w:rPr>
                  <w:t>_</w:t>
                </w:r>
                <w:r w:rsidRPr="005E6493">
                  <w:rPr>
                    <w:rStyle w:val="PlatzhalterTextZchn"/>
                  </w:rPr>
                  <w:t>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</w:t>
                </w:r>
                <w:r w:rsidR="006D01A2" w:rsidRPr="005E6493">
                  <w:rPr>
                    <w:rStyle w:val="PlatzhalterTextZchn"/>
                  </w:rPr>
                  <w:t>_</w:t>
                </w:r>
                <w:r w:rsidRPr="005E6493">
                  <w:rPr>
                    <w:rStyle w:val="PlatzhalterTextZchn"/>
                  </w:rPr>
                  <w:t>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</w:t>
                </w:r>
                <w:r w:rsidR="006D01A2" w:rsidRPr="005E6493">
                  <w:rPr>
                    <w:rStyle w:val="PlatzhalterTextZchn"/>
                  </w:rPr>
                  <w:t>_</w:t>
                </w:r>
                <w:r w:rsidRPr="005E6493">
                  <w:rPr>
                    <w:rStyle w:val="PlatzhalterTextZchn"/>
                  </w:rPr>
                  <w:t>_____________________________________________</w:t>
                </w:r>
              </w:p>
            </w:tc>
          </w:sdtContent>
        </w:sdt>
      </w:tr>
      <w:tr w:rsidR="00474801" w:rsidRPr="005E6493" w14:paraId="56E941C4" w14:textId="77777777" w:rsidTr="005151FA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168A68F5" w14:textId="3EE63016" w:rsidR="00004AD8" w:rsidRPr="005E6493" w:rsidRDefault="00004AD8" w:rsidP="00F51C15">
            <w:pPr>
              <w:pStyle w:val="berschrift1"/>
            </w:pPr>
            <w:r w:rsidRPr="005E6493">
              <w:t>Aktueller Stand</w:t>
            </w:r>
          </w:p>
        </w:tc>
      </w:tr>
      <w:tr w:rsidR="00811155" w:rsidRPr="005E6493" w14:paraId="3ABD7B22" w14:textId="77777777" w:rsidTr="00750678">
        <w:trPr>
          <w:trHeight w:val="20"/>
        </w:trPr>
        <w:tc>
          <w:tcPr>
            <w:tcW w:w="7938" w:type="dxa"/>
            <w:gridSpan w:val="5"/>
          </w:tcPr>
          <w:p w14:paraId="5DC62F6A" w14:textId="3D27FAA5" w:rsidR="00811155" w:rsidRPr="005E6493" w:rsidRDefault="00811155" w:rsidP="00750678">
            <w:pPr>
              <w:pStyle w:val="berschrift2"/>
            </w:pPr>
            <w:r w:rsidRPr="005E6493">
              <w:t>Wohnen</w:t>
            </w:r>
          </w:p>
        </w:tc>
        <w:tc>
          <w:tcPr>
            <w:tcW w:w="1701" w:type="dxa"/>
            <w:vAlign w:val="bottom"/>
          </w:tcPr>
          <w:p w14:paraId="1715CF46" w14:textId="77777777" w:rsidR="00811155" w:rsidRPr="005E6493" w:rsidRDefault="002B1C46" w:rsidP="00750678">
            <w:pPr>
              <w:pStyle w:val="keinAuftrag"/>
            </w:pPr>
            <w:sdt>
              <w:sdtPr>
                <w:id w:val="-30362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5" w:rsidRPr="005E64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1155" w:rsidRPr="005E6493">
              <w:t xml:space="preserve"> kein Auftrag</w:t>
            </w:r>
          </w:p>
        </w:tc>
      </w:tr>
      <w:tr w:rsidR="00474801" w:rsidRPr="005E6493" w14:paraId="506955CA" w14:textId="77777777" w:rsidTr="005151FA">
        <w:trPr>
          <w:trHeight w:val="20"/>
        </w:trPr>
        <w:tc>
          <w:tcPr>
            <w:tcW w:w="9639" w:type="dxa"/>
            <w:gridSpan w:val="6"/>
          </w:tcPr>
          <w:p w14:paraId="4511A164" w14:textId="05BB784B" w:rsidR="00474801" w:rsidRPr="005E6493" w:rsidRDefault="009653B5" w:rsidP="00F51C15">
            <w:pPr>
              <w:pStyle w:val="Erluterung"/>
            </w:pPr>
            <w:r w:rsidRPr="005E6493">
              <w:t>Wie und wo wohnt</w:t>
            </w:r>
            <w:r w:rsidR="006D570B" w:rsidRPr="005E6493">
              <w:t>e</w:t>
            </w:r>
            <w:r w:rsidRPr="005E6493">
              <w:t xml:space="preserve"> die betroffene Person?</w:t>
            </w:r>
          </w:p>
        </w:tc>
      </w:tr>
      <w:tr w:rsidR="00BA0003" w:rsidRPr="005E6493" w14:paraId="10F1341A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68C6105" w14:textId="77777777" w:rsidR="00BA0003" w:rsidRPr="005E6493" w:rsidRDefault="00BA0003" w:rsidP="00750678"/>
        </w:tc>
        <w:sdt>
          <w:sdtPr>
            <w:id w:val="-1799749121"/>
            <w:placeholder>
              <w:docPart w:val="8520BEE1798F4E6094AC89CDA7958198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027300C5" w14:textId="67CCA199" w:rsidR="00BA0003" w:rsidRPr="005E6493" w:rsidRDefault="006D01A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D38A6" w:rsidRPr="005E6493" w14:paraId="0026AD8B" w14:textId="77777777" w:rsidTr="005151FA">
        <w:trPr>
          <w:trHeight w:val="20"/>
        </w:trPr>
        <w:tc>
          <w:tcPr>
            <w:tcW w:w="9639" w:type="dxa"/>
            <w:gridSpan w:val="6"/>
          </w:tcPr>
          <w:p w14:paraId="11A4F3B9" w14:textId="217447A0" w:rsidR="000D38A6" w:rsidRPr="005E6493" w:rsidRDefault="009653B5" w:rsidP="00F51C15">
            <w:pPr>
              <w:pStyle w:val="Erluterung"/>
            </w:pPr>
            <w:r w:rsidRPr="005E6493">
              <w:t>Wie lange wohnt</w:t>
            </w:r>
            <w:r w:rsidR="00C524B0" w:rsidRPr="005E6493">
              <w:t>e</w:t>
            </w:r>
            <w:r w:rsidRPr="005E6493">
              <w:t xml:space="preserve"> die betroffene Person </w:t>
            </w:r>
            <w:r w:rsidR="005B13EE" w:rsidRPr="005E6493">
              <w:t>bereits dort</w:t>
            </w:r>
            <w:r w:rsidRPr="005E6493">
              <w:t>?</w:t>
            </w:r>
          </w:p>
        </w:tc>
      </w:tr>
      <w:tr w:rsidR="00BA0003" w:rsidRPr="005E6493" w14:paraId="6ABCA9C2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EE4A005" w14:textId="77777777" w:rsidR="00BA0003" w:rsidRPr="005E6493" w:rsidRDefault="00BA0003" w:rsidP="00750678"/>
        </w:tc>
        <w:sdt>
          <w:sdtPr>
            <w:id w:val="-1168018036"/>
            <w:placeholder>
              <w:docPart w:val="4416DC917B414EBE830EEDB1BF131ED4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13DB9A57" w14:textId="5E536604" w:rsidR="00BA0003" w:rsidRPr="005E6493" w:rsidRDefault="005B13EE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</w:p>
            </w:tc>
          </w:sdtContent>
        </w:sdt>
      </w:tr>
      <w:tr w:rsidR="009653B5" w:rsidRPr="005E6493" w14:paraId="14AD7B23" w14:textId="77777777" w:rsidTr="005151FA">
        <w:trPr>
          <w:trHeight w:val="20"/>
        </w:trPr>
        <w:tc>
          <w:tcPr>
            <w:tcW w:w="9639" w:type="dxa"/>
            <w:gridSpan w:val="6"/>
          </w:tcPr>
          <w:p w14:paraId="352983AE" w14:textId="416B7FB9" w:rsidR="009653B5" w:rsidRPr="005E6493" w:rsidRDefault="00E9502B" w:rsidP="00F51C15">
            <w:pPr>
              <w:pStyle w:val="Erluterung"/>
            </w:pPr>
            <w:r w:rsidRPr="005E6493">
              <w:t>Besonderes zum Bereich Wohnen</w:t>
            </w:r>
          </w:p>
        </w:tc>
      </w:tr>
      <w:tr w:rsidR="00BA0003" w:rsidRPr="005E6493" w14:paraId="00101D4A" w14:textId="77777777" w:rsidTr="00811155">
        <w:trPr>
          <w:trHeight w:val="20"/>
        </w:trPr>
        <w:tc>
          <w:tcPr>
            <w:tcW w:w="567" w:type="dxa"/>
            <w:shd w:val="clear" w:color="auto" w:fill="auto"/>
          </w:tcPr>
          <w:p w14:paraId="21B9960C" w14:textId="77777777" w:rsidR="00BA0003" w:rsidRPr="005E6493" w:rsidRDefault="00BA0003" w:rsidP="00750678"/>
        </w:tc>
        <w:sdt>
          <w:sdtPr>
            <w:id w:val="898096086"/>
            <w:placeholder>
              <w:docPart w:val="38621CC006964A52A598D28D711C5C41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67BE069A" w14:textId="08F68285" w:rsidR="00BA0003" w:rsidRPr="005E6493" w:rsidRDefault="00F912E7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271EF1" w:rsidRPr="005E6493" w14:paraId="0D69606A" w14:textId="77777777" w:rsidTr="00811155">
        <w:trPr>
          <w:trHeight w:val="20"/>
        </w:trPr>
        <w:tc>
          <w:tcPr>
            <w:tcW w:w="7938" w:type="dxa"/>
            <w:gridSpan w:val="5"/>
          </w:tcPr>
          <w:p w14:paraId="75F07392" w14:textId="5C988D14" w:rsidR="00271EF1" w:rsidRPr="005E6493" w:rsidRDefault="00271EF1" w:rsidP="00750678">
            <w:pPr>
              <w:pStyle w:val="berschrift2"/>
            </w:pPr>
            <w:r w:rsidRPr="005E6493">
              <w:t>Gesundheit</w:t>
            </w:r>
          </w:p>
        </w:tc>
        <w:tc>
          <w:tcPr>
            <w:tcW w:w="1701" w:type="dxa"/>
            <w:vAlign w:val="bottom"/>
          </w:tcPr>
          <w:p w14:paraId="248E97FC" w14:textId="77777777" w:rsidR="00271EF1" w:rsidRPr="005E6493" w:rsidRDefault="002B1C46" w:rsidP="00811155">
            <w:pPr>
              <w:pStyle w:val="keinAuftrag"/>
            </w:pPr>
            <w:sdt>
              <w:sdtPr>
                <w:id w:val="-61181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EF1" w:rsidRPr="005E64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71EF1" w:rsidRPr="005E6493">
              <w:t xml:space="preserve"> kein Auftrag</w:t>
            </w:r>
          </w:p>
        </w:tc>
      </w:tr>
      <w:tr w:rsidR="00B07EB6" w:rsidRPr="005E6493" w14:paraId="6D3260B2" w14:textId="77777777" w:rsidTr="005151FA">
        <w:trPr>
          <w:trHeight w:val="20"/>
        </w:trPr>
        <w:tc>
          <w:tcPr>
            <w:tcW w:w="9639" w:type="dxa"/>
            <w:gridSpan w:val="6"/>
          </w:tcPr>
          <w:p w14:paraId="4F25837E" w14:textId="4C86FF1B" w:rsidR="00B07EB6" w:rsidRPr="005E6493" w:rsidRDefault="00B07EB6" w:rsidP="00F51C15">
            <w:pPr>
              <w:pStyle w:val="Erluterung"/>
            </w:pPr>
            <w:r w:rsidRPr="005E6493">
              <w:t xml:space="preserve">Welche Art von Schwächezustand </w:t>
            </w:r>
            <w:r w:rsidR="008567B7" w:rsidRPr="005E6493">
              <w:t>lag</w:t>
            </w:r>
            <w:r w:rsidRPr="005E6493">
              <w:t xml:space="preserve"> vor?</w:t>
            </w:r>
          </w:p>
        </w:tc>
      </w:tr>
      <w:tr w:rsidR="00BA0003" w:rsidRPr="005E6493" w14:paraId="69288BCE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39C49BC5" w14:textId="77777777" w:rsidR="00BA0003" w:rsidRPr="005E6493" w:rsidRDefault="00BA0003" w:rsidP="00750678"/>
        </w:tc>
        <w:sdt>
          <w:sdtPr>
            <w:id w:val="-855957887"/>
            <w:placeholder>
              <w:docPart w:val="2C240E4307C84AB892A98B1D81DB0CE4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4698A617" w14:textId="4DAC1E6E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B07EB6" w:rsidRPr="005E6493" w14:paraId="2D5C3CDA" w14:textId="77777777" w:rsidTr="005151FA">
        <w:trPr>
          <w:trHeight w:val="20"/>
        </w:trPr>
        <w:tc>
          <w:tcPr>
            <w:tcW w:w="9639" w:type="dxa"/>
            <w:gridSpan w:val="6"/>
          </w:tcPr>
          <w:p w14:paraId="43C666A2" w14:textId="498A0A91" w:rsidR="00B07EB6" w:rsidRPr="005E6493" w:rsidRDefault="00327814" w:rsidP="00F51C15">
            <w:pPr>
              <w:pStyle w:val="Erluterung"/>
            </w:pPr>
            <w:r w:rsidRPr="005E6493">
              <w:lastRenderedPageBreak/>
              <w:t>Was war die Todesursache?</w:t>
            </w:r>
          </w:p>
        </w:tc>
      </w:tr>
      <w:tr w:rsidR="00BA0003" w:rsidRPr="005E6493" w14:paraId="7D02281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4031716D" w14:textId="77777777" w:rsidR="00BA0003" w:rsidRPr="005E6493" w:rsidRDefault="00BA0003" w:rsidP="00750678"/>
        </w:tc>
        <w:sdt>
          <w:sdtPr>
            <w:id w:val="1280073155"/>
            <w:placeholder>
              <w:docPart w:val="D09A8736B21547E58071B87B86EABC03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43D928E1" w14:textId="30486252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E64FF6" w:rsidRPr="005E6493" w14:paraId="00C39DC4" w14:textId="77777777" w:rsidTr="005B3560">
        <w:trPr>
          <w:trHeight w:val="20"/>
        </w:trPr>
        <w:tc>
          <w:tcPr>
            <w:tcW w:w="9639" w:type="dxa"/>
            <w:gridSpan w:val="6"/>
          </w:tcPr>
          <w:p w14:paraId="30F34C51" w14:textId="22F40391" w:rsidR="00E64FF6" w:rsidRPr="005E6493" w:rsidRDefault="00E64FF6" w:rsidP="005B3560">
            <w:pPr>
              <w:pStyle w:val="Erluterung"/>
            </w:pPr>
            <w:r w:rsidRPr="005E6493">
              <w:t>Name, Vorname, Adresse des Hausarztes/der Hausärztin, allenfalls Facharzt/Fachärztin bzw. Spital:</w:t>
            </w:r>
          </w:p>
        </w:tc>
      </w:tr>
      <w:tr w:rsidR="00E64FF6" w:rsidRPr="005E6493" w14:paraId="296922B8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814D746" w14:textId="77777777" w:rsidR="00E64FF6" w:rsidRPr="005E6493" w:rsidRDefault="00E64FF6" w:rsidP="00750678"/>
        </w:tc>
        <w:sdt>
          <w:sdtPr>
            <w:id w:val="-1925800879"/>
            <w:placeholder>
              <w:docPart w:val="5C08CF2302B24814A4301CDDB6D28FE5"/>
            </w:placeholder>
          </w:sdtPr>
          <w:sdtEndPr/>
          <w:sdtContent>
            <w:sdt>
              <w:sdtPr>
                <w:id w:val="1095287799"/>
                <w:placeholder>
                  <w:docPart w:val="BA90B43106AF4E59992FB19F2A57D28E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gridSpan w:val="5"/>
                    <w:shd w:val="clear" w:color="auto" w:fill="D9D9D9" w:themeFill="background1" w:themeFillShade="D9"/>
                    <w:vAlign w:val="bottom"/>
                  </w:tcPr>
                  <w:p w14:paraId="42935678" w14:textId="28B63753" w:rsidR="00E64FF6" w:rsidRPr="005E6493" w:rsidRDefault="00E64FF6" w:rsidP="00750678">
                    <w:r w:rsidRPr="005E6493">
                      <w:rPr>
                        <w:rStyle w:val="PlatzhalterTextZchn"/>
                      </w:rPr>
                      <w:t>________________________________________________________________</w:t>
                    </w:r>
                    <w:r w:rsidRPr="005E6493">
                      <w:rPr>
                        <w:rStyle w:val="PlatzhalterTextZchn"/>
                      </w:rPr>
                      <w:br/>
                      <w:t>________________________________________________________________</w:t>
                    </w:r>
                    <w:r w:rsidRPr="005E6493">
                      <w:rPr>
                        <w:rStyle w:val="PlatzhalterTextZchn"/>
                      </w:rPr>
                      <w:br/>
                      <w:t>________________________________________________________________</w:t>
                    </w:r>
                  </w:p>
                </w:tc>
              </w:sdtContent>
            </w:sdt>
          </w:sdtContent>
        </w:sdt>
      </w:tr>
      <w:tr w:rsidR="00B07EB6" w:rsidRPr="005E6493" w14:paraId="2ECA9030" w14:textId="77777777" w:rsidTr="005151FA">
        <w:trPr>
          <w:trHeight w:val="20"/>
        </w:trPr>
        <w:tc>
          <w:tcPr>
            <w:tcW w:w="9639" w:type="dxa"/>
            <w:gridSpan w:val="6"/>
          </w:tcPr>
          <w:p w14:paraId="6ABEA4F1" w14:textId="4B87F22F" w:rsidR="00B07EB6" w:rsidRPr="005E6493" w:rsidRDefault="005C3F2B" w:rsidP="00F51C15">
            <w:pPr>
              <w:pStyle w:val="Erluterung"/>
            </w:pPr>
            <w:r w:rsidRPr="005E6493">
              <w:t>Besonderes zum Bereich Gesundheit</w:t>
            </w:r>
          </w:p>
        </w:tc>
      </w:tr>
      <w:tr w:rsidR="00BA0003" w:rsidRPr="005E6493" w14:paraId="40519EF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B8CB48F" w14:textId="77777777" w:rsidR="00BA0003" w:rsidRPr="005E6493" w:rsidRDefault="00BA0003" w:rsidP="00750678"/>
        </w:tc>
        <w:sdt>
          <w:sdtPr>
            <w:id w:val="-249660566"/>
            <w:placeholder>
              <w:docPart w:val="1D2DF814677849B49FD529447F9D50E8"/>
            </w:placeholder>
          </w:sdtPr>
          <w:sdtEndPr/>
          <w:sdtContent>
            <w:sdt>
              <w:sdtPr>
                <w:id w:val="-1396510034"/>
                <w:placeholder>
                  <w:docPart w:val="A98F0DDA8B88432AAABA821CA75D277D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gridSpan w:val="5"/>
                    <w:shd w:val="clear" w:color="auto" w:fill="D9D9D9" w:themeFill="background1" w:themeFillShade="D9"/>
                    <w:vAlign w:val="bottom"/>
                  </w:tcPr>
                  <w:p w14:paraId="5FF7CBC8" w14:textId="3D06AC59" w:rsidR="00BA0003" w:rsidRPr="005E6493" w:rsidRDefault="00137F82" w:rsidP="00750678">
                    <w:r w:rsidRPr="005E6493">
                      <w:rPr>
                        <w:rStyle w:val="PlatzhalterTextZchn"/>
                      </w:rPr>
                      <w:t>________________________________________________________________</w:t>
                    </w:r>
                    <w:r w:rsidRPr="005E6493">
                      <w:rPr>
                        <w:rStyle w:val="PlatzhalterTextZchn"/>
                      </w:rPr>
                      <w:br/>
                      <w:t>________________________________________________________________</w:t>
                    </w:r>
                    <w:r w:rsidRPr="005E6493">
                      <w:rPr>
                        <w:rStyle w:val="PlatzhalterTextZchn"/>
                      </w:rPr>
                      <w:br/>
                      <w:t>________________________________________________________________</w:t>
                    </w:r>
                  </w:p>
                </w:tc>
              </w:sdtContent>
            </w:sdt>
          </w:sdtContent>
        </w:sdt>
      </w:tr>
      <w:tr w:rsidR="00601B40" w:rsidRPr="005E6493" w14:paraId="25524CB4" w14:textId="77777777" w:rsidTr="00750678">
        <w:trPr>
          <w:trHeight w:val="20"/>
        </w:trPr>
        <w:tc>
          <w:tcPr>
            <w:tcW w:w="7938" w:type="dxa"/>
            <w:gridSpan w:val="5"/>
          </w:tcPr>
          <w:p w14:paraId="3385D775" w14:textId="473F86C6" w:rsidR="00601B40" w:rsidRPr="005E6493" w:rsidRDefault="00601B40" w:rsidP="00750678">
            <w:pPr>
              <w:pStyle w:val="berschrift2"/>
            </w:pPr>
            <w:r w:rsidRPr="005E6493">
              <w:t>Tätigkeit/Alltagsgestaltung</w:t>
            </w:r>
          </w:p>
        </w:tc>
        <w:tc>
          <w:tcPr>
            <w:tcW w:w="1701" w:type="dxa"/>
            <w:vAlign w:val="bottom"/>
          </w:tcPr>
          <w:p w14:paraId="30A782D1" w14:textId="77777777" w:rsidR="00601B40" w:rsidRPr="005E6493" w:rsidRDefault="002B1C46" w:rsidP="00750678">
            <w:pPr>
              <w:pStyle w:val="keinAuftrag"/>
            </w:pPr>
            <w:sdt>
              <w:sdtPr>
                <w:id w:val="-133051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40" w:rsidRPr="005E64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01B40" w:rsidRPr="005E6493">
              <w:t xml:space="preserve"> kein Auftrag</w:t>
            </w:r>
          </w:p>
        </w:tc>
      </w:tr>
      <w:tr w:rsidR="006F79A0" w:rsidRPr="005E6493" w14:paraId="044B8256" w14:textId="77777777" w:rsidTr="005151FA">
        <w:trPr>
          <w:trHeight w:val="20"/>
        </w:trPr>
        <w:tc>
          <w:tcPr>
            <w:tcW w:w="9639" w:type="dxa"/>
            <w:gridSpan w:val="6"/>
          </w:tcPr>
          <w:p w14:paraId="030F7D6D" w14:textId="1A681B10" w:rsidR="006F79A0" w:rsidRPr="005E6493" w:rsidRDefault="006F79A0" w:rsidP="00F51C15">
            <w:pPr>
              <w:pStyle w:val="Erluterung"/>
            </w:pPr>
            <w:r w:rsidRPr="005E6493">
              <w:t xml:space="preserve">Wie </w:t>
            </w:r>
            <w:r w:rsidR="00BF3BA6" w:rsidRPr="005E6493">
              <w:t>sah</w:t>
            </w:r>
            <w:r w:rsidRPr="005E6493">
              <w:t xml:space="preserve"> die Tages</w:t>
            </w:r>
            <w:r w:rsidR="005B13EE" w:rsidRPr="005E6493">
              <w:t>- und Wochengestaltung</w:t>
            </w:r>
            <w:r w:rsidRPr="005E6493">
              <w:t xml:space="preserve"> aus? </w:t>
            </w:r>
          </w:p>
        </w:tc>
      </w:tr>
      <w:tr w:rsidR="00BA0003" w:rsidRPr="005E6493" w14:paraId="79233771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5D5CFE76" w14:textId="77777777" w:rsidR="00BA0003" w:rsidRPr="005E6493" w:rsidRDefault="00BA0003" w:rsidP="00750678"/>
        </w:tc>
        <w:sdt>
          <w:sdtPr>
            <w:id w:val="-1525778481"/>
            <w:placeholder>
              <w:docPart w:val="929AEEBE544E4EBE897587D237E608AF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539AEA81" w14:textId="4D920F7E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F79A0" w:rsidRPr="005E6493" w14:paraId="745377CE" w14:textId="77777777" w:rsidTr="005151FA">
        <w:trPr>
          <w:trHeight w:val="20"/>
        </w:trPr>
        <w:tc>
          <w:tcPr>
            <w:tcW w:w="9639" w:type="dxa"/>
            <w:gridSpan w:val="6"/>
          </w:tcPr>
          <w:p w14:paraId="5FAFBF87" w14:textId="0D8A803D" w:rsidR="006F79A0" w:rsidRPr="005E6493" w:rsidRDefault="00A75048" w:rsidP="00F51C15">
            <w:pPr>
              <w:pStyle w:val="Erluterung"/>
            </w:pPr>
            <w:r w:rsidRPr="005E6493">
              <w:t xml:space="preserve">Art der besuchten </w:t>
            </w:r>
            <w:r w:rsidR="005B13EE" w:rsidRPr="005E6493">
              <w:t>Ausbildung/Weiterbildung</w:t>
            </w:r>
            <w:r w:rsidRPr="005E6493">
              <w:t>/</w:t>
            </w:r>
            <w:r w:rsidR="006F79A0" w:rsidRPr="005E6493">
              <w:t>Arbeitsplatz oder Tagestruktur</w:t>
            </w:r>
            <w:r w:rsidR="0035456B" w:rsidRPr="005E6493">
              <w:t>:</w:t>
            </w:r>
          </w:p>
        </w:tc>
      </w:tr>
      <w:tr w:rsidR="00BA0003" w:rsidRPr="005E6493" w14:paraId="0D813AD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070CC65" w14:textId="77777777" w:rsidR="00BA0003" w:rsidRPr="005E6493" w:rsidRDefault="00BA0003" w:rsidP="00750678"/>
        </w:tc>
        <w:sdt>
          <w:sdtPr>
            <w:id w:val="-847326944"/>
            <w:placeholder>
              <w:docPart w:val="2DD27496DED74FA9AF6B3D4CF12684CC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225E0F64" w14:textId="0E48FF05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F79A0" w:rsidRPr="005E6493" w14:paraId="3CFB4089" w14:textId="77777777" w:rsidTr="005151FA">
        <w:trPr>
          <w:trHeight w:val="20"/>
        </w:trPr>
        <w:tc>
          <w:tcPr>
            <w:tcW w:w="9639" w:type="dxa"/>
            <w:gridSpan w:val="6"/>
          </w:tcPr>
          <w:p w14:paraId="37F13E99" w14:textId="736197E2" w:rsidR="006F79A0" w:rsidRPr="005E6493" w:rsidRDefault="00916416" w:rsidP="00F51C15">
            <w:pPr>
              <w:pStyle w:val="Erluterung"/>
            </w:pPr>
            <w:r w:rsidRPr="005E6493">
              <w:t>Besonderes zum Bereich Tätigkeit/Alltagsgestaltung</w:t>
            </w:r>
          </w:p>
        </w:tc>
      </w:tr>
      <w:tr w:rsidR="00BA0003" w:rsidRPr="005E6493" w14:paraId="4C2B3A1E" w14:textId="77777777" w:rsidTr="00811155">
        <w:trPr>
          <w:trHeight w:val="20"/>
        </w:trPr>
        <w:tc>
          <w:tcPr>
            <w:tcW w:w="567" w:type="dxa"/>
            <w:shd w:val="clear" w:color="auto" w:fill="auto"/>
          </w:tcPr>
          <w:p w14:paraId="12226A37" w14:textId="77777777" w:rsidR="00BA0003" w:rsidRPr="005E6493" w:rsidRDefault="00BA0003" w:rsidP="00750678"/>
        </w:tc>
        <w:sdt>
          <w:sdtPr>
            <w:id w:val="-1991548095"/>
            <w:placeholder>
              <w:docPart w:val="426834BCE785400EB0041F9F7940C5BB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4D518A16" w14:textId="04940309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3E090E" w:rsidRPr="005E6493" w14:paraId="4148A891" w14:textId="77777777" w:rsidTr="00811155">
        <w:trPr>
          <w:trHeight w:val="20"/>
        </w:trPr>
        <w:tc>
          <w:tcPr>
            <w:tcW w:w="7938" w:type="dxa"/>
            <w:gridSpan w:val="5"/>
          </w:tcPr>
          <w:p w14:paraId="7BF1432B" w14:textId="5C5D121E" w:rsidR="003E090E" w:rsidRPr="005E6493" w:rsidRDefault="003E090E" w:rsidP="003E090E">
            <w:pPr>
              <w:pStyle w:val="berschrift2"/>
            </w:pPr>
            <w:r w:rsidRPr="005E6493">
              <w:lastRenderedPageBreak/>
              <w:t>Soziales Umfeld</w:t>
            </w:r>
          </w:p>
        </w:tc>
        <w:tc>
          <w:tcPr>
            <w:tcW w:w="1701" w:type="dxa"/>
            <w:vAlign w:val="bottom"/>
          </w:tcPr>
          <w:p w14:paraId="71AAD209" w14:textId="77777777" w:rsidR="003E090E" w:rsidRPr="005E6493" w:rsidRDefault="002B1C46" w:rsidP="00601B40">
            <w:pPr>
              <w:pStyle w:val="keinAuftrag"/>
            </w:pPr>
            <w:sdt>
              <w:sdtPr>
                <w:id w:val="-66146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90E" w:rsidRPr="005E64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E090E" w:rsidRPr="005E6493">
              <w:t xml:space="preserve"> kein Auftrag</w:t>
            </w:r>
          </w:p>
        </w:tc>
      </w:tr>
      <w:tr w:rsidR="00C95AE4" w:rsidRPr="005E6493" w14:paraId="718B301E" w14:textId="77777777" w:rsidTr="005151FA">
        <w:trPr>
          <w:trHeight w:val="20"/>
        </w:trPr>
        <w:tc>
          <w:tcPr>
            <w:tcW w:w="9639" w:type="dxa"/>
            <w:gridSpan w:val="6"/>
          </w:tcPr>
          <w:p w14:paraId="7AE9AC7D" w14:textId="458F0DC2" w:rsidR="00C95AE4" w:rsidRPr="005E6493" w:rsidRDefault="00CE50F2" w:rsidP="00F51C15">
            <w:pPr>
              <w:pStyle w:val="Erluterung"/>
            </w:pPr>
            <w:r w:rsidRPr="005E6493">
              <w:t>Besonderes zum Bereich Soziales Umfeld</w:t>
            </w:r>
          </w:p>
        </w:tc>
      </w:tr>
      <w:tr w:rsidR="00BA0003" w:rsidRPr="005E6493" w14:paraId="6F840A3A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68CEC081" w14:textId="77777777" w:rsidR="00BA0003" w:rsidRPr="005E6493" w:rsidRDefault="00BA0003" w:rsidP="00750678"/>
        </w:tc>
        <w:sdt>
          <w:sdtPr>
            <w:id w:val="2113391753"/>
            <w:placeholder>
              <w:docPart w:val="643DFF12F7D04CE3B1D9859E12E1E1AA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5EBC0E78" w14:textId="0595041C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56F4C" w:rsidRPr="005E6493" w14:paraId="6AFC1C39" w14:textId="77777777" w:rsidTr="00656F4C">
        <w:trPr>
          <w:trHeight w:val="20"/>
        </w:trPr>
        <w:tc>
          <w:tcPr>
            <w:tcW w:w="7938" w:type="dxa"/>
            <w:gridSpan w:val="5"/>
          </w:tcPr>
          <w:p w14:paraId="150C119B" w14:textId="5F187776" w:rsidR="00656F4C" w:rsidRPr="005E6493" w:rsidRDefault="00656F4C" w:rsidP="00656F4C">
            <w:pPr>
              <w:pStyle w:val="berschrift2"/>
            </w:pPr>
            <w:r w:rsidRPr="005E6493">
              <w:t>Fähigkeiten/Fertigkeiten/Alltagsgestaltung</w:t>
            </w:r>
          </w:p>
        </w:tc>
        <w:tc>
          <w:tcPr>
            <w:tcW w:w="1701" w:type="dxa"/>
            <w:vAlign w:val="bottom"/>
          </w:tcPr>
          <w:p w14:paraId="0B0C1E89" w14:textId="77777777" w:rsidR="00656F4C" w:rsidRPr="005E6493" w:rsidRDefault="002B1C46" w:rsidP="00601B40">
            <w:pPr>
              <w:pStyle w:val="keinAuftrag"/>
            </w:pPr>
            <w:sdt>
              <w:sdtPr>
                <w:id w:val="154277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4C" w:rsidRPr="005E64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6F4C" w:rsidRPr="005E6493">
              <w:t xml:space="preserve"> kein Auftrag</w:t>
            </w:r>
          </w:p>
        </w:tc>
      </w:tr>
      <w:tr w:rsidR="00C95AE4" w:rsidRPr="005E6493" w14:paraId="4775B796" w14:textId="77777777" w:rsidTr="005151FA">
        <w:trPr>
          <w:trHeight w:val="20"/>
        </w:trPr>
        <w:tc>
          <w:tcPr>
            <w:tcW w:w="9639" w:type="dxa"/>
            <w:gridSpan w:val="6"/>
          </w:tcPr>
          <w:p w14:paraId="065008FE" w14:textId="1C01C18C" w:rsidR="00C95AE4" w:rsidRPr="005E6493" w:rsidRDefault="004004C0" w:rsidP="00F51C15">
            <w:pPr>
              <w:pStyle w:val="Erluterung"/>
            </w:pPr>
            <w:r w:rsidRPr="005E6493">
              <w:t>Gab es besondere Ereignisse</w:t>
            </w:r>
            <w:r w:rsidR="00C95AE4" w:rsidRPr="005E6493">
              <w:t>?</w:t>
            </w:r>
          </w:p>
        </w:tc>
      </w:tr>
      <w:tr w:rsidR="00BA0003" w:rsidRPr="005E6493" w14:paraId="002F267B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021FC4D7" w14:textId="77777777" w:rsidR="00BA0003" w:rsidRPr="005E6493" w:rsidRDefault="00BA0003" w:rsidP="00750678"/>
        </w:tc>
        <w:sdt>
          <w:sdtPr>
            <w:id w:val="262041863"/>
            <w:placeholder>
              <w:docPart w:val="55917B6E20AE4743A6B64F7F3093E7D7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17CF20EF" w14:textId="3BF7D6E5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01B40" w:rsidRPr="005E6493" w14:paraId="659EA086" w14:textId="77777777" w:rsidTr="003D4FB0">
        <w:trPr>
          <w:trHeight w:val="20"/>
        </w:trPr>
        <w:tc>
          <w:tcPr>
            <w:tcW w:w="7938" w:type="dxa"/>
            <w:gridSpan w:val="5"/>
            <w:tcBorders>
              <w:bottom w:val="single" w:sz="4" w:space="0" w:color="auto"/>
            </w:tcBorders>
            <w:vAlign w:val="bottom"/>
          </w:tcPr>
          <w:p w14:paraId="40D445B0" w14:textId="77777777" w:rsidR="00601B40" w:rsidRPr="005E6493" w:rsidRDefault="00601B40" w:rsidP="003D4FB0">
            <w:pPr>
              <w:pStyle w:val="berschrift1"/>
            </w:pPr>
            <w:r w:rsidRPr="005E6493">
              <w:t>Finanzen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62E9F36" w14:textId="0C44A756" w:rsidR="00601B40" w:rsidRPr="005E6493" w:rsidRDefault="002B1C46" w:rsidP="003D4FB0">
            <w:pPr>
              <w:pStyle w:val="keinAuftrag"/>
              <w:jc w:val="left"/>
            </w:pPr>
            <w:sdt>
              <w:sdtPr>
                <w:id w:val="180935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40" w:rsidRPr="005E64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01B40" w:rsidRPr="005E6493">
              <w:t xml:space="preserve"> kein Auftrag</w:t>
            </w:r>
          </w:p>
        </w:tc>
      </w:tr>
      <w:tr w:rsidR="00004AD8" w:rsidRPr="005E6493" w14:paraId="1A65D3F4" w14:textId="77777777" w:rsidTr="005151FA">
        <w:trPr>
          <w:trHeight w:val="20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14:paraId="11812094" w14:textId="345DDDD5" w:rsidR="00004AD8" w:rsidRPr="005E6493" w:rsidRDefault="00004AD8" w:rsidP="00F51C15">
            <w:pPr>
              <w:pStyle w:val="berschrift2"/>
            </w:pPr>
            <w:r w:rsidRPr="005E6493">
              <w:t>Einnahmen</w:t>
            </w:r>
          </w:p>
          <w:p w14:paraId="21CB96D3" w14:textId="6132CA8F" w:rsidR="00C95AE4" w:rsidRPr="005E6493" w:rsidRDefault="00C95AE4" w:rsidP="00F51C15">
            <w:pPr>
              <w:pStyle w:val="Erluterung"/>
            </w:pPr>
            <w:r w:rsidRPr="005E6493">
              <w:t>Gesamteinnahmen, stellen sich hier besondere Probleme?</w:t>
            </w:r>
          </w:p>
        </w:tc>
      </w:tr>
      <w:tr w:rsidR="00BA0003" w:rsidRPr="005E6493" w14:paraId="13C62607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6C9F4C06" w14:textId="77777777" w:rsidR="00BA0003" w:rsidRPr="005E6493" w:rsidRDefault="00BA0003" w:rsidP="00750678"/>
        </w:tc>
        <w:sdt>
          <w:sdtPr>
            <w:id w:val="2126733944"/>
            <w:placeholder>
              <w:docPart w:val="DE53528A13BE48179985E56493AB02B6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363469A8" w14:textId="7BB0447E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5E6493" w14:paraId="6B267358" w14:textId="77777777" w:rsidTr="005151FA">
        <w:trPr>
          <w:trHeight w:val="20"/>
        </w:trPr>
        <w:tc>
          <w:tcPr>
            <w:tcW w:w="9639" w:type="dxa"/>
            <w:gridSpan w:val="6"/>
          </w:tcPr>
          <w:p w14:paraId="22DB6876" w14:textId="78CFC932" w:rsidR="00004AD8" w:rsidRPr="005E6493" w:rsidRDefault="00004AD8" w:rsidP="00F51C15">
            <w:pPr>
              <w:pStyle w:val="berschrift2"/>
            </w:pPr>
            <w:r w:rsidRPr="005E6493">
              <w:t>Ausgaben</w:t>
            </w:r>
          </w:p>
          <w:p w14:paraId="564333C8" w14:textId="26D9CABB" w:rsidR="0080307A" w:rsidRPr="005E6493" w:rsidRDefault="0080307A" w:rsidP="00F51C15">
            <w:pPr>
              <w:pStyle w:val="Erluterung"/>
            </w:pPr>
            <w:r w:rsidRPr="005E6493">
              <w:t>Gesamtausgaben</w:t>
            </w:r>
          </w:p>
        </w:tc>
      </w:tr>
      <w:tr w:rsidR="00BA0003" w:rsidRPr="005E6493" w14:paraId="4840E50A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07F80074" w14:textId="77777777" w:rsidR="00BA0003" w:rsidRPr="005E6493" w:rsidRDefault="00BA0003" w:rsidP="00750678"/>
        </w:tc>
        <w:sdt>
          <w:sdtPr>
            <w:id w:val="-1882395792"/>
            <w:placeholder>
              <w:docPart w:val="FA7CB69AE5254B88A277BCFC99E6EA5D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50362547" w14:textId="4EEFFA29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5E6493" w14:paraId="63DBC24E" w14:textId="77777777" w:rsidTr="005151FA">
        <w:trPr>
          <w:trHeight w:val="20"/>
        </w:trPr>
        <w:tc>
          <w:tcPr>
            <w:tcW w:w="9639" w:type="dxa"/>
            <w:gridSpan w:val="6"/>
          </w:tcPr>
          <w:p w14:paraId="3D0E2093" w14:textId="1D37ACF9" w:rsidR="00004AD8" w:rsidRPr="005E6493" w:rsidRDefault="00C55211" w:rsidP="00F51C15">
            <w:pPr>
              <w:pStyle w:val="berschrift2"/>
            </w:pPr>
            <w:r w:rsidRPr="005E6493">
              <w:t>Ver</w:t>
            </w:r>
            <w:r w:rsidR="00004AD8" w:rsidRPr="005E6493">
              <w:t>mögens-/Schuldensituation</w:t>
            </w:r>
          </w:p>
          <w:p w14:paraId="62048E80" w14:textId="394DFD43" w:rsidR="008A6F59" w:rsidRPr="005E6493" w:rsidRDefault="008A6F59" w:rsidP="00F51C15">
            <w:pPr>
              <w:pStyle w:val="Erluterung"/>
            </w:pPr>
            <w:r w:rsidRPr="005E6493">
              <w:t>Anfangsbestand gemäss Inventar oder</w:t>
            </w:r>
            <w:r w:rsidR="004004C0" w:rsidRPr="005E6493">
              <w:t xml:space="preserve"> aktueller </w:t>
            </w:r>
            <w:r w:rsidRPr="005E6493">
              <w:t xml:space="preserve">Berichtsperiode und </w:t>
            </w:r>
            <w:r w:rsidR="004004C0" w:rsidRPr="005E6493">
              <w:t>Schlussbestand aktueller Berichtsperiode</w:t>
            </w:r>
            <w:r w:rsidRPr="005E6493">
              <w:t xml:space="preserve"> inkl. Vermögensveränderung und pro Memoria</w:t>
            </w:r>
          </w:p>
        </w:tc>
      </w:tr>
      <w:tr w:rsidR="00112C20" w:rsidRPr="005E6493" w14:paraId="370BC184" w14:textId="77777777" w:rsidTr="00112C20">
        <w:trPr>
          <w:trHeight w:val="20"/>
        </w:trPr>
        <w:tc>
          <w:tcPr>
            <w:tcW w:w="567" w:type="dxa"/>
          </w:tcPr>
          <w:p w14:paraId="6EA4A93F" w14:textId="77777777" w:rsidR="00112C20" w:rsidRPr="005E6493" w:rsidRDefault="00112C20" w:rsidP="00112C20"/>
        </w:tc>
        <w:tc>
          <w:tcPr>
            <w:tcW w:w="9072" w:type="dxa"/>
            <w:gridSpan w:val="5"/>
          </w:tcPr>
          <w:tbl>
            <w:tblPr>
              <w:tblStyle w:val="Tabellenraster"/>
              <w:tblW w:w="9072" w:type="dxa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74"/>
              <w:gridCol w:w="1907"/>
              <w:gridCol w:w="691"/>
            </w:tblGrid>
            <w:tr w:rsidR="00112C20" w:rsidRPr="005E6493" w14:paraId="08091091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29CC9D21" w14:textId="77777777" w:rsidR="00112C20" w:rsidRPr="005E6493" w:rsidRDefault="00112C20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Vermögen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29B4D55A" w14:textId="77777777" w:rsidR="00112C20" w:rsidRPr="005E6493" w:rsidRDefault="00112C20" w:rsidP="00112C20">
                  <w:pPr>
                    <w:jc w:val="right"/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1969B9C9" w14:textId="77777777" w:rsidR="00112C20" w:rsidRPr="005E6493" w:rsidRDefault="00112C20" w:rsidP="00112C20"/>
              </w:tc>
            </w:tr>
            <w:tr w:rsidR="00112C20" w:rsidRPr="005E6493" w14:paraId="0B1D5209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ECD3529" w14:textId="77777777" w:rsidR="00112C20" w:rsidRPr="005E6493" w:rsidRDefault="00112C20" w:rsidP="00112C20">
                  <w:r w:rsidRPr="005E6493">
                    <w:t>Anfangsbestand</w:t>
                  </w:r>
                </w:p>
              </w:tc>
              <w:sdt>
                <w:sdtPr>
                  <w:id w:val="-634713690"/>
                  <w:placeholder>
                    <w:docPart w:val="3C56154F75314B5998C00A9FCA8DA2DC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017D3F5D" w14:textId="77777777" w:rsidR="00112C20" w:rsidRPr="005E6493" w:rsidRDefault="00112C20" w:rsidP="001A7A74">
                      <w:pPr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3CF4819E" w14:textId="77777777" w:rsidR="00112C20" w:rsidRPr="005E6493" w:rsidRDefault="00112C20" w:rsidP="00112C20">
                  <w:r w:rsidRPr="005E6493">
                    <w:t>Fr.</w:t>
                  </w:r>
                </w:p>
              </w:tc>
            </w:tr>
            <w:tr w:rsidR="00112C20" w:rsidRPr="005E6493" w14:paraId="12BA0FBB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7EE0D4B8" w14:textId="14447B49" w:rsidR="00112C20" w:rsidRPr="005E6493" w:rsidRDefault="00B574C1" w:rsidP="00112C20">
                  <w:r w:rsidRPr="005E6493">
                    <w:t>End</w:t>
                  </w:r>
                  <w:r w:rsidR="00112C20" w:rsidRPr="005E6493">
                    <w:t>bestand</w:t>
                  </w:r>
                </w:p>
              </w:tc>
              <w:sdt>
                <w:sdtPr>
                  <w:id w:val="-2099934689"/>
                  <w:placeholder>
                    <w:docPart w:val="4953490FEBD4442D8709EC99F2E8EFFC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124D928E" w14:textId="77777777" w:rsidR="00112C20" w:rsidRPr="005E6493" w:rsidRDefault="00112C20" w:rsidP="001A7A74">
                      <w:pPr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44FC00DE" w14:textId="77777777" w:rsidR="00112C20" w:rsidRPr="005E6493" w:rsidRDefault="00112C20" w:rsidP="00112C20">
                  <w:r w:rsidRPr="005E6493">
                    <w:t>Fr.</w:t>
                  </w:r>
                </w:p>
              </w:tc>
            </w:tr>
            <w:tr w:rsidR="00112C20" w:rsidRPr="005E6493" w14:paraId="78E5C20E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06FA2C90" w14:textId="77777777" w:rsidR="00112C20" w:rsidRPr="005E6493" w:rsidRDefault="00112C20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lastRenderedPageBreak/>
                    <w:t>Vermögensveränderung</w:t>
                  </w:r>
                </w:p>
              </w:tc>
              <w:sdt>
                <w:sdtPr>
                  <w:rPr>
                    <w:rStyle w:val="Fett"/>
                  </w:rPr>
                  <w:id w:val="378295227"/>
                  <w:placeholder>
                    <w:docPart w:val="4AFCECA428B541F0A9AA32E206E2E348"/>
                  </w:placeholder>
                  <w:showingPlcHdr/>
                </w:sdtPr>
                <w:sdtEndPr>
                  <w:rPr>
                    <w:rStyle w:val="Fett"/>
                  </w:rPr>
                </w:sdtEndPr>
                <w:sdtContent>
                  <w:tc>
                    <w:tcPr>
                      <w:tcW w:w="1851" w:type="dxa"/>
                      <w:tcBorders>
                        <w:top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468C498F" w14:textId="77777777" w:rsidR="00112C20" w:rsidRPr="005E6493" w:rsidRDefault="00112C20" w:rsidP="001A7A74">
                      <w:pPr>
                        <w:ind w:right="128"/>
                        <w:jc w:val="right"/>
                        <w:rPr>
                          <w:rStyle w:val="Fett"/>
                        </w:rPr>
                      </w:pPr>
                      <w:r w:rsidRPr="005E6493">
                        <w:rPr>
                          <w:rStyle w:val="Fet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0EEEC41A" w14:textId="77777777" w:rsidR="00112C20" w:rsidRPr="005E6493" w:rsidRDefault="00112C20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Fr.</w:t>
                  </w:r>
                </w:p>
              </w:tc>
            </w:tr>
            <w:tr w:rsidR="00112C20" w:rsidRPr="005E6493" w14:paraId="74BEB419" w14:textId="77777777" w:rsidTr="004004C0">
              <w:trPr>
                <w:trHeight w:val="20"/>
                <w:tblCellSpacing w:w="28" w:type="dxa"/>
              </w:trPr>
              <w:tc>
                <w:tcPr>
                  <w:tcW w:w="8960" w:type="dxa"/>
                  <w:gridSpan w:val="3"/>
                  <w:shd w:val="clear" w:color="auto" w:fill="auto"/>
                </w:tcPr>
                <w:p w14:paraId="21527E29" w14:textId="30CFD166" w:rsidR="00112C20" w:rsidRPr="005E6493" w:rsidRDefault="00112C20" w:rsidP="00112C20">
                  <w:r w:rsidRPr="005E6493">
                    <w:t xml:space="preserve">(Wurden bestehende </w:t>
                  </w:r>
                  <w:r w:rsidR="004004C0" w:rsidRPr="005E6493">
                    <w:t xml:space="preserve">Vermögenswerte und </w:t>
                  </w:r>
                  <w:r w:rsidRPr="005E6493">
                    <w:t xml:space="preserve">Schulden wie z. B. </w:t>
                  </w:r>
                  <w:r w:rsidR="00145B07" w:rsidRPr="005E6493">
                    <w:t>Schuldscheine,</w:t>
                  </w:r>
                  <w:r w:rsidRPr="005E6493">
                    <w:t xml:space="preserve"> Hypotheken usw. berücksichtigt?</w:t>
                  </w:r>
                  <w:r w:rsidR="004004C0" w:rsidRPr="005E6493">
                    <w:t>)</w:t>
                  </w:r>
                </w:p>
              </w:tc>
            </w:tr>
            <w:tr w:rsidR="00EB1977" w:rsidRPr="005E6493" w14:paraId="64CCB55D" w14:textId="77777777" w:rsidTr="004004C0">
              <w:trPr>
                <w:trHeight w:val="20"/>
                <w:tblCellSpacing w:w="28" w:type="dxa"/>
              </w:trPr>
              <w:tc>
                <w:tcPr>
                  <w:tcW w:w="8960" w:type="dxa"/>
                  <w:gridSpan w:val="3"/>
                  <w:shd w:val="clear" w:color="auto" w:fill="auto"/>
                </w:tcPr>
                <w:p w14:paraId="67131911" w14:textId="77777777" w:rsidR="00EB1977" w:rsidRPr="005E6493" w:rsidRDefault="00EB1977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Pro Memoria</w:t>
                  </w:r>
                </w:p>
                <w:p w14:paraId="26FD770B" w14:textId="12B1415B" w:rsidR="00EB1977" w:rsidRPr="005E6493" w:rsidRDefault="00EB1977" w:rsidP="00112C20">
                  <w:pPr>
                    <w:rPr>
                      <w:b/>
                      <w:bCs/>
                    </w:rPr>
                  </w:pPr>
                  <w:r w:rsidRPr="005E6493">
                    <w:t>(Werte, die nicht im obengenannten Endbestand ersichtlich sind, Belege der Buchhaltung sind beizulegen) z. B.:</w:t>
                  </w:r>
                </w:p>
              </w:tc>
            </w:tr>
            <w:tr w:rsidR="00112C20" w:rsidRPr="005E6493" w14:paraId="073FCC45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3100EAE" w14:textId="68C41CA3" w:rsidR="005179C4" w:rsidRPr="005E6493" w:rsidRDefault="005179C4" w:rsidP="00B11A7D">
                  <w:pPr>
                    <w:keepNext/>
                    <w:rPr>
                      <w:rStyle w:val="Fett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</w:tcPr>
                <w:p w14:paraId="2A0FFCC2" w14:textId="77777777" w:rsidR="00112C20" w:rsidRPr="005E6493" w:rsidRDefault="00112C20" w:rsidP="00B11A7D">
                  <w:pPr>
                    <w:keepNext/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Vermögen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42606642" w14:textId="77777777" w:rsidR="00112C20" w:rsidRPr="005E6493" w:rsidRDefault="00112C20" w:rsidP="00B11A7D">
                  <w:pPr>
                    <w:keepNext/>
                  </w:pPr>
                </w:p>
              </w:tc>
            </w:tr>
            <w:tr w:rsidR="00112C20" w:rsidRPr="005E6493" w14:paraId="3A915C99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45EF7217" w14:textId="7DF9D1CB" w:rsidR="00112C20" w:rsidRPr="005E6493" w:rsidRDefault="006C6ED4" w:rsidP="00B11A7D">
                  <w:pPr>
                    <w:keepNext/>
                  </w:pPr>
                  <w:r w:rsidRPr="005E6493">
                    <w:t>Sackgeldkonten (FV-Konten)</w:t>
                  </w:r>
                </w:p>
              </w:tc>
              <w:sdt>
                <w:sdtPr>
                  <w:id w:val="34868826"/>
                  <w:placeholder>
                    <w:docPart w:val="7F3C7A28FB3E4D70B649A6C41A5C7094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0DF8ADA8" w14:textId="77777777" w:rsidR="00112C20" w:rsidRPr="005E6493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182ABC95" w14:textId="77777777" w:rsidR="00112C20" w:rsidRPr="005E6493" w:rsidRDefault="00112C20" w:rsidP="00B11A7D">
                  <w:pPr>
                    <w:keepNext/>
                  </w:pPr>
                  <w:r w:rsidRPr="005E6493">
                    <w:t>Fr.</w:t>
                  </w:r>
                </w:p>
              </w:tc>
            </w:tr>
            <w:tr w:rsidR="006C6ED4" w:rsidRPr="005E6493" w14:paraId="12B3F070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64C7F37A" w14:textId="5AA4C45B" w:rsidR="006C6ED4" w:rsidRPr="005E6493" w:rsidRDefault="006C6ED4" w:rsidP="006C6ED4">
                  <w:pPr>
                    <w:keepNext/>
                  </w:pPr>
                  <w:r w:rsidRPr="005E6493">
                    <w:t>Heimdepot/Wohnungsdepot</w:t>
                  </w:r>
                </w:p>
              </w:tc>
              <w:sdt>
                <w:sdtPr>
                  <w:id w:val="1639148257"/>
                  <w:placeholder>
                    <w:docPart w:val="FF3611DA8B864E9482CA0245370A0D7F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65D46B1B" w14:textId="4100B7B4" w:rsidR="006C6ED4" w:rsidRPr="005E6493" w:rsidRDefault="006C6ED4" w:rsidP="006C6ED4">
                      <w:pPr>
                        <w:keepNext/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211DE3AC" w14:textId="2551092E" w:rsidR="006C6ED4" w:rsidRPr="005E6493" w:rsidRDefault="006C6ED4" w:rsidP="006C6ED4">
                  <w:pPr>
                    <w:keepNext/>
                  </w:pPr>
                  <w:r w:rsidRPr="005E6493">
                    <w:t>Fr.</w:t>
                  </w:r>
                </w:p>
              </w:tc>
            </w:tr>
            <w:tr w:rsidR="00112C20" w:rsidRPr="005E6493" w14:paraId="4DE4C164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759A2375" w14:textId="77777777" w:rsidR="00112C20" w:rsidRPr="005E6493" w:rsidRDefault="00112C20" w:rsidP="00B11A7D">
                  <w:pPr>
                    <w:keepNext/>
                  </w:pPr>
                  <w:r w:rsidRPr="005E6493">
                    <w:t>Wertgegenstände</w:t>
                  </w:r>
                </w:p>
              </w:tc>
              <w:sdt>
                <w:sdtPr>
                  <w:id w:val="-566498850"/>
                  <w:placeholder>
                    <w:docPart w:val="1137604D752E41BBB4F54877C950CFF9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354F4374" w14:textId="77777777" w:rsidR="00112C20" w:rsidRPr="005E6493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3CDB8E09" w14:textId="77777777" w:rsidR="00112C20" w:rsidRPr="005E6493" w:rsidRDefault="00112C20" w:rsidP="00B11A7D">
                  <w:pPr>
                    <w:keepNext/>
                  </w:pPr>
                  <w:r w:rsidRPr="005E6493">
                    <w:t>Fr.</w:t>
                  </w:r>
                </w:p>
              </w:tc>
            </w:tr>
            <w:tr w:rsidR="00112C20" w:rsidRPr="005E6493" w14:paraId="6BD01B8C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BDBF62A" w14:textId="77777777" w:rsidR="00112C20" w:rsidRPr="005E6493" w:rsidRDefault="00112C20" w:rsidP="00B11A7D">
                  <w:pPr>
                    <w:keepNext/>
                  </w:pPr>
                  <w:r w:rsidRPr="005E6493">
                    <w:t>Letzter aktueller Auszug Freizügigkeitskonten (2. Säule)</w:t>
                  </w:r>
                </w:p>
              </w:tc>
              <w:sdt>
                <w:sdtPr>
                  <w:id w:val="1391693311"/>
                  <w:placeholder>
                    <w:docPart w:val="BFBCA359181C40668DF546C49A8242B1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207F851F" w14:textId="77777777" w:rsidR="00112C20" w:rsidRPr="005E6493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5722C443" w14:textId="77777777" w:rsidR="00112C20" w:rsidRPr="005E6493" w:rsidRDefault="00112C20" w:rsidP="00B11A7D">
                  <w:pPr>
                    <w:keepNext/>
                  </w:pPr>
                  <w:r w:rsidRPr="005E6493">
                    <w:t>Fr.</w:t>
                  </w:r>
                </w:p>
              </w:tc>
            </w:tr>
            <w:tr w:rsidR="00112C20" w:rsidRPr="005E6493" w14:paraId="643ED3E5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29BDC891" w14:textId="77777777" w:rsidR="00112C20" w:rsidRPr="005E6493" w:rsidRDefault="00112C20" w:rsidP="00B11A7D">
                  <w:pPr>
                    <w:keepNext/>
                  </w:pPr>
                  <w:r w:rsidRPr="005E6493">
                    <w:t>Letzter aktueller Auszug steuerbefreite Guthaben (3. Säule)</w:t>
                  </w:r>
                </w:p>
              </w:tc>
              <w:sdt>
                <w:sdtPr>
                  <w:id w:val="-546990701"/>
                  <w:placeholder>
                    <w:docPart w:val="4C5BCF38826E4D8E87902490862DF2A1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70C41C25" w14:textId="77777777" w:rsidR="00112C20" w:rsidRPr="005E6493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2E789D7F" w14:textId="77777777" w:rsidR="00112C20" w:rsidRPr="005E6493" w:rsidRDefault="00112C20" w:rsidP="00B11A7D">
                  <w:pPr>
                    <w:keepNext/>
                  </w:pPr>
                  <w:r w:rsidRPr="005E6493">
                    <w:t>Fr.</w:t>
                  </w:r>
                </w:p>
              </w:tc>
            </w:tr>
            <w:tr w:rsidR="00112C20" w:rsidRPr="005E6493" w14:paraId="1AF99D27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953F253" w14:textId="77777777" w:rsidR="00112C20" w:rsidRPr="005E6493" w:rsidRDefault="00112C20" w:rsidP="00B11A7D">
                  <w:pPr>
                    <w:keepNext/>
                  </w:pPr>
                  <w:r w:rsidRPr="005E6493">
                    <w:t>Schliessfach (aktuelle Auflistung – Veränderung erwähnt)</w:t>
                  </w:r>
                </w:p>
              </w:tc>
              <w:sdt>
                <w:sdtPr>
                  <w:id w:val="2026444832"/>
                  <w:placeholder>
                    <w:docPart w:val="38BFDCCBDC0F46D09AA39B48ED54AD2B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048436D8" w14:textId="77777777" w:rsidR="00112C20" w:rsidRPr="005E6493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5F38A408" w14:textId="77777777" w:rsidR="00112C20" w:rsidRPr="005E6493" w:rsidRDefault="00112C20" w:rsidP="00B11A7D">
                  <w:pPr>
                    <w:keepNext/>
                  </w:pPr>
                  <w:r w:rsidRPr="005E6493">
                    <w:t>Fr.</w:t>
                  </w:r>
                </w:p>
              </w:tc>
            </w:tr>
            <w:tr w:rsidR="00112C20" w:rsidRPr="005E6493" w14:paraId="3707E1CB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750E9743" w14:textId="77777777" w:rsidR="00112C20" w:rsidRPr="005E6493" w:rsidRDefault="00112C20" w:rsidP="00B11A7D">
                  <w:pPr>
                    <w:keepNext/>
                  </w:pPr>
                  <w:r w:rsidRPr="005E6493">
                    <w:t xml:space="preserve">Standort Schlüssel: </w:t>
                  </w:r>
                  <w:sdt>
                    <w:sdtPr>
                      <w:id w:val="-667784577"/>
                      <w:placeholder>
                        <w:docPart w:val="47B6CBE117A248F9B354D8116E6B0DDE"/>
                      </w:placeholder>
                      <w:showingPlcHdr/>
                    </w:sdtPr>
                    <w:sdtEndPr/>
                    <w:sdtContent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sdtContent>
                  </w:sdt>
                </w:p>
              </w:tc>
              <w:tc>
                <w:tcPr>
                  <w:tcW w:w="1851" w:type="dxa"/>
                  <w:shd w:val="clear" w:color="auto" w:fill="auto"/>
                </w:tcPr>
                <w:p w14:paraId="4BCDEB16" w14:textId="77777777" w:rsidR="00112C20" w:rsidRPr="005E6493" w:rsidRDefault="00112C20" w:rsidP="00B11A7D">
                  <w:pPr>
                    <w:keepNext/>
                    <w:ind w:right="128"/>
                    <w:jc w:val="right"/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35C08DAC" w14:textId="77777777" w:rsidR="00112C20" w:rsidRPr="005E6493" w:rsidRDefault="00112C20" w:rsidP="00B11A7D">
                  <w:pPr>
                    <w:keepNext/>
                  </w:pPr>
                </w:p>
              </w:tc>
            </w:tr>
            <w:tr w:rsidR="00112C20" w:rsidRPr="005E6493" w14:paraId="3F0C3128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446DE836" w14:textId="13FB6101" w:rsidR="00112C20" w:rsidRPr="005E6493" w:rsidRDefault="00112C20" w:rsidP="00B11A7D">
                  <w:pPr>
                    <w:keepNext/>
                  </w:pPr>
                  <w:r w:rsidRPr="005E6493">
                    <w:t>Weitere:</w:t>
                  </w:r>
                  <w:r w:rsidR="00777A9D" w:rsidRPr="005E6493">
                    <w:t xml:space="preserve"> </w:t>
                  </w:r>
                  <w:sdt>
                    <w:sdtPr>
                      <w:id w:val="111494405"/>
                      <w:placeholder>
                        <w:docPart w:val="0643472D68A244E1894420A2D167A2B4"/>
                      </w:placeholder>
                      <w:showingPlcHdr/>
                    </w:sdtPr>
                    <w:sdtEndPr/>
                    <w:sdtContent>
                      <w:r w:rsidR="00777A9D" w:rsidRPr="005E6493">
                        <w:rPr>
                          <w:rStyle w:val="Platzhaltertext"/>
                        </w:rPr>
                        <w:t>______________</w:t>
                      </w:r>
                    </w:sdtContent>
                  </w:sdt>
                </w:p>
              </w:tc>
              <w:sdt>
                <w:sdtPr>
                  <w:id w:val="-321667989"/>
                  <w:placeholder>
                    <w:docPart w:val="03E804C888CF479FBA8A36BD63BBFA74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477233B0" w14:textId="77777777" w:rsidR="00112C20" w:rsidRPr="005E6493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0335B923" w14:textId="77777777" w:rsidR="00112C20" w:rsidRPr="005E6493" w:rsidRDefault="00112C20" w:rsidP="00B11A7D">
                  <w:pPr>
                    <w:keepNext/>
                  </w:pPr>
                  <w:r w:rsidRPr="005E6493">
                    <w:t>Fr.</w:t>
                  </w:r>
                </w:p>
              </w:tc>
            </w:tr>
            <w:tr w:rsidR="00112C20" w:rsidRPr="005E6493" w14:paraId="43A5E536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1C6A346" w14:textId="77777777" w:rsidR="00112C20" w:rsidRPr="005E6493" w:rsidRDefault="00112C20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Summe Pro Memoria-Werte</w:t>
                  </w:r>
                </w:p>
              </w:tc>
              <w:sdt>
                <w:sdtPr>
                  <w:rPr>
                    <w:rStyle w:val="Fett"/>
                  </w:rPr>
                  <w:id w:val="-1480300830"/>
                  <w:placeholder>
                    <w:docPart w:val="7A2A01A713484367900B716C67AE582B"/>
                  </w:placeholder>
                  <w:showingPlcHdr/>
                </w:sdtPr>
                <w:sdtEndPr>
                  <w:rPr>
                    <w:rStyle w:val="Fett"/>
                  </w:rPr>
                </w:sdtEndPr>
                <w:sdtContent>
                  <w:tc>
                    <w:tcPr>
                      <w:tcW w:w="1851" w:type="dxa"/>
                      <w:tcBorders>
                        <w:top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4C7299CF" w14:textId="77777777" w:rsidR="00112C20" w:rsidRPr="005E6493" w:rsidRDefault="00112C20" w:rsidP="001A7A74">
                      <w:pPr>
                        <w:ind w:right="128"/>
                        <w:jc w:val="right"/>
                        <w:rPr>
                          <w:rStyle w:val="Fett"/>
                        </w:rPr>
                      </w:pPr>
                      <w:r w:rsidRPr="005E6493">
                        <w:rPr>
                          <w:rStyle w:val="Fet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63836AD2" w14:textId="77777777" w:rsidR="00112C20" w:rsidRPr="005E6493" w:rsidRDefault="00112C20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Fr.</w:t>
                  </w:r>
                </w:p>
              </w:tc>
            </w:tr>
            <w:tr w:rsidR="00112C20" w:rsidRPr="005E6493" w14:paraId="26EF94C6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4E572A2C" w14:textId="0DB7DE9B" w:rsidR="00112C20" w:rsidRPr="005E6493" w:rsidRDefault="00112C20" w:rsidP="00112C20">
                  <w:pPr>
                    <w:rPr>
                      <w:rStyle w:val="Fett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</w:tcPr>
                <w:p w14:paraId="00F9C6DC" w14:textId="77777777" w:rsidR="00112C20" w:rsidRPr="005E6493" w:rsidRDefault="00112C20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Schulden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094E967B" w14:textId="77777777" w:rsidR="00112C20" w:rsidRPr="005E6493" w:rsidRDefault="00112C20" w:rsidP="00112C20"/>
              </w:tc>
            </w:tr>
            <w:tr w:rsidR="00112C20" w:rsidRPr="005E6493" w14:paraId="24B8EED6" w14:textId="77777777" w:rsidTr="004004C0">
              <w:trPr>
                <w:trHeight w:val="20"/>
                <w:tblCellSpacing w:w="28" w:type="dxa"/>
              </w:trPr>
              <w:tc>
                <w:tcPr>
                  <w:tcW w:w="8960" w:type="dxa"/>
                  <w:gridSpan w:val="3"/>
                  <w:shd w:val="clear" w:color="auto" w:fill="auto"/>
                </w:tcPr>
                <w:p w14:paraId="502B35BA" w14:textId="77777777" w:rsidR="00112C20" w:rsidRPr="005E6493" w:rsidRDefault="00112C20" w:rsidP="00112C20">
                  <w:r w:rsidRPr="005E6493">
                    <w:t>z. B.:</w:t>
                  </w:r>
                </w:p>
              </w:tc>
            </w:tr>
            <w:tr w:rsidR="00112C20" w:rsidRPr="005E6493" w14:paraId="234D2B04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65AF43D5" w14:textId="77777777" w:rsidR="00112C20" w:rsidRPr="005E6493" w:rsidRDefault="00112C20" w:rsidP="00112C20">
                  <w:r w:rsidRPr="005E6493">
                    <w:t>WSH-Schulden</w:t>
                  </w:r>
                </w:p>
              </w:tc>
              <w:sdt>
                <w:sdtPr>
                  <w:id w:val="1332328675"/>
                  <w:placeholder>
                    <w:docPart w:val="74B459E902074ECC96B78E91D653CEAE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0FCA3625" w14:textId="77777777" w:rsidR="00112C20" w:rsidRPr="005E6493" w:rsidRDefault="00112C20" w:rsidP="001A7A74">
                      <w:pPr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5B8BF544" w14:textId="77777777" w:rsidR="00112C20" w:rsidRPr="005E6493" w:rsidRDefault="00112C20" w:rsidP="00112C20">
                  <w:r w:rsidRPr="005E6493">
                    <w:t>Fr.</w:t>
                  </w:r>
                </w:p>
              </w:tc>
            </w:tr>
            <w:tr w:rsidR="00112C20" w:rsidRPr="005E6493" w14:paraId="10A0FF29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6277EED9" w14:textId="77777777" w:rsidR="00112C20" w:rsidRPr="005E6493" w:rsidRDefault="00112C20" w:rsidP="00112C20">
                  <w:r w:rsidRPr="005E6493">
                    <w:t>Weitere:</w:t>
                  </w:r>
                </w:p>
              </w:tc>
              <w:sdt>
                <w:sdtPr>
                  <w:id w:val="889545196"/>
                  <w:placeholder>
                    <w:docPart w:val="5A9A96946FA7435FB0229E2E9EA06918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2E12F617" w14:textId="77777777" w:rsidR="00112C20" w:rsidRPr="005E6493" w:rsidRDefault="00112C20" w:rsidP="001A7A74">
                      <w:pPr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2877A27B" w14:textId="77777777" w:rsidR="00112C20" w:rsidRPr="005E6493" w:rsidRDefault="00112C20" w:rsidP="00112C20">
                  <w:r w:rsidRPr="005E6493">
                    <w:t>Fr.</w:t>
                  </w:r>
                </w:p>
              </w:tc>
            </w:tr>
            <w:tr w:rsidR="00112C20" w:rsidRPr="005E6493" w14:paraId="73F851ED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0B697D66" w14:textId="77777777" w:rsidR="00112C20" w:rsidRPr="005E6493" w:rsidRDefault="00112C20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Summe Pro Memoria-Schulden</w:t>
                  </w:r>
                </w:p>
              </w:tc>
              <w:sdt>
                <w:sdtPr>
                  <w:rPr>
                    <w:rStyle w:val="Fett"/>
                  </w:rPr>
                  <w:id w:val="-139889585"/>
                  <w:placeholder>
                    <w:docPart w:val="C706691339C3417181A40F36000AC075"/>
                  </w:placeholder>
                  <w:showingPlcHdr/>
                </w:sdtPr>
                <w:sdtEndPr>
                  <w:rPr>
                    <w:rStyle w:val="Fett"/>
                  </w:rPr>
                </w:sdtEndPr>
                <w:sdtContent>
                  <w:tc>
                    <w:tcPr>
                      <w:tcW w:w="1851" w:type="dxa"/>
                      <w:tcBorders>
                        <w:top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68FC59B1" w14:textId="77777777" w:rsidR="00112C20" w:rsidRPr="005E6493" w:rsidRDefault="00112C20" w:rsidP="001A7A74">
                      <w:pPr>
                        <w:ind w:right="128"/>
                        <w:jc w:val="right"/>
                        <w:rPr>
                          <w:rStyle w:val="Fett"/>
                        </w:rPr>
                      </w:pPr>
                      <w:r w:rsidRPr="005E6493">
                        <w:rPr>
                          <w:rStyle w:val="Fet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3409B883" w14:textId="77777777" w:rsidR="00112C20" w:rsidRPr="005E6493" w:rsidRDefault="00112C20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Fr.</w:t>
                  </w:r>
                </w:p>
              </w:tc>
            </w:tr>
          </w:tbl>
          <w:p w14:paraId="4A1F8A5C" w14:textId="1D089E11" w:rsidR="00112C20" w:rsidRPr="005E6493" w:rsidRDefault="00112C20" w:rsidP="00112C20"/>
        </w:tc>
      </w:tr>
      <w:tr w:rsidR="00004AD8" w:rsidRPr="005E6493" w14:paraId="3C5C2C62" w14:textId="77777777" w:rsidTr="005151FA">
        <w:trPr>
          <w:trHeight w:val="20"/>
        </w:trPr>
        <w:tc>
          <w:tcPr>
            <w:tcW w:w="9639" w:type="dxa"/>
            <w:gridSpan w:val="6"/>
          </w:tcPr>
          <w:p w14:paraId="07AF7F88" w14:textId="03EF543F" w:rsidR="00004AD8" w:rsidRPr="005E6493" w:rsidRDefault="00004AD8" w:rsidP="00F51C15">
            <w:pPr>
              <w:pStyle w:val="berschrift2"/>
            </w:pPr>
            <w:r w:rsidRPr="005E6493">
              <w:lastRenderedPageBreak/>
              <w:t>Versicherungen</w:t>
            </w:r>
          </w:p>
          <w:p w14:paraId="72BC497D" w14:textId="4ED3380B" w:rsidR="008A6F59" w:rsidRPr="005E6493" w:rsidRDefault="008A6F59" w:rsidP="00F51C15">
            <w:pPr>
              <w:pStyle w:val="Erluterung"/>
            </w:pPr>
            <w:r w:rsidRPr="005E6493">
              <w:t xml:space="preserve">Wurde hier </w:t>
            </w:r>
            <w:r w:rsidR="00CE50F2" w:rsidRPr="005E6493">
              <w:t xml:space="preserve">noch </w:t>
            </w:r>
            <w:r w:rsidRPr="005E6493">
              <w:t>etwas verändert?</w:t>
            </w:r>
          </w:p>
        </w:tc>
      </w:tr>
      <w:tr w:rsidR="00BA0003" w:rsidRPr="005E6493" w14:paraId="4BB13062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D2AC862" w14:textId="77777777" w:rsidR="00BA0003" w:rsidRPr="005E6493" w:rsidRDefault="00BA0003" w:rsidP="00750678"/>
        </w:tc>
        <w:sdt>
          <w:sdtPr>
            <w:id w:val="-100647074"/>
            <w:placeholder>
              <w:docPart w:val="239D9F7AD0F94E809D46FB2605776A04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5D561D5C" w14:textId="2CF4F66D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5E6493" w14:paraId="343CF70D" w14:textId="77777777" w:rsidTr="005151FA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69531AED" w14:textId="35CB3EB5" w:rsidR="00004AD8" w:rsidRPr="005E6493" w:rsidRDefault="00004AD8" w:rsidP="00F51C15">
            <w:pPr>
              <w:pStyle w:val="berschrift1"/>
            </w:pPr>
            <w:r w:rsidRPr="005E6493">
              <w:t>Kontakte/Gespräche</w:t>
            </w:r>
          </w:p>
        </w:tc>
      </w:tr>
      <w:tr w:rsidR="00873700" w:rsidRPr="005E6493" w14:paraId="6EBBEB3C" w14:textId="77777777" w:rsidTr="005151FA">
        <w:trPr>
          <w:trHeight w:val="20"/>
        </w:trPr>
        <w:tc>
          <w:tcPr>
            <w:tcW w:w="9639" w:type="dxa"/>
            <w:gridSpan w:val="6"/>
          </w:tcPr>
          <w:p w14:paraId="21DE785A" w14:textId="757CF095" w:rsidR="00873700" w:rsidRPr="005E6493" w:rsidRDefault="00873700" w:rsidP="00F51C15">
            <w:pPr>
              <w:pStyle w:val="Erluterung"/>
            </w:pPr>
            <w:r w:rsidRPr="005E6493">
              <w:t>Wie oft erfolg</w:t>
            </w:r>
            <w:r w:rsidR="00D8373C" w:rsidRPr="005E6493">
              <w:t>t</w:t>
            </w:r>
            <w:r w:rsidRPr="005E6493">
              <w:t>en die Besuche und in welchem zeitlichen Umfang?</w:t>
            </w:r>
          </w:p>
        </w:tc>
      </w:tr>
      <w:tr w:rsidR="00BA0003" w:rsidRPr="005E6493" w14:paraId="65D98368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F6E4373" w14:textId="77777777" w:rsidR="00BA0003" w:rsidRPr="005E6493" w:rsidRDefault="00BA0003" w:rsidP="00750678"/>
        </w:tc>
        <w:sdt>
          <w:sdtPr>
            <w:id w:val="1113322482"/>
            <w:placeholder>
              <w:docPart w:val="9DC89F0434A5487F8B2A866AD0D14F64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441E9F7E" w14:textId="028B7136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873700" w:rsidRPr="005E6493" w14:paraId="63A7865B" w14:textId="77777777" w:rsidTr="005151FA">
        <w:trPr>
          <w:trHeight w:val="20"/>
        </w:trPr>
        <w:tc>
          <w:tcPr>
            <w:tcW w:w="9639" w:type="dxa"/>
            <w:gridSpan w:val="6"/>
          </w:tcPr>
          <w:p w14:paraId="4B42FB17" w14:textId="7C8B5E85" w:rsidR="00873700" w:rsidRPr="005E6493" w:rsidRDefault="00873700" w:rsidP="00F51C15">
            <w:pPr>
              <w:pStyle w:val="Erluterung"/>
            </w:pPr>
            <w:r w:rsidRPr="005E6493">
              <w:lastRenderedPageBreak/>
              <w:t>Wie gestaltet</w:t>
            </w:r>
            <w:r w:rsidR="00D8373C" w:rsidRPr="005E6493">
              <w:t>e</w:t>
            </w:r>
            <w:r w:rsidRPr="005E6493">
              <w:t xml:space="preserve"> sich das Verhältnis zwischen </w:t>
            </w:r>
            <w:r w:rsidR="00EE6E3B" w:rsidRPr="005E6493">
              <w:t>Beistandsperson</w:t>
            </w:r>
            <w:r w:rsidRPr="005E6493">
              <w:t xml:space="preserve"> und betroffener Person? </w:t>
            </w:r>
            <w:r w:rsidR="00D301FA" w:rsidRPr="005E6493">
              <w:br/>
            </w:r>
            <w:r w:rsidR="00D8373C" w:rsidRPr="005E6493">
              <w:t>War</w:t>
            </w:r>
            <w:r w:rsidRPr="005E6493">
              <w:t xml:space="preserve"> das Verhältnis kooperativ, </w:t>
            </w:r>
            <w:r w:rsidR="001600A7" w:rsidRPr="005E6493">
              <w:t>konnten</w:t>
            </w:r>
            <w:r w:rsidRPr="005E6493">
              <w:t xml:space="preserve"> Abmachungen eingehalten werden usw.?</w:t>
            </w:r>
          </w:p>
        </w:tc>
      </w:tr>
      <w:tr w:rsidR="00BA0003" w:rsidRPr="005E6493" w14:paraId="20599B83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1A29066F" w14:textId="77777777" w:rsidR="00BA0003" w:rsidRPr="005E6493" w:rsidRDefault="00BA0003" w:rsidP="00750678"/>
        </w:tc>
        <w:sdt>
          <w:sdtPr>
            <w:id w:val="-1986918335"/>
            <w:placeholder>
              <w:docPart w:val="CDFE9F025C3D45BFB768C616A0E126B1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32E8999B" w14:textId="7DF7CE36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873700" w:rsidRPr="005E6493" w14:paraId="2F62AB5B" w14:textId="77777777" w:rsidTr="005151FA">
        <w:trPr>
          <w:trHeight w:val="20"/>
        </w:trPr>
        <w:tc>
          <w:tcPr>
            <w:tcW w:w="9639" w:type="dxa"/>
            <w:gridSpan w:val="6"/>
          </w:tcPr>
          <w:p w14:paraId="697E5A7F" w14:textId="798CA04B" w:rsidR="00873700" w:rsidRPr="005E6493" w:rsidRDefault="00873700" w:rsidP="00F51C15">
            <w:pPr>
              <w:pStyle w:val="Erluterung"/>
            </w:pPr>
            <w:r w:rsidRPr="005E6493">
              <w:t xml:space="preserve">Wie </w:t>
            </w:r>
            <w:r w:rsidR="00C73E80" w:rsidRPr="005E6493">
              <w:t>stand</w:t>
            </w:r>
            <w:r w:rsidRPr="005E6493">
              <w:t xml:space="preserve"> die betroffene Person zur Massnahme und zum Inhalt des Berichts?</w:t>
            </w:r>
          </w:p>
        </w:tc>
      </w:tr>
      <w:tr w:rsidR="00BA0003" w:rsidRPr="005E6493" w14:paraId="7A4BE10D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1A73B61E" w14:textId="77777777" w:rsidR="00BA0003" w:rsidRPr="005E6493" w:rsidRDefault="00BA0003" w:rsidP="00750678"/>
        </w:tc>
        <w:sdt>
          <w:sdtPr>
            <w:id w:val="-2092924210"/>
            <w:placeholder>
              <w:docPart w:val="CA341EE55A984355985FCEAE82F6AE6A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641E5265" w14:textId="3769B049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5E6493" w14:paraId="61B08387" w14:textId="77777777" w:rsidTr="005151FA">
        <w:trPr>
          <w:trHeight w:val="20"/>
        </w:trPr>
        <w:tc>
          <w:tcPr>
            <w:tcW w:w="9639" w:type="dxa"/>
            <w:gridSpan w:val="6"/>
          </w:tcPr>
          <w:p w14:paraId="513F8896" w14:textId="34218BF6" w:rsidR="00004AD8" w:rsidRPr="005E6493" w:rsidRDefault="00004AD8" w:rsidP="00F51C15">
            <w:pPr>
              <w:pStyle w:val="berschrift2"/>
            </w:pPr>
            <w:r w:rsidRPr="005E6493">
              <w:t>Individuelle Ziele der letzten Berichtsperiode</w:t>
            </w:r>
            <w:r w:rsidR="00911C58" w:rsidRPr="005E6493">
              <w:t xml:space="preserve"> zwischen Beistandsperson und betroffener Person</w:t>
            </w:r>
          </w:p>
          <w:p w14:paraId="0D67C9AC" w14:textId="14C448C9" w:rsidR="00CF757B" w:rsidRPr="005E6493" w:rsidRDefault="00CF757B" w:rsidP="00F51C15">
            <w:pPr>
              <w:pStyle w:val="Erluterung"/>
            </w:pPr>
            <w:r w:rsidRPr="005E6493">
              <w:t>Bezugnahme auf die individuelle</w:t>
            </w:r>
            <w:r w:rsidR="000931D9" w:rsidRPr="005E6493">
              <w:t>n</w:t>
            </w:r>
            <w:r w:rsidRPr="005E6493">
              <w:t xml:space="preserve"> Ziele der letzten Berichtsperiode gemäss Berichterstattung</w:t>
            </w:r>
            <w:r w:rsidR="00561CBA" w:rsidRPr="005E6493">
              <w:t>.</w:t>
            </w:r>
            <w:r w:rsidRPr="005E6493">
              <w:t xml:space="preserve"> Ziele</w:t>
            </w:r>
            <w:r w:rsidR="00561CBA" w:rsidRPr="005E6493">
              <w:t xml:space="preserve"> </w:t>
            </w:r>
            <w:r w:rsidR="00443A00" w:rsidRPr="005E6493">
              <w:t>w</w:t>
            </w:r>
            <w:r w:rsidRPr="005E6493">
              <w:t>ie z. B</w:t>
            </w:r>
            <w:r w:rsidR="00604E57" w:rsidRPr="005E6493">
              <w:t>.</w:t>
            </w:r>
            <w:r w:rsidRPr="005E6493">
              <w:t xml:space="preserve"> Besuch eines Kreativkurses oder auch bestehende Lebensqualität erhalten.</w:t>
            </w:r>
          </w:p>
        </w:tc>
      </w:tr>
      <w:tr w:rsidR="00BA0003" w:rsidRPr="005E6493" w14:paraId="19417604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3864A51A" w14:textId="77777777" w:rsidR="00BA0003" w:rsidRPr="005E6493" w:rsidRDefault="00BA0003" w:rsidP="00750678"/>
        </w:tc>
        <w:sdt>
          <w:sdtPr>
            <w:id w:val="681244881"/>
            <w:placeholder>
              <w:docPart w:val="C6EDC905EA1B458AB8A43299D8714E0C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081E9B88" w14:textId="66B33729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5E6493" w14:paraId="2BDFAE33" w14:textId="77777777" w:rsidTr="005151FA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7EB61F67" w14:textId="1F44C0A3" w:rsidR="002E161D" w:rsidRPr="005E6493" w:rsidRDefault="00004AD8" w:rsidP="00F51C15">
            <w:pPr>
              <w:pStyle w:val="berschrift1"/>
            </w:pPr>
            <w:r w:rsidRPr="005E6493">
              <w:t>Rückmeldung zum Auftrag der KESB</w:t>
            </w:r>
          </w:p>
        </w:tc>
      </w:tr>
      <w:tr w:rsidR="002E161D" w:rsidRPr="005E6493" w14:paraId="64BDC72A" w14:textId="77777777" w:rsidTr="005151FA">
        <w:trPr>
          <w:trHeight w:val="20"/>
        </w:trPr>
        <w:tc>
          <w:tcPr>
            <w:tcW w:w="9639" w:type="dxa"/>
            <w:gridSpan w:val="6"/>
          </w:tcPr>
          <w:p w14:paraId="3F2AB710" w14:textId="77777777" w:rsidR="002E161D" w:rsidRPr="005E6493" w:rsidRDefault="002E161D" w:rsidP="00F51C15">
            <w:pPr>
              <w:pStyle w:val="Erluterung"/>
            </w:pPr>
            <w:r w:rsidRPr="005E6493">
              <w:t>Wurde der von der KESB gegebene Auftrag erfüllt? Falls nicht, an was lag es?</w:t>
            </w:r>
          </w:p>
        </w:tc>
      </w:tr>
      <w:tr w:rsidR="00BA0003" w:rsidRPr="005E6493" w14:paraId="270444AF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594D922C" w14:textId="77777777" w:rsidR="00BA0003" w:rsidRPr="005E6493" w:rsidRDefault="00BA0003" w:rsidP="00750678"/>
        </w:tc>
        <w:sdt>
          <w:sdtPr>
            <w:id w:val="1763105985"/>
            <w:placeholder>
              <w:docPart w:val="00B8C172B4DE4408B863B2725F37F641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0FED8B43" w14:textId="251F837F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5E6493" w14:paraId="17E302B5" w14:textId="77777777" w:rsidTr="005151FA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0CD30E94" w14:textId="46DDB080" w:rsidR="00004AD8" w:rsidRPr="005E6493" w:rsidRDefault="00004AD8" w:rsidP="00F51C15">
            <w:pPr>
              <w:pStyle w:val="berschrift1"/>
            </w:pPr>
            <w:r w:rsidRPr="005E6493">
              <w:t>Anträge</w:t>
            </w:r>
          </w:p>
        </w:tc>
      </w:tr>
      <w:tr w:rsidR="0060002D" w:rsidRPr="005E6493" w14:paraId="3CE8BBD3" w14:textId="77777777" w:rsidTr="005151FA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1DDCFDD5" w14:textId="63662099" w:rsidR="0060002D" w:rsidRPr="005E6493" w:rsidRDefault="002B1C46" w:rsidP="00C239D4">
            <w:pPr>
              <w:jc w:val="right"/>
            </w:pPr>
            <w:sdt>
              <w:sdtPr>
                <w:id w:val="-167295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C58" w:rsidRPr="005E6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4"/>
            <w:shd w:val="clear" w:color="auto" w:fill="auto"/>
          </w:tcPr>
          <w:p w14:paraId="7AEBA368" w14:textId="70A6702C" w:rsidR="0060002D" w:rsidRPr="005E6493" w:rsidRDefault="00911C58" w:rsidP="00DF05F0">
            <w:pPr>
              <w:keepNext/>
              <w:ind w:left="142"/>
            </w:pPr>
            <w:r w:rsidRPr="005E6493">
              <w:t>Schlussb</w:t>
            </w:r>
            <w:r w:rsidR="0060002D" w:rsidRPr="005E6493">
              <w:t>ericht und Rechnung sind zu genehmigen</w:t>
            </w:r>
          </w:p>
        </w:tc>
      </w:tr>
      <w:tr w:rsidR="0060002D" w:rsidRPr="005E6493" w14:paraId="5DEA7630" w14:textId="77777777" w:rsidTr="00576CAF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60F00178" w14:textId="08F41AF3" w:rsidR="0060002D" w:rsidRPr="005E6493" w:rsidRDefault="002B1C46" w:rsidP="00C239D4">
            <w:pPr>
              <w:jc w:val="right"/>
            </w:pPr>
            <w:sdt>
              <w:sdtPr>
                <w:id w:val="206282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13B" w:rsidRPr="005E6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72754A68" w14:textId="1F7F1759" w:rsidR="0060002D" w:rsidRPr="005E6493" w:rsidRDefault="0060002D" w:rsidP="004C238D">
            <w:pPr>
              <w:ind w:left="144"/>
            </w:pPr>
            <w:r w:rsidRPr="005E6493">
              <w:t>anderes:</w:t>
            </w:r>
          </w:p>
        </w:tc>
        <w:sdt>
          <w:sdtPr>
            <w:id w:val="2007861824"/>
            <w:placeholder>
              <w:docPart w:val="817177BA76674695A2F3E368B5CEC3BA"/>
            </w:placeholder>
            <w:showingPlcHdr/>
          </w:sdtPr>
          <w:sdtEndPr/>
          <w:sdtContent>
            <w:tc>
              <w:tcPr>
                <w:tcW w:w="7654" w:type="dxa"/>
                <w:gridSpan w:val="3"/>
                <w:shd w:val="clear" w:color="auto" w:fill="D9D9D9" w:themeFill="background1" w:themeFillShade="D9"/>
              </w:tcPr>
              <w:p w14:paraId="18B4749D" w14:textId="75F887DE" w:rsidR="0060002D" w:rsidRPr="005E6493" w:rsidRDefault="00882569" w:rsidP="006E3A14">
                <w:pPr>
                  <w:ind w:left="4"/>
                </w:pPr>
                <w:r w:rsidRPr="005E6493">
                  <w:rPr>
                    <w:rStyle w:val="Platzhaltertext"/>
                  </w:rPr>
                  <w:t>___________________________________________________________</w:t>
                </w:r>
              </w:p>
            </w:tc>
          </w:sdtContent>
        </w:sdt>
      </w:tr>
      <w:tr w:rsidR="00911C58" w:rsidRPr="005E6493" w14:paraId="669D81F7" w14:textId="77777777" w:rsidTr="005151FA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1C93A13E" w14:textId="4C6D8D1F" w:rsidR="00911C58" w:rsidRPr="005E6493" w:rsidRDefault="00911C58" w:rsidP="000178CE">
            <w:pPr>
              <w:pStyle w:val="berschrift1"/>
            </w:pPr>
            <w:r w:rsidRPr="005E6493">
              <w:lastRenderedPageBreak/>
              <w:t>Zusätzlich einzureichende Beilagen</w:t>
            </w:r>
          </w:p>
        </w:tc>
      </w:tr>
      <w:tr w:rsidR="00911C58" w:rsidRPr="005E6493" w14:paraId="76417D18" w14:textId="77777777" w:rsidTr="005B3560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579F822F" w14:textId="77777777" w:rsidR="00911C58" w:rsidRPr="005E6493" w:rsidRDefault="002B1C46" w:rsidP="000178CE">
            <w:pPr>
              <w:keepNext/>
              <w:keepLines/>
              <w:jc w:val="right"/>
            </w:pPr>
            <w:sdt>
              <w:sdtPr>
                <w:id w:val="101326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C58" w:rsidRPr="005E6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4"/>
            <w:shd w:val="clear" w:color="auto" w:fill="auto"/>
          </w:tcPr>
          <w:p w14:paraId="1D52382B" w14:textId="0957D296" w:rsidR="00911C58" w:rsidRPr="005E6493" w:rsidRDefault="00911C58" w:rsidP="000178CE">
            <w:pPr>
              <w:keepNext/>
              <w:keepLines/>
              <w:ind w:left="142"/>
            </w:pPr>
            <w:r w:rsidRPr="005E6493">
              <w:t>Kopie Todesschein</w:t>
            </w:r>
          </w:p>
        </w:tc>
      </w:tr>
      <w:tr w:rsidR="00911C58" w:rsidRPr="005E6493" w14:paraId="694D52E3" w14:textId="77777777" w:rsidTr="007E0DAE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4968F9C1" w14:textId="77777777" w:rsidR="00911C58" w:rsidRPr="005E6493" w:rsidRDefault="002B1C46" w:rsidP="005B3560">
            <w:pPr>
              <w:jc w:val="right"/>
            </w:pPr>
            <w:sdt>
              <w:sdtPr>
                <w:id w:val="178407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C58" w:rsidRPr="005E6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4"/>
            <w:shd w:val="clear" w:color="auto" w:fill="auto"/>
          </w:tcPr>
          <w:p w14:paraId="16D0F4D5" w14:textId="6124A3F2" w:rsidR="00911C58" w:rsidRPr="005E6493" w:rsidRDefault="00911C58" w:rsidP="001973A4">
            <w:pPr>
              <w:ind w:left="145"/>
            </w:pPr>
            <w:r w:rsidRPr="005E6493">
              <w:t xml:space="preserve">Liste der Erben mit Bezeichnung der Erbenvertretung </w:t>
            </w:r>
            <w:r w:rsidRPr="005E6493">
              <w:br/>
              <w:t>(Namen, Vornamen, Adressen, Telefon, E-Mail, Bezug zur verstorbenen Person)</w:t>
            </w:r>
          </w:p>
        </w:tc>
      </w:tr>
      <w:tr w:rsidR="0060002D" w:rsidRPr="005E6493" w14:paraId="1419DF68" w14:textId="77777777" w:rsidTr="005151FA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5D15458B" w14:textId="17D21FEB" w:rsidR="0060002D" w:rsidRPr="005E6493" w:rsidRDefault="0060002D" w:rsidP="00F51C15">
            <w:pPr>
              <w:pStyle w:val="berschrift1"/>
            </w:pPr>
            <w:r w:rsidRPr="005E6493">
              <w:t>Unterschriften</w:t>
            </w:r>
          </w:p>
        </w:tc>
      </w:tr>
      <w:tr w:rsidR="0060002D" w:rsidRPr="005E6493" w14:paraId="17A13F11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3F9C6090" w14:textId="77777777" w:rsidR="0060002D" w:rsidRPr="005E6493" w:rsidRDefault="0060002D" w:rsidP="00BA0003">
            <w:pPr>
              <w:pStyle w:val="LeerzeileTabelle"/>
            </w:pPr>
          </w:p>
        </w:tc>
        <w:tc>
          <w:tcPr>
            <w:tcW w:w="9072" w:type="dxa"/>
            <w:gridSpan w:val="5"/>
            <w:shd w:val="clear" w:color="auto" w:fill="auto"/>
          </w:tcPr>
          <w:p w14:paraId="6D314E99" w14:textId="77777777" w:rsidR="0060002D" w:rsidRPr="005E6493" w:rsidRDefault="0060002D" w:rsidP="00BA0003">
            <w:pPr>
              <w:pStyle w:val="LeerzeileTabelle"/>
            </w:pPr>
          </w:p>
        </w:tc>
      </w:tr>
      <w:tr w:rsidR="0060002D" w:rsidRPr="005E6493" w14:paraId="614D848C" w14:textId="77777777" w:rsidTr="00576CAF">
        <w:trPr>
          <w:trHeight w:val="20"/>
        </w:trPr>
        <w:tc>
          <w:tcPr>
            <w:tcW w:w="567" w:type="dxa"/>
            <w:shd w:val="clear" w:color="auto" w:fill="auto"/>
            <w:vAlign w:val="bottom"/>
          </w:tcPr>
          <w:p w14:paraId="1FFD2FD7" w14:textId="77777777" w:rsidR="0060002D" w:rsidRPr="005E6493" w:rsidRDefault="0060002D" w:rsidP="00F51C15"/>
        </w:tc>
        <w:tc>
          <w:tcPr>
            <w:tcW w:w="1418" w:type="dxa"/>
            <w:gridSpan w:val="2"/>
            <w:shd w:val="clear" w:color="auto" w:fill="auto"/>
            <w:vAlign w:val="bottom"/>
          </w:tcPr>
          <w:p w14:paraId="4F211B94" w14:textId="77777777" w:rsidR="0060002D" w:rsidRPr="005E6493" w:rsidRDefault="0060002D" w:rsidP="00F51C15">
            <w:r w:rsidRPr="005E6493">
              <w:t>Ort, Datum:</w:t>
            </w:r>
          </w:p>
        </w:tc>
        <w:sdt>
          <w:sdtPr>
            <w:id w:val="1079722994"/>
            <w:placeholder>
              <w:docPart w:val="F10A1BA2AB334B138CF3FF1804C38477"/>
            </w:placeholder>
            <w:showingPlcHdr/>
          </w:sdtPr>
          <w:sdtEndPr/>
          <w:sdtContent>
            <w:tc>
              <w:tcPr>
                <w:tcW w:w="7654" w:type="dxa"/>
                <w:gridSpan w:val="3"/>
                <w:shd w:val="clear" w:color="auto" w:fill="D9D9D9" w:themeFill="background1" w:themeFillShade="D9"/>
                <w:vAlign w:val="bottom"/>
              </w:tcPr>
              <w:p w14:paraId="442BD9C0" w14:textId="6FA2E0FB" w:rsidR="0060002D" w:rsidRPr="005E6493" w:rsidRDefault="00A54962" w:rsidP="00F51C15">
                <w:r w:rsidRPr="005E6493">
                  <w:rPr>
                    <w:rStyle w:val="Platzhaltertext"/>
                  </w:rPr>
                  <w:t>___________________________________________________________</w:t>
                </w:r>
              </w:p>
            </w:tc>
          </w:sdtContent>
        </w:sdt>
      </w:tr>
      <w:tr w:rsidR="0051062D" w:rsidRPr="005E6493" w14:paraId="02F447A8" w14:textId="77777777" w:rsidTr="00461DB0">
        <w:trPr>
          <w:trHeight w:val="20"/>
        </w:trPr>
        <w:tc>
          <w:tcPr>
            <w:tcW w:w="567" w:type="dxa"/>
            <w:shd w:val="clear" w:color="auto" w:fill="auto"/>
          </w:tcPr>
          <w:p w14:paraId="75E2DAFA" w14:textId="77777777" w:rsidR="0051062D" w:rsidRPr="005E6493" w:rsidRDefault="0051062D" w:rsidP="00F51C15"/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F7AD25" w14:textId="77777777" w:rsidR="0051062D" w:rsidRPr="005E6493" w:rsidRDefault="0051062D" w:rsidP="00F51C15"/>
        </w:tc>
        <w:tc>
          <w:tcPr>
            <w:tcW w:w="4536" w:type="dxa"/>
            <w:gridSpan w:val="2"/>
            <w:shd w:val="clear" w:color="auto" w:fill="auto"/>
          </w:tcPr>
          <w:p w14:paraId="2578FE52" w14:textId="77777777" w:rsidR="0051062D" w:rsidRPr="005E6493" w:rsidRDefault="0051062D" w:rsidP="0060002D"/>
          <w:p w14:paraId="2DC14477" w14:textId="77777777" w:rsidR="0051062D" w:rsidRPr="005E6493" w:rsidRDefault="0051062D" w:rsidP="0060002D"/>
          <w:p w14:paraId="44B23050" w14:textId="77777777" w:rsidR="0051062D" w:rsidRPr="005E6493" w:rsidRDefault="0051062D" w:rsidP="00F51C15"/>
        </w:tc>
      </w:tr>
      <w:tr w:rsidR="0051062D" w:rsidRPr="005E6493" w14:paraId="6804D65B" w14:textId="77777777" w:rsidTr="008669C8">
        <w:trPr>
          <w:trHeight w:val="20"/>
        </w:trPr>
        <w:tc>
          <w:tcPr>
            <w:tcW w:w="567" w:type="dxa"/>
            <w:shd w:val="clear" w:color="auto" w:fill="auto"/>
          </w:tcPr>
          <w:p w14:paraId="706D9C4B" w14:textId="77777777" w:rsidR="0051062D" w:rsidRPr="005E6493" w:rsidRDefault="0051062D" w:rsidP="00F51C15"/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11E628" w14:textId="77777777" w:rsidR="0051062D" w:rsidRPr="005E6493" w:rsidRDefault="0051062D" w:rsidP="00F51C15">
            <w:r w:rsidRPr="005E6493">
              <w:t>Unterschrift Beistandsperson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0640447" w14:textId="1934AC96" w:rsidR="0051062D" w:rsidRPr="005E6493" w:rsidRDefault="0051062D" w:rsidP="005B62E7"/>
        </w:tc>
      </w:tr>
    </w:tbl>
    <w:p w14:paraId="3EE3F93C" w14:textId="288C3AC2" w:rsidR="00DC2124" w:rsidRPr="005E6493" w:rsidRDefault="00DC2124" w:rsidP="004A40C9"/>
    <w:sectPr w:rsidR="00DC2124" w:rsidRPr="005E6493" w:rsidSect="004A7755">
      <w:headerReference w:type="default" r:id="rId13"/>
      <w:footerReference w:type="default" r:id="rId14"/>
      <w:type w:val="continuous"/>
      <w:pgSz w:w="11906" w:h="16838" w:code="9"/>
      <w:pgMar w:top="1418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08D7" w14:textId="77777777" w:rsidR="00054809" w:rsidRPr="005E6493" w:rsidRDefault="00054809" w:rsidP="00F51C15">
      <w:r w:rsidRPr="005E6493">
        <w:separator/>
      </w:r>
    </w:p>
  </w:endnote>
  <w:endnote w:type="continuationSeparator" w:id="0">
    <w:p w14:paraId="0042ACE7" w14:textId="77777777" w:rsidR="00054809" w:rsidRPr="005E6493" w:rsidRDefault="00054809" w:rsidP="00F51C15">
      <w:r w:rsidRPr="005E64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7643" w14:textId="77777777" w:rsidR="008955AD" w:rsidRPr="008955AD" w:rsidRDefault="008955AD" w:rsidP="008955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4EDE" w14:textId="77777777" w:rsidR="00054809" w:rsidRPr="005E6493" w:rsidRDefault="00054809" w:rsidP="00F51C15">
      <w:r w:rsidRPr="005E6493">
        <w:separator/>
      </w:r>
    </w:p>
  </w:footnote>
  <w:footnote w:type="continuationSeparator" w:id="0">
    <w:p w14:paraId="522387A4" w14:textId="77777777" w:rsidR="00054809" w:rsidRPr="005E6493" w:rsidRDefault="00054809" w:rsidP="00F51C15">
      <w:r w:rsidRPr="005E649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92AE16B" w14:textId="33D19FFB" w:rsidR="008955AD" w:rsidRPr="00F51C15" w:rsidRDefault="00691650" w:rsidP="00691650">
        <w:pPr>
          <w:pStyle w:val="Kopfzeile"/>
          <w:jc w:val="right"/>
        </w:pPr>
        <w:r w:rsidRPr="00691650">
          <w:rPr>
            <w:bCs/>
            <w:szCs w:val="24"/>
          </w:rPr>
          <w:fldChar w:fldCharType="begin"/>
        </w:r>
        <w:r w:rsidRPr="00691650">
          <w:rPr>
            <w:bCs/>
          </w:rPr>
          <w:instrText>PAGE</w:instrText>
        </w:r>
        <w:r w:rsidRPr="00691650">
          <w:rPr>
            <w:bCs/>
            <w:szCs w:val="24"/>
          </w:rPr>
          <w:fldChar w:fldCharType="separate"/>
        </w:r>
        <w:r w:rsidRPr="00691650">
          <w:rPr>
            <w:bCs/>
            <w:lang w:val="de-DE"/>
          </w:rPr>
          <w:t>2</w:t>
        </w:r>
        <w:r w:rsidRPr="00691650">
          <w:rPr>
            <w:bCs/>
            <w:szCs w:val="24"/>
          </w:rPr>
          <w:fldChar w:fldCharType="end"/>
        </w:r>
        <w:r w:rsidRPr="00691650">
          <w:rPr>
            <w:bCs/>
            <w:szCs w:val="24"/>
          </w:rPr>
          <w:t>/</w:t>
        </w:r>
        <w:r w:rsidRPr="00691650">
          <w:rPr>
            <w:bCs/>
            <w:szCs w:val="24"/>
          </w:rPr>
          <w:fldChar w:fldCharType="begin"/>
        </w:r>
        <w:r w:rsidRPr="00691650">
          <w:rPr>
            <w:bCs/>
          </w:rPr>
          <w:instrText>NUMPAGES</w:instrText>
        </w:r>
        <w:r w:rsidRPr="00691650">
          <w:rPr>
            <w:bCs/>
            <w:szCs w:val="24"/>
          </w:rPr>
          <w:fldChar w:fldCharType="separate"/>
        </w:r>
        <w:r w:rsidRPr="00691650">
          <w:rPr>
            <w:bCs/>
            <w:lang w:val="de-DE"/>
          </w:rPr>
          <w:t>2</w:t>
        </w:r>
        <w:r w:rsidRPr="00691650">
          <w:rPr>
            <w:bCs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D8C11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E2D7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1433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A2E66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18170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2A75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423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DC29A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9E17D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5272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936C7"/>
    <w:multiLevelType w:val="multilevel"/>
    <w:tmpl w:val="3BB87B58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1" w15:restartNumberingAfterBreak="0">
    <w:nsid w:val="4C647043"/>
    <w:multiLevelType w:val="multilevel"/>
    <w:tmpl w:val="2862826E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12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054A5"/>
    <w:multiLevelType w:val="hybridMultilevel"/>
    <w:tmpl w:val="B5AE7EF0"/>
    <w:lvl w:ilvl="0" w:tplc="2A462C9A">
      <w:start w:val="1"/>
      <w:numFmt w:val="bullet"/>
      <w:pStyle w:val="Beilagen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14" w15:restartNumberingAfterBreak="0">
    <w:nsid w:val="7A2B1505"/>
    <w:multiLevelType w:val="multilevel"/>
    <w:tmpl w:val="D076FF9C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30968734">
    <w:abstractNumId w:val="11"/>
  </w:num>
  <w:num w:numId="2" w16cid:durableId="1186209131">
    <w:abstractNumId w:val="12"/>
  </w:num>
  <w:num w:numId="3" w16cid:durableId="251863066">
    <w:abstractNumId w:val="10"/>
  </w:num>
  <w:num w:numId="4" w16cid:durableId="1921715243">
    <w:abstractNumId w:val="14"/>
  </w:num>
  <w:num w:numId="5" w16cid:durableId="1024593713">
    <w:abstractNumId w:val="14"/>
  </w:num>
  <w:num w:numId="6" w16cid:durableId="1003703149">
    <w:abstractNumId w:val="14"/>
  </w:num>
  <w:num w:numId="7" w16cid:durableId="301080761">
    <w:abstractNumId w:val="14"/>
  </w:num>
  <w:num w:numId="8" w16cid:durableId="1010107721">
    <w:abstractNumId w:val="14"/>
  </w:num>
  <w:num w:numId="9" w16cid:durableId="150606193">
    <w:abstractNumId w:val="14"/>
  </w:num>
  <w:num w:numId="10" w16cid:durableId="1946114804">
    <w:abstractNumId w:val="14"/>
  </w:num>
  <w:num w:numId="11" w16cid:durableId="1916623097">
    <w:abstractNumId w:val="14"/>
  </w:num>
  <w:num w:numId="12" w16cid:durableId="2020961644">
    <w:abstractNumId w:val="14"/>
  </w:num>
  <w:num w:numId="13" w16cid:durableId="2054621192">
    <w:abstractNumId w:val="14"/>
  </w:num>
  <w:num w:numId="14" w16cid:durableId="1235360944">
    <w:abstractNumId w:val="14"/>
  </w:num>
  <w:num w:numId="15" w16cid:durableId="236668215">
    <w:abstractNumId w:val="14"/>
  </w:num>
  <w:num w:numId="16" w16cid:durableId="1963340433">
    <w:abstractNumId w:val="14"/>
  </w:num>
  <w:num w:numId="17" w16cid:durableId="1723290283">
    <w:abstractNumId w:val="14"/>
  </w:num>
  <w:num w:numId="18" w16cid:durableId="257448263">
    <w:abstractNumId w:val="14"/>
  </w:num>
  <w:num w:numId="19" w16cid:durableId="1185482087">
    <w:abstractNumId w:val="14"/>
  </w:num>
  <w:num w:numId="20" w16cid:durableId="2131388039">
    <w:abstractNumId w:val="14"/>
  </w:num>
  <w:num w:numId="21" w16cid:durableId="297536448">
    <w:abstractNumId w:val="14"/>
  </w:num>
  <w:num w:numId="22" w16cid:durableId="1532917379">
    <w:abstractNumId w:val="13"/>
  </w:num>
  <w:num w:numId="23" w16cid:durableId="1326203030">
    <w:abstractNumId w:val="9"/>
  </w:num>
  <w:num w:numId="24" w16cid:durableId="233396951">
    <w:abstractNumId w:val="7"/>
  </w:num>
  <w:num w:numId="25" w16cid:durableId="1551112853">
    <w:abstractNumId w:val="6"/>
  </w:num>
  <w:num w:numId="26" w16cid:durableId="1492135729">
    <w:abstractNumId w:val="5"/>
  </w:num>
  <w:num w:numId="27" w16cid:durableId="1019812214">
    <w:abstractNumId w:val="4"/>
  </w:num>
  <w:num w:numId="28" w16cid:durableId="1974630461">
    <w:abstractNumId w:val="8"/>
  </w:num>
  <w:num w:numId="29" w16cid:durableId="1055356962">
    <w:abstractNumId w:val="3"/>
  </w:num>
  <w:num w:numId="30" w16cid:durableId="805586857">
    <w:abstractNumId w:val="2"/>
  </w:num>
  <w:num w:numId="31" w16cid:durableId="811870265">
    <w:abstractNumId w:val="1"/>
  </w:num>
  <w:num w:numId="32" w16cid:durableId="37180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p/puCD6SQtO4/ZNnISyZkIdY+cBKEcGmW363ZxmF3i2QMsTEQ8IDzsJyI8rOVE5q0P8HEUrGC6K88imMcfMS8Q==" w:salt="78P9n8EfwlU0ALbCSlT4BA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okmarkStyle.RecipientFormattedFullAddress" w:val="&lt;empty/&gt;"/>
    <w:docVar w:name="OawAttachedTemplate" w:val="Letter.owt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4.7911)"/>
    <w:docVar w:name="OawCreatedWithProjectID" w:val="urch"/>
    <w:docVar w:name="OawCreatedWithProjectVersion" w:val="2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irek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&quot;/&gt;&lt;/type&gt;&lt;/profile&gt;&lt;/OawDocProperty&gt;_x000d__x0009_&lt;OawDocProperty name=&quot;Function1.Function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AdditionalText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DocProperty name=&quot;YesNo.YesNoText&quot;&gt;&lt;profile type=&quot;default&quot; UID=&quot;&quot; sameAsDefault=&quot;0&quot;&gt;&lt;documentProperty UID=&quot;2014100909000750901714&quot; dataSourceUID=&quot;prj.2014100908550592020977&quot;/&gt;&lt;type type=&quot;OawDatabase&quot;&gt;&lt;OawDatabase table=&quot;Data&quot; field=&quot;YesNoText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ustomField.Hinwe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Hinweis&quot;/&gt;&lt;/type&gt;&lt;/profile&gt;&lt;/OawDocProperty&gt;_x000d__x0009_&lt;OawDocProperty name=&quot;CustomField.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Referenz&quot;/&gt;&lt;/type&gt;&lt;/profile&gt;&lt;/OawDocProperty&gt;_x000d__x0009_&lt;OawDocProperty name=&quot;Direktion.AbsenderGrussformel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1&quot;/&gt;&lt;/type&gt;&lt;/profile&gt;&lt;/OawDocProperty&gt;_x000d__x0009_&lt;OawDocProperty name=&quot;Direktion.AbsenderGrussformel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2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1&quot;&gt;&lt;profile type=&quot;default&quot; UID=&quot;&quot; sameAsDefault=&quot;0&quot;&gt;&lt;/profile&gt;&lt;/OawDocProperty&gt;_x000d__x0009_&lt;OawDocProperty name=&quot;Direktion.AbsenderKopfzeileZ2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_x0009_&lt;OawDocProperty name=&quot;Function1.FunctionZ2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Z2&quot;/&gt;&lt;/type&gt;&lt;/profile&gt;&lt;/OawDocProperty&gt;_x000d__x0009_&lt;OawDocProperty name=&quot;Function2.FunctionZ2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Z2&quot;/&gt;&lt;/type&gt;&lt;/profile&gt;&lt;/OawDocProperty&gt;_x000d__x0009_&lt;OawDocProperty name=&quot;CustomField.CopyTo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2&quot;/&gt;&lt;/type&gt;&lt;/profile&gt;&lt;/OawDocProperty&gt;_x000d__x0009_&lt;OawDocProperty name=&quot;CustomField.Verteiler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2&quot;/&gt;&lt;/type&gt;&lt;/profile&gt;&lt;/OawDocProperty&gt;_x000d__x0009_&lt;OawDocProperty name=&quot;CustomField.Enclosures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2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0583847234010578" w:val="&lt;source&gt;&lt;Fields List=&quot;Name&quot;/&gt;&lt;profile type=&quot;default&quot; UID=&quot;&quot; sameAsDefault=&quot;0&quot;&gt;&lt;OawDocProperty name=&quot;Signature1.Name&quot; field=&quot;Name&quot;/&gt;&lt;/profile&gt;&lt;/source&gt;"/>
    <w:docVar w:name="OawDocProp.2002122011014149059130932" w:val="&lt;source&gt;&lt;Fields List=&quot;Direktion|Amt|Abteilung|Sektion|Address1|Address2|Telefon|Fax|Internet|City|AbsenderGrussformelZ1|AbsenderGrussformelZ2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City&quot; field=&quot;City&quot;/&gt;&lt;OawDocProperty name=&quot;Direktion.AbsenderGrussformelZ1&quot; field=&quot;AbsenderGrussformelZ1&quot;/&gt;&lt;OawDocProperty name=&quot;Direktion.AbsenderGrussformelZ2&quot; field=&quot;AbsenderGrussformelZ2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Distribution&quot; field=&quot;Doc.Distribution&quot;/&gt;&lt;OawDocProperty name=&quot;Doc.Enclosures&quot; field=&quot;Doc.Enclosures&quot;/&gt;&lt;OawDocProperty name=&quot;Doc.Copy&quot; field=&quot;Doc.Copy&quot;/&gt;&lt;/profile&gt;&lt;/source&gt;"/>
    <w:docVar w:name="OawDocProp.2003061115381095709037" w:val="&lt;source&gt;&lt;Fields List=&quot;Name&quot;/&gt;&lt;profile type=&quot;default&quot; UID=&quot;&quot; sameAsDefault=&quot;0&quot;&gt;&lt;OawDocProperty name=&quot;Signature2.Name&quot; field=&quot;Name&quot;/&gt;&lt;/profile&gt;&lt;/source&gt;"/>
    <w:docVar w:name="OawDocProp.2003080714212273705547" w:val="&lt;source&gt;&lt;Fields List=&quot;Closing|Introduction|FormattedFullAddress&quot;/&gt;&lt;profile type=&quot;default&quot; UID=&quot;&quot; sameAsDefault=&quot;0&quot;&gt;&lt;OawDocProperty name=&quot;Recipient.Closing&quot; field=&quot;Closing&quot;/&gt;&lt;OawDocProperty name=&quot;Recipient.Introduction&quot; field=&quot;Introduction&quot;/&gt;&lt;OawBookmark name=&quot;RecipientFormattedFullAddress&quot; field=&quot;FormattedFullAddress&quot;/&gt;&lt;/profile&gt;&lt;/source&gt;"/>
    <w:docVar w:name="OawDocProp.2004112217333376588294" w:val="&lt;source&gt;&lt;Fields List=&quot;DropDownFusszeile|Datum|Enclosures|Verteiler|CopyTo|Hinweis|Referenz|CopyTo2|Verteiler2|Enclosures2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OawDocProperty name=&quot;CustomField.Enclosures&quot; field=&quot;Enclosures&quot;/&gt;&lt;OawDocProperty name=&quot;CustomField.Verteiler&quot; field=&quot;Verteiler&quot;/&gt;&lt;OawDocProperty name=&quot;CustomField.CopyTo&quot; field=&quot;CopyTo&quot;/&gt;&lt;OawDocProperty name=&quot;CustomField.Hinweis&quot; field=&quot;Hinweis&quot;/&gt;&lt;OawDocProperty name=&quot;CustomField.IhrZeichen&quot; field=&quot;Referenz&quot;/&gt;&lt;OawDocProperty name=&quot;CustomField.CopyTo2&quot; field=&quot;CopyTo2&quot;/&gt;&lt;OawDocProperty name=&quot;CustomField.Verteiler2&quot; field=&quot;Verteiler2&quot;/&gt;&lt;OawDocProperty name=&quot;CustomField.Enclosures2&quot; field=&quot;Enclosures2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4100909000750901714" w:val="&lt;source&gt;&lt;Fields List=&quot;YesNoText&quot;/&gt;&lt;profile type=&quot;default&quot; UID=&quot;&quot; sameAsDefault=&quot;0&quot;&gt;&lt;OawDocProperty name=&quot;YesNo.YesNoText&quot; field=&quot;YesNoText&quot;/&gt;&lt;/profile&gt;&lt;/source&gt;"/>
    <w:docVar w:name="OawDocProp.2015043016195084617168" w:val="&lt;source&gt;&lt;Fields List=&quot;Function|FunctionZ2&quot;/&gt;&lt;profile type=&quot;default&quot; UID=&quot;&quot; sameAsDefault=&quot;0&quot;&gt;&lt;OawDocProperty name=&quot;Function1.Function&quot; field=&quot;Function&quot;/&gt;&lt;OawDocProperty name=&quot;Function1.FunctionZ2&quot; field=&quot;FunctionZ2&quot;/&gt;&lt;/profile&gt;&lt;/source&gt;"/>
    <w:docVar w:name="OawDocProp.2015043016203775177837" w:val="&lt;source&gt;&lt;Fields List=&quot;Function|FunctionZ2&quot;/&gt;&lt;profile type=&quot;default&quot; UID=&quot;&quot; sameAsDefault=&quot;0&quot;&gt;&lt;OawDocProperty name=&quot;Function2.Function&quot; field=&quot;Function&quot;/&gt;&lt;OawDocProperty name=&quot;Function2.FunctionZ2&quot; field=&quot;FunctionZ2&quot;/&gt;&lt;/profile&gt;&lt;/source&gt;"/>
    <w:docVar w:name="OawDocPropSource" w:val="&lt;DocProps&gt;&lt;DocProp UID=&quot;2003080714212273705547&quot; EntryUID=&quot;2021082415142746562751&quot; PrimaryUID=&quot;ClientSuite&quot; Active=&quot;true&quot;&gt;&lt;Field Name=&quot;UID&quot; Value=&quot;2021082415142746562751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A-Post Plus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Herr&amp;#xA;Name&amp;#xA;Strasse&amp;#xA;PLZ Ort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A-Post Plus&amp;#xA;&amp;lt;/Text&amp;gt;&amp;lt;Text Style=&amp;quot;zOawRecipient&amp;quot;&amp;gt;Herr&amp;#xA;Name&amp;#xA;Strasse&amp;#xA;PLZ Ort&amp;lt;/Text&amp;gt;&quot;/&gt;&lt;Field Name=&quot;CompleteAddressImported&quot; Value=&quot;&quot;/&gt;&lt;/DocProp&gt;&lt;DocProp UID=&quot;2002122011014149059130932&quot; EntryUID=&quot;2015111310455394499920&quot; PrimaryUID=&quot;ClientSuite&quot; Active=&quot;true&quot;&gt;&lt;Field Name=&quot;UID&quot; Value=&quot;2015111310455394499920&quot;/&gt;&lt;Field Name=&quot;IDName&quot; Value=&quot;GSUD-AKES&quot;/&gt;&lt;Field Name=&quot;Direktion&quot; Value=&quot;Gesundheits-, Sozial- und Umweltdirektion&quot;/&gt;&lt;Field Name=&quot;Amt&quot; Value=&quot;Amt für Kindes- und Erwachsenenschutz&quot;/&gt;&lt;Field Name=&quot;Abteilung&quot; Value=&quot;&quot;/&gt;&lt;Field Name=&quot;Sektion&quot; Value=&quot;&quot;/&gt;&lt;Field Name=&quot;AbsenderKopfzeileZ1&quot; Value=&quot;Amt für Kindes- und&quot;/&gt;&lt;Field Name=&quot;AbsenderKopfzeileZ2&quot; Value=&quot;Erwachsenenschutz&quot;/&gt;&lt;Field Name=&quot;AbsenderKopfzeileZ3&quot; Value=&quot;&quot;/&gt;&lt;Field Name=&quot;AbsenderGrussformelZ1&quot; Value=&quot;Amt für Kindes- und Erwachsenenschutz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Amt für Kindes- und Erwachsenenschutz, Klausenstrasse 4, 6460 Altdorf&quot;/&gt;&lt;Field Name=&quot;Country&quot; Value=&quot;CH&quot;/&gt;&lt;Field Name=&quot;City&quot; Value=&quot;Altdorf&quot;/&gt;&lt;Field Name=&quot;Telefon&quot; Value=&quot;+41 41 875 2170&quot;/&gt;&lt;Field Name=&quot;Fax&quot; Value=&quot;&quot;/&gt;&lt;Field Name=&quot;Email&quot; Value=&quot;kesb@ur.ch&quot;/&gt;&lt;Field Name=&quot;Internet&quot; Value=&quot;www.ur.ch/akes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SelectedUID&quot; Value=&quot;2004123010144120300001&quot;/&gt;&lt;/DocProp&gt;&lt;DocProp UID=&quot;2006040509495284662868&quot; EntryUID=&quot;124250531236225777518347941562276362198&quot; PrimaryUID=&quot;ClientSuite&quot; Active=&quot;true&quot;&gt;&lt;Field Name=&quot;UID&quot; Value=&quot;124250531236225777518347941562276362198&quot;/&gt;&lt;Field Name=&quot;IDName&quot; Value=&quot;Zgraggen Livia&quot;/&gt;&lt;Field Name=&quot;Name&quot; Value=&quot;Livia Zgraggen&quot;/&gt;&lt;Field Name=&quot;DirectPhone&quot; Value=&quot;+41 41 875 2184&quot;/&gt;&lt;Field Name=&quot;Mobile&quot; Value=&quot;&quot;/&gt;&lt;Field Name=&quot;EMail&quot; Value=&quot;Livia.Zgraggen@ur.ch&quot;/&gt;&lt;Field Name=&quot;SignatureHighResColor&quot; Value=&quot;%Signatures%\Livia.Zgraggen.600dpi.color.700.300.jpg&quot;/&gt;&lt;Field Name=&quot;SignatureHighResBW&quot; Value=&quot;%Signatures%\Livia.Zgraggen.600dpi.bw.700.300.jpg&quot;/&gt;&lt;Field Name=&quot;Vorname&quot; Value=&quot;Livia&quot;/&gt;&lt;Field Name=&quot;Nachname&quot; Value=&quot;Zgraggen&quot;/&gt;&lt;Field Name=&quot;Initials&quot; Value=&quot;liz&quot;/&gt;&lt;Field Name=&quot;SelectedUID&quot; Value=&quot;2004123010144120300001&quot;/&gt;&lt;/DocProp&gt;&lt;DocProp UID=&quot;200212191811121321310321301031x&quot; EntryUID=&quot;124250531236225777518347941562276362198&quot; PrimaryUID=&quot;ClientSuite&quot; Active=&quot;true&quot;&gt;&lt;Field Name=&quot;UID&quot; Value=&quot;124250531236225777518347941562276362198&quot;/&gt;&lt;Field Name=&quot;IDName&quot; Value=&quot;Zgraggen Livia&quot;/&gt;&lt;Field Name=&quot;Name&quot; Value=&quot;Livia Zgraggen&quot;/&gt;&lt;Field Name=&quot;DirectPhone&quot; Value=&quot;+41 41 875 2184&quot;/&gt;&lt;Field Name=&quot;Mobile&quot; Value=&quot;&quot;/&gt;&lt;Field Name=&quot;EMail&quot; Value=&quot;Livia.Zgraggen@ur.ch&quot;/&gt;&lt;Field Name=&quot;SignatureHighResColor&quot; Value=&quot;%Signatures%\Livia.Zgraggen.600dpi.color.700.300.jpg&quot;/&gt;&lt;Field Name=&quot;SignatureHighResBW&quot; Value=&quot;%Signatures%\Livia.Zgraggen.600dpi.bw.700.300.jpg&quot;/&gt;&lt;Field Name=&quot;Vorname&quot; Value=&quot;Livia&quot;/&gt;&lt;Field Name=&quot;Nachname&quot; Value=&quot;Zgraggen&quot;/&gt;&lt;Field Name=&quot;Initials&quot; Value=&quot;liz&quot;/&gt;&lt;Field Name=&quot;SelectedUID&quot; Value=&quot;2004123010144120300001&quot;/&gt;&lt;/DocProp&gt;&lt;DocProp UID=&quot;2002122010583847234010578&quot; EntryUID=&quot;124250531236225777518347941562276362198&quot; PrimaryUID=&quot;ClientSuite&quot; Active=&quot;true&quot;&gt;&lt;Field Name=&quot;UID&quot; Value=&quot;124250531236225777518347941562276362198&quot;/&gt;&lt;Field Name=&quot;IDName&quot; Value=&quot;Zgraggen Livia&quot;/&gt;&lt;Field Name=&quot;Name&quot; Value=&quot;Livia Zgraggen&quot;/&gt;&lt;Field Name=&quot;DirectPhone&quot; Value=&quot;+41 41 875 2184&quot;/&gt;&lt;Field Name=&quot;Mobile&quot; Value=&quot;&quot;/&gt;&lt;Field Name=&quot;EMail&quot; Value=&quot;Livia.Zgraggen@ur.ch&quot;/&gt;&lt;Field Name=&quot;SignatureHighResColor&quot; Value=&quot;%Signatures%\Livia.Zgraggen.600dpi.color.700.300.jpg&quot;/&gt;&lt;Field Name=&quot;SignatureHighResBW&quot; Value=&quot;%Signatures%\Livia.Zgraggen.600dpi.bw.700.300.jpg&quot;/&gt;&lt;Field Name=&quot;Vorname&quot; Value=&quot;Livia&quot;/&gt;&lt;Field Name=&quot;Nachname&quot; Value=&quot;Zgraggen&quot;/&gt;&lt;Field Name=&quot;Initials&quot; Value=&quot;liz&quot;/&gt;&lt;Field Name=&quot;SelectedUID&quot; Value=&quot;2004123010144120300001&quot;/&gt;&lt;/DocProp&gt;&lt;DocProp UID=&quot;2003061115381095709037&quot; EntryUID=&quot;&quot; PrimaryUID=&quot;ClientSuite&quot; Active=&quot;true&quot;&gt;&lt;Field Name=&quot;UID&quot; Value=&quot;&quot;/&gt;&lt;Field Name=&quot;IDName&quot; Value=&quot;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14100909000750901714&quot; EntryUID=&quot;&quot; PrimaryUID=&quot;ClientSuite&quot; Active=&quot;true&quot;&gt;&lt;Field Name=&quot;UID&quot; Value=&quot;&quot;/&gt;&lt;Field Name=&quot;IDName&quot; Value=&quot;&quot;/&gt;&lt;Field Name=&quot;YesNoText&quot; Value=&quot;&quot;/&gt;&lt;Field Name=&quot;SelectedUID&quot; Value=&quot;2004123010144120300001&quot;/&gt;&lt;/DocProp&gt;&lt;DocProp UID=&quot;2015043016195084617168&quot; EntryUID=&quot;2015120913470258035590&quot; PrimaryUID=&quot;ClientSuite&quot; Active=&quot;true&quot;&gt;&lt;Field Name=&quot;UID&quot; Value=&quot;2015120913470258035590&quot;/&gt;&lt;Field Name=&quot;IDName&quot; Value=&quot;Administration&quot;/&gt;&lt;Field Name=&quot;Function&quot; Value=&quot;Administration&quot;/&gt;&lt;Field Name=&quot;FunctionZ2&quot; Value=&quot;&quot;/&gt;&lt;Field Name=&quot;SelectedUID&quot; Value=&quot;2004123010144120300001&quot;/&gt;&lt;/DocProp&gt;&lt;DocProp UID=&quot;2015043016203775177837&quot; EntryUID=&quot;&quot; PrimaryUID=&quot;ClientSuite&quot; Active=&quot;true&quot;&gt;&lt;Field Name=&quot;UID&quot; Value=&quot;&quot;/&gt;&lt;Field Name=&quot;IDName&quot; Value=&quot;&quot;/&gt;&lt;Field Name=&quot;Function&quot; Value=&quot;&quot;/&gt;&lt;Field Name=&quot;FunctionZ2&quot; Value=&quot;&quot;/&gt;&lt;Field Name=&quot;SelectedUID&quot; Value=&quot;2004123010144120300001&quot;/&gt;&lt;/DocProp&gt;&lt;DocProp UID=&quot;2010020409223900652065&quot; EntryUID=&quot;&quot; PrimaryUID=&quot;ClientSuite&quot; Active=&quot;true&quot;&gt;&lt;Field Name=&quot;UID&quot; Value=&quot;&quot;/&gt;&lt;/DocProp&gt;&lt;DocProp UID=&quot;2015111314092304757595&quot; EntryUID=&quot;2055&quot; PrimaryUID=&quot;ClientSuite&quot; Active=&quot;true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Field Name=&quot;SelectedUID&quot; Value=&quot;2004123010144120300001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Hinweis&quot; Value=&quot;&quot;/&gt;&lt;Field Name=&quot;Referenz&quot; Value=&quot;&quot;/&gt;&lt;Field Name=&quot;Enclosures&quot; Value=&quot;Beilagen&quot;/&gt;&lt;Field Name=&quot;Enclosures2&quot; Value=&quot;&quot;/&gt;&lt;Field Name=&quot;Verteiler&quot; Value=&quot;Verteiler&quot;/&gt;&lt;Field Name=&quot;Verteiler2&quot; Value=&quot;&quot;/&gt;&lt;Field Name=&quot;CopyTo&quot; Value=&quot;Kopie an&quot;/&gt;&lt;Field Name=&quot;CopyTo2&quot; Value=&quot;&quot;/&gt;&lt;Field Name=&quot;Datum&quot; Value=&quot;h&quot;/&gt;&lt;Field Name=&quot;DropDownFusszeile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Betreff&quot; Icon=&quot;3546&quot; Label=&quot;Betreff&quot; Command=&quot;StyleApply&quot; Parameter=&quot;Betreff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Item Type=&quot;Button&quot; IDName=&quot;Beilagen&quot; Icon=&quot;3546&quot; Label=&quot;Beilagen&quot; Command=&quot;StyleApply&quot; Parameter=&quot;Beilagen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10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1082415142746562751&lt;/UID&gt;&lt;IDName&gt;Empfänger&lt;/IDName&gt;&lt;RecipientActive&gt;-1&lt;/RecipientActive&gt;&lt;RecipientIcon&gt;Contact&lt;/RecipientIcon&gt;&lt;MappingTableLabel&gt;&lt;/MappingTableLabel&gt;&lt;MappingTableActive&gt;-1&lt;/MappingTableActive&gt;&lt;DeliveryOption&gt;A-Post Plus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Herr_x000d_Name_x000d_Strasse_x000d_PLZ Ort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DeliveryOption&quot;&amp;gt;A-Post Plus_x000d_&amp;lt;/Text&amp;gt;&amp;lt;Text Style=&quot;zOawRecipient&quot;&amp;gt;Herr_x000d_Name_x000d_Strasse_x000d_PLZ Ort&amp;lt;/Text&amp;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Bookmark Name=&quot;AdditonalText&quot; Label=&quot;&amp;lt;translate&amp;gt;SmartContent.Additional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AdditionalText&quot; Label=&quot;&amp;lt;translate&amp;gt;SmartTemplate.Additional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ae4f6e3b-a241-4465-969e-2bca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1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a6b7113-b079-44c4-a052-cac7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915f5c0-df51-4687-9b3d-ad96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54809"/>
    <w:rsid w:val="00003D4D"/>
    <w:rsid w:val="0000476E"/>
    <w:rsid w:val="00004AD8"/>
    <w:rsid w:val="00006D18"/>
    <w:rsid w:val="000128D7"/>
    <w:rsid w:val="000141ED"/>
    <w:rsid w:val="00014B5F"/>
    <w:rsid w:val="00015A76"/>
    <w:rsid w:val="00015B87"/>
    <w:rsid w:val="000178CE"/>
    <w:rsid w:val="00021637"/>
    <w:rsid w:val="0002267E"/>
    <w:rsid w:val="00024924"/>
    <w:rsid w:val="00025C9E"/>
    <w:rsid w:val="00026432"/>
    <w:rsid w:val="00030475"/>
    <w:rsid w:val="00040512"/>
    <w:rsid w:val="000406F3"/>
    <w:rsid w:val="000423C2"/>
    <w:rsid w:val="00046EB0"/>
    <w:rsid w:val="00051EEE"/>
    <w:rsid w:val="00054809"/>
    <w:rsid w:val="00056BD5"/>
    <w:rsid w:val="000612F0"/>
    <w:rsid w:val="000653E2"/>
    <w:rsid w:val="00066895"/>
    <w:rsid w:val="00066BE0"/>
    <w:rsid w:val="0007072B"/>
    <w:rsid w:val="000712B4"/>
    <w:rsid w:val="00071609"/>
    <w:rsid w:val="00072A07"/>
    <w:rsid w:val="000829CE"/>
    <w:rsid w:val="00082B5C"/>
    <w:rsid w:val="00084F33"/>
    <w:rsid w:val="00087089"/>
    <w:rsid w:val="000931D9"/>
    <w:rsid w:val="00093AEC"/>
    <w:rsid w:val="00095768"/>
    <w:rsid w:val="00096B91"/>
    <w:rsid w:val="00096CE1"/>
    <w:rsid w:val="000A4608"/>
    <w:rsid w:val="000A4C67"/>
    <w:rsid w:val="000A73C5"/>
    <w:rsid w:val="000B53EE"/>
    <w:rsid w:val="000C00EB"/>
    <w:rsid w:val="000C430C"/>
    <w:rsid w:val="000C560C"/>
    <w:rsid w:val="000C6529"/>
    <w:rsid w:val="000C7054"/>
    <w:rsid w:val="000D1C3D"/>
    <w:rsid w:val="000D1E64"/>
    <w:rsid w:val="000D38A6"/>
    <w:rsid w:val="000D4E2B"/>
    <w:rsid w:val="000D62DC"/>
    <w:rsid w:val="000D71A1"/>
    <w:rsid w:val="000E0C61"/>
    <w:rsid w:val="000E1038"/>
    <w:rsid w:val="000E39D5"/>
    <w:rsid w:val="000E3AA0"/>
    <w:rsid w:val="000E6D1C"/>
    <w:rsid w:val="000F13FF"/>
    <w:rsid w:val="000F2B70"/>
    <w:rsid w:val="000F4D54"/>
    <w:rsid w:val="000F5D96"/>
    <w:rsid w:val="000F68DA"/>
    <w:rsid w:val="000F756D"/>
    <w:rsid w:val="00100779"/>
    <w:rsid w:val="00101B3A"/>
    <w:rsid w:val="00101D6B"/>
    <w:rsid w:val="00102997"/>
    <w:rsid w:val="00103B09"/>
    <w:rsid w:val="00104AC5"/>
    <w:rsid w:val="00106FA6"/>
    <w:rsid w:val="00107BB2"/>
    <w:rsid w:val="00111769"/>
    <w:rsid w:val="00112C20"/>
    <w:rsid w:val="0011340B"/>
    <w:rsid w:val="00113E52"/>
    <w:rsid w:val="00114BC1"/>
    <w:rsid w:val="00125190"/>
    <w:rsid w:val="0013156C"/>
    <w:rsid w:val="00134265"/>
    <w:rsid w:val="00135068"/>
    <w:rsid w:val="00137F82"/>
    <w:rsid w:val="00140DB2"/>
    <w:rsid w:val="00142468"/>
    <w:rsid w:val="00145B07"/>
    <w:rsid w:val="0015673D"/>
    <w:rsid w:val="001600A7"/>
    <w:rsid w:val="00163FB9"/>
    <w:rsid w:val="0017536E"/>
    <w:rsid w:val="00176813"/>
    <w:rsid w:val="00186B73"/>
    <w:rsid w:val="00190C3C"/>
    <w:rsid w:val="0019306F"/>
    <w:rsid w:val="001973A4"/>
    <w:rsid w:val="001A3712"/>
    <w:rsid w:val="001A71FF"/>
    <w:rsid w:val="001A7A74"/>
    <w:rsid w:val="001B25FC"/>
    <w:rsid w:val="001B3648"/>
    <w:rsid w:val="001B3B61"/>
    <w:rsid w:val="001B3F28"/>
    <w:rsid w:val="001B4E68"/>
    <w:rsid w:val="001B6D56"/>
    <w:rsid w:val="001C0CE6"/>
    <w:rsid w:val="001C47F7"/>
    <w:rsid w:val="001C5AB1"/>
    <w:rsid w:val="001D333E"/>
    <w:rsid w:val="001D5BCA"/>
    <w:rsid w:val="001E12F4"/>
    <w:rsid w:val="001E3B9B"/>
    <w:rsid w:val="001E6963"/>
    <w:rsid w:val="001E6FD5"/>
    <w:rsid w:val="001F031C"/>
    <w:rsid w:val="001F2D26"/>
    <w:rsid w:val="001F39D1"/>
    <w:rsid w:val="001F55F1"/>
    <w:rsid w:val="001F56BA"/>
    <w:rsid w:val="001F6BAB"/>
    <w:rsid w:val="00200677"/>
    <w:rsid w:val="00206809"/>
    <w:rsid w:val="002111CA"/>
    <w:rsid w:val="0021204D"/>
    <w:rsid w:val="00212514"/>
    <w:rsid w:val="0021618B"/>
    <w:rsid w:val="002165FF"/>
    <w:rsid w:val="00221151"/>
    <w:rsid w:val="00224C8F"/>
    <w:rsid w:val="00225817"/>
    <w:rsid w:val="00225B61"/>
    <w:rsid w:val="00226EC1"/>
    <w:rsid w:val="00227FE5"/>
    <w:rsid w:val="00230925"/>
    <w:rsid w:val="00231C13"/>
    <w:rsid w:val="00236E92"/>
    <w:rsid w:val="002379EF"/>
    <w:rsid w:val="0024130C"/>
    <w:rsid w:val="002427CC"/>
    <w:rsid w:val="00245747"/>
    <w:rsid w:val="002476C6"/>
    <w:rsid w:val="00247C74"/>
    <w:rsid w:val="00250E7D"/>
    <w:rsid w:val="0025167A"/>
    <w:rsid w:val="002519A8"/>
    <w:rsid w:val="00252DE7"/>
    <w:rsid w:val="00255833"/>
    <w:rsid w:val="0025594E"/>
    <w:rsid w:val="0025789A"/>
    <w:rsid w:val="00257D91"/>
    <w:rsid w:val="00271EF1"/>
    <w:rsid w:val="002779B3"/>
    <w:rsid w:val="00277C6C"/>
    <w:rsid w:val="002826A0"/>
    <w:rsid w:val="00282E9F"/>
    <w:rsid w:val="0028462E"/>
    <w:rsid w:val="0028527A"/>
    <w:rsid w:val="002866E8"/>
    <w:rsid w:val="00291F3D"/>
    <w:rsid w:val="00294B33"/>
    <w:rsid w:val="00297FE2"/>
    <w:rsid w:val="002A2A82"/>
    <w:rsid w:val="002A3B53"/>
    <w:rsid w:val="002A45C8"/>
    <w:rsid w:val="002B0FA8"/>
    <w:rsid w:val="002B1C46"/>
    <w:rsid w:val="002C1C23"/>
    <w:rsid w:val="002C3D4C"/>
    <w:rsid w:val="002C482B"/>
    <w:rsid w:val="002C5593"/>
    <w:rsid w:val="002C65B6"/>
    <w:rsid w:val="002D562C"/>
    <w:rsid w:val="002D58B5"/>
    <w:rsid w:val="002E161D"/>
    <w:rsid w:val="002E3A4D"/>
    <w:rsid w:val="002E67FB"/>
    <w:rsid w:val="002E6DBF"/>
    <w:rsid w:val="002F322F"/>
    <w:rsid w:val="002F422E"/>
    <w:rsid w:val="002F7C75"/>
    <w:rsid w:val="002F7F60"/>
    <w:rsid w:val="0030149B"/>
    <w:rsid w:val="0030514E"/>
    <w:rsid w:val="003057AD"/>
    <w:rsid w:val="00310A27"/>
    <w:rsid w:val="00311CFB"/>
    <w:rsid w:val="00312D31"/>
    <w:rsid w:val="003147C0"/>
    <w:rsid w:val="00323353"/>
    <w:rsid w:val="00327814"/>
    <w:rsid w:val="003307AD"/>
    <w:rsid w:val="00331896"/>
    <w:rsid w:val="0033299A"/>
    <w:rsid w:val="00336215"/>
    <w:rsid w:val="0033699B"/>
    <w:rsid w:val="00340231"/>
    <w:rsid w:val="00341E2D"/>
    <w:rsid w:val="003515FA"/>
    <w:rsid w:val="00354569"/>
    <w:rsid w:val="0035456B"/>
    <w:rsid w:val="00357BAB"/>
    <w:rsid w:val="0036342B"/>
    <w:rsid w:val="003650AB"/>
    <w:rsid w:val="003657E7"/>
    <w:rsid w:val="00371C91"/>
    <w:rsid w:val="00374AFB"/>
    <w:rsid w:val="00375084"/>
    <w:rsid w:val="00377A1A"/>
    <w:rsid w:val="00377E3B"/>
    <w:rsid w:val="0038506A"/>
    <w:rsid w:val="003873A9"/>
    <w:rsid w:val="0039282F"/>
    <w:rsid w:val="0039288E"/>
    <w:rsid w:val="00393F98"/>
    <w:rsid w:val="003A0B98"/>
    <w:rsid w:val="003A1E9C"/>
    <w:rsid w:val="003A2524"/>
    <w:rsid w:val="003A745D"/>
    <w:rsid w:val="003B0D4C"/>
    <w:rsid w:val="003B3B4F"/>
    <w:rsid w:val="003B4D60"/>
    <w:rsid w:val="003B53CF"/>
    <w:rsid w:val="003B65A4"/>
    <w:rsid w:val="003B70A0"/>
    <w:rsid w:val="003B7F9C"/>
    <w:rsid w:val="003C0146"/>
    <w:rsid w:val="003D1256"/>
    <w:rsid w:val="003D4038"/>
    <w:rsid w:val="003D4906"/>
    <w:rsid w:val="003D4FB0"/>
    <w:rsid w:val="003D681A"/>
    <w:rsid w:val="003D7E1D"/>
    <w:rsid w:val="003E090E"/>
    <w:rsid w:val="003E1D44"/>
    <w:rsid w:val="003F1632"/>
    <w:rsid w:val="003F3394"/>
    <w:rsid w:val="004004C0"/>
    <w:rsid w:val="00407470"/>
    <w:rsid w:val="00412947"/>
    <w:rsid w:val="004148FE"/>
    <w:rsid w:val="004153C2"/>
    <w:rsid w:val="00417F9C"/>
    <w:rsid w:val="00421E22"/>
    <w:rsid w:val="0043041F"/>
    <w:rsid w:val="00431730"/>
    <w:rsid w:val="00435B1F"/>
    <w:rsid w:val="00443A00"/>
    <w:rsid w:val="00443A3A"/>
    <w:rsid w:val="004446AB"/>
    <w:rsid w:val="00446634"/>
    <w:rsid w:val="00455B68"/>
    <w:rsid w:val="004560DF"/>
    <w:rsid w:val="004575B9"/>
    <w:rsid w:val="004706AB"/>
    <w:rsid w:val="00470F62"/>
    <w:rsid w:val="00474801"/>
    <w:rsid w:val="00476E50"/>
    <w:rsid w:val="00481699"/>
    <w:rsid w:val="0048215D"/>
    <w:rsid w:val="00482523"/>
    <w:rsid w:val="004878F0"/>
    <w:rsid w:val="004906C6"/>
    <w:rsid w:val="004920D5"/>
    <w:rsid w:val="00492897"/>
    <w:rsid w:val="004968FD"/>
    <w:rsid w:val="00496C05"/>
    <w:rsid w:val="004A3318"/>
    <w:rsid w:val="004A40C9"/>
    <w:rsid w:val="004A697B"/>
    <w:rsid w:val="004A7755"/>
    <w:rsid w:val="004B172B"/>
    <w:rsid w:val="004B2875"/>
    <w:rsid w:val="004B3C48"/>
    <w:rsid w:val="004B75C5"/>
    <w:rsid w:val="004B7BC0"/>
    <w:rsid w:val="004C238D"/>
    <w:rsid w:val="004C2CCD"/>
    <w:rsid w:val="004C4ABB"/>
    <w:rsid w:val="004C7BC9"/>
    <w:rsid w:val="004D13C8"/>
    <w:rsid w:val="004D5732"/>
    <w:rsid w:val="004D799A"/>
    <w:rsid w:val="004E3B7C"/>
    <w:rsid w:val="004E5F52"/>
    <w:rsid w:val="004F04D0"/>
    <w:rsid w:val="005021DE"/>
    <w:rsid w:val="00506910"/>
    <w:rsid w:val="0051062D"/>
    <w:rsid w:val="005142FD"/>
    <w:rsid w:val="005151FA"/>
    <w:rsid w:val="005179C4"/>
    <w:rsid w:val="00521086"/>
    <w:rsid w:val="0052129A"/>
    <w:rsid w:val="005219AB"/>
    <w:rsid w:val="00521A26"/>
    <w:rsid w:val="00523965"/>
    <w:rsid w:val="00530733"/>
    <w:rsid w:val="00531C79"/>
    <w:rsid w:val="00535CB6"/>
    <w:rsid w:val="00536735"/>
    <w:rsid w:val="005367C3"/>
    <w:rsid w:val="0054434F"/>
    <w:rsid w:val="005514BC"/>
    <w:rsid w:val="00553880"/>
    <w:rsid w:val="005566C7"/>
    <w:rsid w:val="00556727"/>
    <w:rsid w:val="00561CBA"/>
    <w:rsid w:val="00564EDE"/>
    <w:rsid w:val="00565C3E"/>
    <w:rsid w:val="00567302"/>
    <w:rsid w:val="005713C0"/>
    <w:rsid w:val="0057264F"/>
    <w:rsid w:val="00573B2D"/>
    <w:rsid w:val="0057619F"/>
    <w:rsid w:val="00576CAF"/>
    <w:rsid w:val="00580354"/>
    <w:rsid w:val="00581BE1"/>
    <w:rsid w:val="00581E4C"/>
    <w:rsid w:val="0058257F"/>
    <w:rsid w:val="00583914"/>
    <w:rsid w:val="005872EE"/>
    <w:rsid w:val="00587A4F"/>
    <w:rsid w:val="00592357"/>
    <w:rsid w:val="005933A4"/>
    <w:rsid w:val="005945EE"/>
    <w:rsid w:val="005A0E94"/>
    <w:rsid w:val="005A53D8"/>
    <w:rsid w:val="005B126D"/>
    <w:rsid w:val="005B13EE"/>
    <w:rsid w:val="005B17B9"/>
    <w:rsid w:val="005B62E7"/>
    <w:rsid w:val="005B789B"/>
    <w:rsid w:val="005C3238"/>
    <w:rsid w:val="005C3F2B"/>
    <w:rsid w:val="005C6679"/>
    <w:rsid w:val="005D17F6"/>
    <w:rsid w:val="005D3C2F"/>
    <w:rsid w:val="005D6975"/>
    <w:rsid w:val="005E37D4"/>
    <w:rsid w:val="005E48CF"/>
    <w:rsid w:val="005E6493"/>
    <w:rsid w:val="005E6E70"/>
    <w:rsid w:val="005F1DCC"/>
    <w:rsid w:val="005F26F3"/>
    <w:rsid w:val="005F293A"/>
    <w:rsid w:val="005F4D37"/>
    <w:rsid w:val="005F6B8C"/>
    <w:rsid w:val="0060002D"/>
    <w:rsid w:val="00601B40"/>
    <w:rsid w:val="00604E57"/>
    <w:rsid w:val="00611975"/>
    <w:rsid w:val="006129EA"/>
    <w:rsid w:val="00614C98"/>
    <w:rsid w:val="006177AF"/>
    <w:rsid w:val="00624FF1"/>
    <w:rsid w:val="006315FA"/>
    <w:rsid w:val="006320DF"/>
    <w:rsid w:val="006321F0"/>
    <w:rsid w:val="0063292C"/>
    <w:rsid w:val="00641862"/>
    <w:rsid w:val="00642011"/>
    <w:rsid w:val="00642EF8"/>
    <w:rsid w:val="0064668D"/>
    <w:rsid w:val="006477CB"/>
    <w:rsid w:val="006534AB"/>
    <w:rsid w:val="00656F4C"/>
    <w:rsid w:val="00657796"/>
    <w:rsid w:val="00660E8B"/>
    <w:rsid w:val="0066323C"/>
    <w:rsid w:val="00670987"/>
    <w:rsid w:val="0068005D"/>
    <w:rsid w:val="00687656"/>
    <w:rsid w:val="00687B64"/>
    <w:rsid w:val="00690486"/>
    <w:rsid w:val="00691242"/>
    <w:rsid w:val="00691650"/>
    <w:rsid w:val="006951D0"/>
    <w:rsid w:val="006A09A5"/>
    <w:rsid w:val="006A2EBE"/>
    <w:rsid w:val="006B0505"/>
    <w:rsid w:val="006B7BAB"/>
    <w:rsid w:val="006C04B6"/>
    <w:rsid w:val="006C3904"/>
    <w:rsid w:val="006C6845"/>
    <w:rsid w:val="006C6ED4"/>
    <w:rsid w:val="006C71CD"/>
    <w:rsid w:val="006C7234"/>
    <w:rsid w:val="006D01A2"/>
    <w:rsid w:val="006D570B"/>
    <w:rsid w:val="006D723C"/>
    <w:rsid w:val="006E1E72"/>
    <w:rsid w:val="006E2619"/>
    <w:rsid w:val="006E3051"/>
    <w:rsid w:val="006E315E"/>
    <w:rsid w:val="006E3A14"/>
    <w:rsid w:val="006E7244"/>
    <w:rsid w:val="006F0C15"/>
    <w:rsid w:val="006F2252"/>
    <w:rsid w:val="006F4320"/>
    <w:rsid w:val="006F4666"/>
    <w:rsid w:val="006F79A0"/>
    <w:rsid w:val="007035FD"/>
    <w:rsid w:val="00704B88"/>
    <w:rsid w:val="00713765"/>
    <w:rsid w:val="0071447B"/>
    <w:rsid w:val="0071613B"/>
    <w:rsid w:val="00717EAC"/>
    <w:rsid w:val="00717FC6"/>
    <w:rsid w:val="0072227E"/>
    <w:rsid w:val="0072490C"/>
    <w:rsid w:val="00730F8F"/>
    <w:rsid w:val="007337D3"/>
    <w:rsid w:val="00747CEE"/>
    <w:rsid w:val="00751882"/>
    <w:rsid w:val="00751E0E"/>
    <w:rsid w:val="0075208C"/>
    <w:rsid w:val="007521CD"/>
    <w:rsid w:val="0075247F"/>
    <w:rsid w:val="00752A47"/>
    <w:rsid w:val="0075391F"/>
    <w:rsid w:val="00756DEF"/>
    <w:rsid w:val="007625B6"/>
    <w:rsid w:val="00763F1A"/>
    <w:rsid w:val="007643DE"/>
    <w:rsid w:val="0076739E"/>
    <w:rsid w:val="007678F3"/>
    <w:rsid w:val="00767C10"/>
    <w:rsid w:val="00771AB8"/>
    <w:rsid w:val="00777A9D"/>
    <w:rsid w:val="00784B07"/>
    <w:rsid w:val="00790012"/>
    <w:rsid w:val="00791A7B"/>
    <w:rsid w:val="00792B3F"/>
    <w:rsid w:val="007944D7"/>
    <w:rsid w:val="007A1614"/>
    <w:rsid w:val="007A33E0"/>
    <w:rsid w:val="007A3B33"/>
    <w:rsid w:val="007A45E0"/>
    <w:rsid w:val="007B11E5"/>
    <w:rsid w:val="007B2618"/>
    <w:rsid w:val="007B6874"/>
    <w:rsid w:val="007C3A85"/>
    <w:rsid w:val="007C48B4"/>
    <w:rsid w:val="007C54B8"/>
    <w:rsid w:val="007C5EE4"/>
    <w:rsid w:val="007C6A19"/>
    <w:rsid w:val="007C734E"/>
    <w:rsid w:val="007D101E"/>
    <w:rsid w:val="007D7676"/>
    <w:rsid w:val="007E16A6"/>
    <w:rsid w:val="007E4CD0"/>
    <w:rsid w:val="007E5723"/>
    <w:rsid w:val="007F5B3F"/>
    <w:rsid w:val="00802788"/>
    <w:rsid w:val="0080307A"/>
    <w:rsid w:val="00811155"/>
    <w:rsid w:val="008114CF"/>
    <w:rsid w:val="00811D6B"/>
    <w:rsid w:val="008149A2"/>
    <w:rsid w:val="00814D8D"/>
    <w:rsid w:val="00817123"/>
    <w:rsid w:val="0081788C"/>
    <w:rsid w:val="0082098C"/>
    <w:rsid w:val="00822837"/>
    <w:rsid w:val="00823761"/>
    <w:rsid w:val="00824BB6"/>
    <w:rsid w:val="008279C5"/>
    <w:rsid w:val="0083086B"/>
    <w:rsid w:val="00832268"/>
    <w:rsid w:val="008337FA"/>
    <w:rsid w:val="00834500"/>
    <w:rsid w:val="00834CF3"/>
    <w:rsid w:val="00834DBE"/>
    <w:rsid w:val="0083666A"/>
    <w:rsid w:val="0083750D"/>
    <w:rsid w:val="008437C6"/>
    <w:rsid w:val="008447F8"/>
    <w:rsid w:val="00847AA0"/>
    <w:rsid w:val="008567B7"/>
    <w:rsid w:val="00862680"/>
    <w:rsid w:val="00864C1F"/>
    <w:rsid w:val="008672DD"/>
    <w:rsid w:val="00870732"/>
    <w:rsid w:val="00873700"/>
    <w:rsid w:val="00876A5C"/>
    <w:rsid w:val="0087749F"/>
    <w:rsid w:val="008801D7"/>
    <w:rsid w:val="00882569"/>
    <w:rsid w:val="00885060"/>
    <w:rsid w:val="008852AF"/>
    <w:rsid w:val="008861FE"/>
    <w:rsid w:val="008877B5"/>
    <w:rsid w:val="008918CC"/>
    <w:rsid w:val="008955AD"/>
    <w:rsid w:val="00895C0B"/>
    <w:rsid w:val="00895DB8"/>
    <w:rsid w:val="008A02F7"/>
    <w:rsid w:val="008A162F"/>
    <w:rsid w:val="008A2626"/>
    <w:rsid w:val="008A3FBC"/>
    <w:rsid w:val="008A5E64"/>
    <w:rsid w:val="008A69AA"/>
    <w:rsid w:val="008A6F59"/>
    <w:rsid w:val="008A76BD"/>
    <w:rsid w:val="008A7A42"/>
    <w:rsid w:val="008A7CAA"/>
    <w:rsid w:val="008B3293"/>
    <w:rsid w:val="008B5675"/>
    <w:rsid w:val="008C4548"/>
    <w:rsid w:val="008D2689"/>
    <w:rsid w:val="008D33E0"/>
    <w:rsid w:val="008E2576"/>
    <w:rsid w:val="008F015A"/>
    <w:rsid w:val="008F3876"/>
    <w:rsid w:val="008F4D6C"/>
    <w:rsid w:val="008F73AC"/>
    <w:rsid w:val="008F7E88"/>
    <w:rsid w:val="009028A5"/>
    <w:rsid w:val="00903EC1"/>
    <w:rsid w:val="00911C58"/>
    <w:rsid w:val="00914285"/>
    <w:rsid w:val="00916416"/>
    <w:rsid w:val="00917868"/>
    <w:rsid w:val="00922043"/>
    <w:rsid w:val="00925302"/>
    <w:rsid w:val="00925D37"/>
    <w:rsid w:val="00925DB8"/>
    <w:rsid w:val="00930972"/>
    <w:rsid w:val="0093138F"/>
    <w:rsid w:val="00933D17"/>
    <w:rsid w:val="0093740B"/>
    <w:rsid w:val="009407B0"/>
    <w:rsid w:val="009425FB"/>
    <w:rsid w:val="00943200"/>
    <w:rsid w:val="00945393"/>
    <w:rsid w:val="009454FD"/>
    <w:rsid w:val="00950477"/>
    <w:rsid w:val="00951415"/>
    <w:rsid w:val="00953195"/>
    <w:rsid w:val="00964256"/>
    <w:rsid w:val="009653B5"/>
    <w:rsid w:val="009659E6"/>
    <w:rsid w:val="00967980"/>
    <w:rsid w:val="00971742"/>
    <w:rsid w:val="00971A46"/>
    <w:rsid w:val="00974C1C"/>
    <w:rsid w:val="00975BAC"/>
    <w:rsid w:val="00977AF4"/>
    <w:rsid w:val="009860AD"/>
    <w:rsid w:val="00986979"/>
    <w:rsid w:val="00992ABB"/>
    <w:rsid w:val="009938CD"/>
    <w:rsid w:val="00995221"/>
    <w:rsid w:val="009A0177"/>
    <w:rsid w:val="009A0C11"/>
    <w:rsid w:val="009A1C27"/>
    <w:rsid w:val="009A1CEE"/>
    <w:rsid w:val="009A2489"/>
    <w:rsid w:val="009A2554"/>
    <w:rsid w:val="009A50B4"/>
    <w:rsid w:val="009A5F99"/>
    <w:rsid w:val="009B073A"/>
    <w:rsid w:val="009B2387"/>
    <w:rsid w:val="009B6195"/>
    <w:rsid w:val="009B62CE"/>
    <w:rsid w:val="009C49FF"/>
    <w:rsid w:val="009D1584"/>
    <w:rsid w:val="009E31E2"/>
    <w:rsid w:val="009F09FB"/>
    <w:rsid w:val="009F16F9"/>
    <w:rsid w:val="009F5AFE"/>
    <w:rsid w:val="009F663B"/>
    <w:rsid w:val="00A003C7"/>
    <w:rsid w:val="00A016A8"/>
    <w:rsid w:val="00A018D7"/>
    <w:rsid w:val="00A06268"/>
    <w:rsid w:val="00A064A8"/>
    <w:rsid w:val="00A10F05"/>
    <w:rsid w:val="00A14278"/>
    <w:rsid w:val="00A15B0A"/>
    <w:rsid w:val="00A16D0C"/>
    <w:rsid w:val="00A20B8F"/>
    <w:rsid w:val="00A226BB"/>
    <w:rsid w:val="00A23E5C"/>
    <w:rsid w:val="00A26B5B"/>
    <w:rsid w:val="00A339E7"/>
    <w:rsid w:val="00A34770"/>
    <w:rsid w:val="00A37FA8"/>
    <w:rsid w:val="00A40FCC"/>
    <w:rsid w:val="00A42F0E"/>
    <w:rsid w:val="00A439FD"/>
    <w:rsid w:val="00A45F5E"/>
    <w:rsid w:val="00A51A62"/>
    <w:rsid w:val="00A54962"/>
    <w:rsid w:val="00A565D4"/>
    <w:rsid w:val="00A5741B"/>
    <w:rsid w:val="00A575B5"/>
    <w:rsid w:val="00A57F3C"/>
    <w:rsid w:val="00A606FA"/>
    <w:rsid w:val="00A704CC"/>
    <w:rsid w:val="00A75048"/>
    <w:rsid w:val="00A752BE"/>
    <w:rsid w:val="00A766D5"/>
    <w:rsid w:val="00A77D75"/>
    <w:rsid w:val="00A80CD7"/>
    <w:rsid w:val="00A82154"/>
    <w:rsid w:val="00A821EE"/>
    <w:rsid w:val="00A83A32"/>
    <w:rsid w:val="00A84776"/>
    <w:rsid w:val="00A92180"/>
    <w:rsid w:val="00A92E03"/>
    <w:rsid w:val="00A94764"/>
    <w:rsid w:val="00AA1390"/>
    <w:rsid w:val="00AA285E"/>
    <w:rsid w:val="00AA2BAC"/>
    <w:rsid w:val="00AA3FFD"/>
    <w:rsid w:val="00AB5129"/>
    <w:rsid w:val="00AC5B44"/>
    <w:rsid w:val="00AC6211"/>
    <w:rsid w:val="00AD0917"/>
    <w:rsid w:val="00AD131E"/>
    <w:rsid w:val="00AD1BEF"/>
    <w:rsid w:val="00AD1F28"/>
    <w:rsid w:val="00AD5236"/>
    <w:rsid w:val="00AD62D3"/>
    <w:rsid w:val="00AE06B1"/>
    <w:rsid w:val="00AE1798"/>
    <w:rsid w:val="00AE1BC7"/>
    <w:rsid w:val="00AE6141"/>
    <w:rsid w:val="00AE63BE"/>
    <w:rsid w:val="00AE7E9E"/>
    <w:rsid w:val="00AF2284"/>
    <w:rsid w:val="00AF2770"/>
    <w:rsid w:val="00AF337D"/>
    <w:rsid w:val="00AF3841"/>
    <w:rsid w:val="00B05520"/>
    <w:rsid w:val="00B069E5"/>
    <w:rsid w:val="00B06BBF"/>
    <w:rsid w:val="00B07EB6"/>
    <w:rsid w:val="00B11A7D"/>
    <w:rsid w:val="00B130DF"/>
    <w:rsid w:val="00B14A6C"/>
    <w:rsid w:val="00B1708E"/>
    <w:rsid w:val="00B237D7"/>
    <w:rsid w:val="00B2636C"/>
    <w:rsid w:val="00B32355"/>
    <w:rsid w:val="00B32573"/>
    <w:rsid w:val="00B32951"/>
    <w:rsid w:val="00B35665"/>
    <w:rsid w:val="00B3780E"/>
    <w:rsid w:val="00B404AA"/>
    <w:rsid w:val="00B4233C"/>
    <w:rsid w:val="00B46AB5"/>
    <w:rsid w:val="00B5043C"/>
    <w:rsid w:val="00B51039"/>
    <w:rsid w:val="00B53A2F"/>
    <w:rsid w:val="00B53C57"/>
    <w:rsid w:val="00B56558"/>
    <w:rsid w:val="00B574C1"/>
    <w:rsid w:val="00B63099"/>
    <w:rsid w:val="00B63C31"/>
    <w:rsid w:val="00B64B78"/>
    <w:rsid w:val="00B65157"/>
    <w:rsid w:val="00B652C3"/>
    <w:rsid w:val="00B65754"/>
    <w:rsid w:val="00B677CF"/>
    <w:rsid w:val="00B70148"/>
    <w:rsid w:val="00B709DD"/>
    <w:rsid w:val="00B72B6F"/>
    <w:rsid w:val="00B77120"/>
    <w:rsid w:val="00B777CC"/>
    <w:rsid w:val="00B808AF"/>
    <w:rsid w:val="00B80927"/>
    <w:rsid w:val="00B8276C"/>
    <w:rsid w:val="00B83672"/>
    <w:rsid w:val="00B83AD8"/>
    <w:rsid w:val="00B908D1"/>
    <w:rsid w:val="00B90B83"/>
    <w:rsid w:val="00B955D4"/>
    <w:rsid w:val="00BA0003"/>
    <w:rsid w:val="00BA2C76"/>
    <w:rsid w:val="00BA381B"/>
    <w:rsid w:val="00BA3ADF"/>
    <w:rsid w:val="00BA5236"/>
    <w:rsid w:val="00BB403E"/>
    <w:rsid w:val="00BB5E5C"/>
    <w:rsid w:val="00BB6BC8"/>
    <w:rsid w:val="00BB6CC9"/>
    <w:rsid w:val="00BB7139"/>
    <w:rsid w:val="00BC0C43"/>
    <w:rsid w:val="00BC0ED5"/>
    <w:rsid w:val="00BC1B77"/>
    <w:rsid w:val="00BC1F64"/>
    <w:rsid w:val="00BD0404"/>
    <w:rsid w:val="00BD119A"/>
    <w:rsid w:val="00BD1674"/>
    <w:rsid w:val="00BD1B5A"/>
    <w:rsid w:val="00BE00CD"/>
    <w:rsid w:val="00BE1F57"/>
    <w:rsid w:val="00BE2A95"/>
    <w:rsid w:val="00BF095A"/>
    <w:rsid w:val="00BF09D7"/>
    <w:rsid w:val="00BF0E6F"/>
    <w:rsid w:val="00BF3124"/>
    <w:rsid w:val="00BF3BA6"/>
    <w:rsid w:val="00BF4452"/>
    <w:rsid w:val="00BF64AA"/>
    <w:rsid w:val="00BF7BE2"/>
    <w:rsid w:val="00C001D5"/>
    <w:rsid w:val="00C01A13"/>
    <w:rsid w:val="00C02054"/>
    <w:rsid w:val="00C035FB"/>
    <w:rsid w:val="00C06142"/>
    <w:rsid w:val="00C072ED"/>
    <w:rsid w:val="00C12073"/>
    <w:rsid w:val="00C13264"/>
    <w:rsid w:val="00C13C7B"/>
    <w:rsid w:val="00C141B5"/>
    <w:rsid w:val="00C14A08"/>
    <w:rsid w:val="00C2180F"/>
    <w:rsid w:val="00C239D4"/>
    <w:rsid w:val="00C252E1"/>
    <w:rsid w:val="00C274CD"/>
    <w:rsid w:val="00C36B48"/>
    <w:rsid w:val="00C37CF4"/>
    <w:rsid w:val="00C40F43"/>
    <w:rsid w:val="00C42BD4"/>
    <w:rsid w:val="00C42F93"/>
    <w:rsid w:val="00C45454"/>
    <w:rsid w:val="00C47A75"/>
    <w:rsid w:val="00C503FD"/>
    <w:rsid w:val="00C5106E"/>
    <w:rsid w:val="00C524B0"/>
    <w:rsid w:val="00C55211"/>
    <w:rsid w:val="00C623F4"/>
    <w:rsid w:val="00C62F0F"/>
    <w:rsid w:val="00C63156"/>
    <w:rsid w:val="00C71857"/>
    <w:rsid w:val="00C71902"/>
    <w:rsid w:val="00C73E80"/>
    <w:rsid w:val="00C76626"/>
    <w:rsid w:val="00C77B52"/>
    <w:rsid w:val="00C8047A"/>
    <w:rsid w:val="00C84416"/>
    <w:rsid w:val="00C85917"/>
    <w:rsid w:val="00C9318C"/>
    <w:rsid w:val="00C937D7"/>
    <w:rsid w:val="00C93AB3"/>
    <w:rsid w:val="00C95AE4"/>
    <w:rsid w:val="00C97748"/>
    <w:rsid w:val="00CA1C2D"/>
    <w:rsid w:val="00CA1D23"/>
    <w:rsid w:val="00CA24FF"/>
    <w:rsid w:val="00CA3091"/>
    <w:rsid w:val="00CB6937"/>
    <w:rsid w:val="00CC2D88"/>
    <w:rsid w:val="00CC3050"/>
    <w:rsid w:val="00CD2C1B"/>
    <w:rsid w:val="00CD37C3"/>
    <w:rsid w:val="00CD611B"/>
    <w:rsid w:val="00CE081D"/>
    <w:rsid w:val="00CE0B45"/>
    <w:rsid w:val="00CE3051"/>
    <w:rsid w:val="00CE32D5"/>
    <w:rsid w:val="00CE4C6E"/>
    <w:rsid w:val="00CE4CCE"/>
    <w:rsid w:val="00CE50F2"/>
    <w:rsid w:val="00CF22E8"/>
    <w:rsid w:val="00CF242F"/>
    <w:rsid w:val="00CF491D"/>
    <w:rsid w:val="00CF56B5"/>
    <w:rsid w:val="00CF5E76"/>
    <w:rsid w:val="00CF757B"/>
    <w:rsid w:val="00D024BB"/>
    <w:rsid w:val="00D03AB1"/>
    <w:rsid w:val="00D05EE0"/>
    <w:rsid w:val="00D12CA5"/>
    <w:rsid w:val="00D15C30"/>
    <w:rsid w:val="00D174F2"/>
    <w:rsid w:val="00D17C60"/>
    <w:rsid w:val="00D213AF"/>
    <w:rsid w:val="00D216AA"/>
    <w:rsid w:val="00D2241F"/>
    <w:rsid w:val="00D233D1"/>
    <w:rsid w:val="00D23AC4"/>
    <w:rsid w:val="00D2608E"/>
    <w:rsid w:val="00D27839"/>
    <w:rsid w:val="00D30157"/>
    <w:rsid w:val="00D301FA"/>
    <w:rsid w:val="00D31A55"/>
    <w:rsid w:val="00D408D2"/>
    <w:rsid w:val="00D444E9"/>
    <w:rsid w:val="00D523D8"/>
    <w:rsid w:val="00D52AEA"/>
    <w:rsid w:val="00D55E90"/>
    <w:rsid w:val="00D62ED1"/>
    <w:rsid w:val="00D65384"/>
    <w:rsid w:val="00D65BC2"/>
    <w:rsid w:val="00D80095"/>
    <w:rsid w:val="00D80D93"/>
    <w:rsid w:val="00D81DFE"/>
    <w:rsid w:val="00D8291C"/>
    <w:rsid w:val="00D8373C"/>
    <w:rsid w:val="00D844E4"/>
    <w:rsid w:val="00D84ABC"/>
    <w:rsid w:val="00D9162B"/>
    <w:rsid w:val="00D920CE"/>
    <w:rsid w:val="00D93B54"/>
    <w:rsid w:val="00D93BA1"/>
    <w:rsid w:val="00DA0600"/>
    <w:rsid w:val="00DA3FCE"/>
    <w:rsid w:val="00DA64E4"/>
    <w:rsid w:val="00DB2F16"/>
    <w:rsid w:val="00DB3142"/>
    <w:rsid w:val="00DB7A74"/>
    <w:rsid w:val="00DC2124"/>
    <w:rsid w:val="00DC55A1"/>
    <w:rsid w:val="00DC7C4A"/>
    <w:rsid w:val="00DD0569"/>
    <w:rsid w:val="00DD07FC"/>
    <w:rsid w:val="00DD4C5B"/>
    <w:rsid w:val="00DD4F80"/>
    <w:rsid w:val="00DE27FA"/>
    <w:rsid w:val="00DF009C"/>
    <w:rsid w:val="00DF05F0"/>
    <w:rsid w:val="00DF3F1D"/>
    <w:rsid w:val="00DF497B"/>
    <w:rsid w:val="00DF55B5"/>
    <w:rsid w:val="00DF653A"/>
    <w:rsid w:val="00E01C30"/>
    <w:rsid w:val="00E01F4A"/>
    <w:rsid w:val="00E0222B"/>
    <w:rsid w:val="00E0460E"/>
    <w:rsid w:val="00E04DA0"/>
    <w:rsid w:val="00E066B3"/>
    <w:rsid w:val="00E1526E"/>
    <w:rsid w:val="00E24735"/>
    <w:rsid w:val="00E27EC9"/>
    <w:rsid w:val="00E305F6"/>
    <w:rsid w:val="00E30D75"/>
    <w:rsid w:val="00E31B55"/>
    <w:rsid w:val="00E31DB6"/>
    <w:rsid w:val="00E33481"/>
    <w:rsid w:val="00E35064"/>
    <w:rsid w:val="00E35458"/>
    <w:rsid w:val="00E377C6"/>
    <w:rsid w:val="00E47676"/>
    <w:rsid w:val="00E52172"/>
    <w:rsid w:val="00E565A9"/>
    <w:rsid w:val="00E627D8"/>
    <w:rsid w:val="00E63F69"/>
    <w:rsid w:val="00E64FF6"/>
    <w:rsid w:val="00E674C8"/>
    <w:rsid w:val="00E72645"/>
    <w:rsid w:val="00E74049"/>
    <w:rsid w:val="00E7445C"/>
    <w:rsid w:val="00E74D0C"/>
    <w:rsid w:val="00E77633"/>
    <w:rsid w:val="00E77884"/>
    <w:rsid w:val="00E8565E"/>
    <w:rsid w:val="00E906DA"/>
    <w:rsid w:val="00E938B8"/>
    <w:rsid w:val="00E94ABB"/>
    <w:rsid w:val="00E9502B"/>
    <w:rsid w:val="00E95568"/>
    <w:rsid w:val="00E9738F"/>
    <w:rsid w:val="00EA2181"/>
    <w:rsid w:val="00EB1977"/>
    <w:rsid w:val="00EB1A24"/>
    <w:rsid w:val="00EB50B7"/>
    <w:rsid w:val="00EB72DE"/>
    <w:rsid w:val="00EC4293"/>
    <w:rsid w:val="00ED0F50"/>
    <w:rsid w:val="00ED1933"/>
    <w:rsid w:val="00ED5B78"/>
    <w:rsid w:val="00ED6EAF"/>
    <w:rsid w:val="00EE0B1C"/>
    <w:rsid w:val="00EE1226"/>
    <w:rsid w:val="00EE1363"/>
    <w:rsid w:val="00EE24D0"/>
    <w:rsid w:val="00EE6493"/>
    <w:rsid w:val="00EE6E3B"/>
    <w:rsid w:val="00EF07CC"/>
    <w:rsid w:val="00EF608D"/>
    <w:rsid w:val="00EF7451"/>
    <w:rsid w:val="00F00FE7"/>
    <w:rsid w:val="00F03598"/>
    <w:rsid w:val="00F1041F"/>
    <w:rsid w:val="00F10C03"/>
    <w:rsid w:val="00F12734"/>
    <w:rsid w:val="00F158E0"/>
    <w:rsid w:val="00F20F64"/>
    <w:rsid w:val="00F22421"/>
    <w:rsid w:val="00F24D6A"/>
    <w:rsid w:val="00F260FB"/>
    <w:rsid w:val="00F27BA6"/>
    <w:rsid w:val="00F30C5F"/>
    <w:rsid w:val="00F32612"/>
    <w:rsid w:val="00F32C77"/>
    <w:rsid w:val="00F337AA"/>
    <w:rsid w:val="00F34505"/>
    <w:rsid w:val="00F35B64"/>
    <w:rsid w:val="00F40E9F"/>
    <w:rsid w:val="00F413FB"/>
    <w:rsid w:val="00F455DC"/>
    <w:rsid w:val="00F460C3"/>
    <w:rsid w:val="00F46B2A"/>
    <w:rsid w:val="00F50F26"/>
    <w:rsid w:val="00F51C15"/>
    <w:rsid w:val="00F524C7"/>
    <w:rsid w:val="00F56664"/>
    <w:rsid w:val="00F60D9A"/>
    <w:rsid w:val="00F62B8E"/>
    <w:rsid w:val="00F64254"/>
    <w:rsid w:val="00F70271"/>
    <w:rsid w:val="00F72528"/>
    <w:rsid w:val="00F74BA3"/>
    <w:rsid w:val="00F75FBC"/>
    <w:rsid w:val="00F773C1"/>
    <w:rsid w:val="00F8081D"/>
    <w:rsid w:val="00F8541B"/>
    <w:rsid w:val="00F856E5"/>
    <w:rsid w:val="00F912E7"/>
    <w:rsid w:val="00F9223C"/>
    <w:rsid w:val="00F92C2F"/>
    <w:rsid w:val="00FA023B"/>
    <w:rsid w:val="00FA107C"/>
    <w:rsid w:val="00FA2F6B"/>
    <w:rsid w:val="00FA43DF"/>
    <w:rsid w:val="00FA4E19"/>
    <w:rsid w:val="00FA5B54"/>
    <w:rsid w:val="00FB07AA"/>
    <w:rsid w:val="00FB3A2F"/>
    <w:rsid w:val="00FB532B"/>
    <w:rsid w:val="00FB7449"/>
    <w:rsid w:val="00FC01C2"/>
    <w:rsid w:val="00FC4725"/>
    <w:rsid w:val="00FC5CCA"/>
    <w:rsid w:val="00FC5D27"/>
    <w:rsid w:val="00FC6075"/>
    <w:rsid w:val="00FD3AC1"/>
    <w:rsid w:val="00FD3AED"/>
    <w:rsid w:val="00FE15D0"/>
    <w:rsid w:val="00FE3859"/>
    <w:rsid w:val="00FE615D"/>
    <w:rsid w:val="00FF0EE4"/>
    <w:rsid w:val="00FF66B7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7E1836F"/>
  <w15:docId w15:val="{10B36789-2236-403E-B984-ED85D97E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0146"/>
    <w:pPr>
      <w:spacing w:line="276" w:lineRule="auto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BE00CD"/>
    <w:pPr>
      <w:keepNext/>
      <w:keepLines/>
      <w:numPr>
        <w:numId w:val="21"/>
      </w:numPr>
      <w:tabs>
        <w:tab w:val="left" w:pos="992"/>
      </w:tabs>
      <w:spacing w:before="240" w:after="120" w:line="240" w:lineRule="auto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C55211"/>
    <w:pPr>
      <w:numPr>
        <w:ilvl w:val="1"/>
      </w:numPr>
      <w:spacing w:before="16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687656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4B3C48"/>
  </w:style>
  <w:style w:type="paragraph" w:customStyle="1" w:styleId="Betreff">
    <w:name w:val="Betreff"/>
    <w:basedOn w:val="Standard"/>
    <w:qFormat/>
    <w:rsid w:val="008861FE"/>
    <w:rPr>
      <w:b/>
      <w:sz w:val="36"/>
    </w:rPr>
  </w:style>
  <w:style w:type="paragraph" w:customStyle="1" w:styleId="Aufzhlungnum">
    <w:name w:val="Aufzählung num"/>
    <w:basedOn w:val="Standard"/>
    <w:qFormat/>
    <w:rsid w:val="00257D91"/>
    <w:pPr>
      <w:numPr>
        <w:numId w:val="1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6E1E72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257D91"/>
    <w:pPr>
      <w:numPr>
        <w:numId w:val="3"/>
      </w:numPr>
      <w:tabs>
        <w:tab w:val="left" w:pos="357"/>
      </w:tabs>
      <w:ind w:left="357" w:hanging="357"/>
    </w:pPr>
  </w:style>
  <w:style w:type="character" w:customStyle="1" w:styleId="TextZchn">
    <w:name w:val="Text Zchn"/>
    <w:link w:val="Text"/>
    <w:rsid w:val="004B3C48"/>
    <w:rPr>
      <w:rFonts w:ascii="Arial" w:hAnsi="Arial"/>
      <w:sz w:val="22"/>
      <w:szCs w:val="22"/>
      <w:lang w:eastAsia="en-US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BE00CD"/>
    <w:rPr>
      <w:rFonts w:eastAsia="MS Gothic"/>
      <w:b/>
      <w:bCs/>
      <w:sz w:val="28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C55211"/>
    <w:rPr>
      <w:rFonts w:eastAsia="MS Gothic"/>
      <w:b/>
      <w:bCs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E1E72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6E1E72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F3841"/>
    <w:pPr>
      <w:spacing w:before="120" w:after="60" w:line="240" w:lineRule="auto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AF3841"/>
    <w:rPr>
      <w:b/>
      <w:sz w:val="28"/>
      <w:szCs w:val="22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687656"/>
    <w:rPr>
      <w:rFonts w:eastAsia="MS Gothic"/>
      <w:b/>
      <w:bCs/>
      <w:sz w:val="22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8257F"/>
    <w:rPr>
      <w:color w:val="808080"/>
      <w:lang w:val="de-CH"/>
    </w:rPr>
  </w:style>
  <w:style w:type="paragraph" w:styleId="KeinLeerraum">
    <w:name w:val="No Spacing"/>
    <w:rsid w:val="001A3712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eilagen">
    <w:name w:val="Beilagen"/>
    <w:basedOn w:val="Standard"/>
    <w:next w:val="Beilagen2"/>
    <w:uiPriority w:val="5"/>
    <w:qFormat/>
    <w:rsid w:val="004B3C48"/>
    <w:pPr>
      <w:numPr>
        <w:numId w:val="22"/>
      </w:numPr>
    </w:pPr>
    <w:rPr>
      <w:rFonts w:eastAsiaTheme="minorHAnsi" w:cstheme="minorBidi"/>
    </w:rPr>
  </w:style>
  <w:style w:type="table" w:customStyle="1" w:styleId="Tabelle-BKD3">
    <w:name w:val="Tabelle-BKD3"/>
    <w:basedOn w:val="NormaleTabelle"/>
    <w:uiPriority w:val="99"/>
    <w:rsid w:val="007C5EE4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-BKD1">
    <w:name w:val="Tabelle-BKD1"/>
    <w:basedOn w:val="Tabellenraster"/>
    <w:uiPriority w:val="99"/>
    <w:rsid w:val="008447F8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7C5EE4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paragraph" w:customStyle="1" w:styleId="zOawDeliveryOption">
    <w:name w:val="zOawDeliveryOption"/>
    <w:basedOn w:val="Text"/>
    <w:rsid w:val="001F39D1"/>
    <w:rPr>
      <w:b/>
    </w:rPr>
  </w:style>
  <w:style w:type="paragraph" w:customStyle="1" w:styleId="zOawRecipient">
    <w:name w:val="zOawRecipient"/>
    <w:basedOn w:val="zOawDeliveryOption"/>
    <w:rsid w:val="001F39D1"/>
    <w:pPr>
      <w:spacing w:line="240" w:lineRule="auto"/>
    </w:pPr>
    <w:rPr>
      <w:b w:val="0"/>
    </w:rPr>
  </w:style>
  <w:style w:type="table" w:customStyle="1" w:styleId="Tabelle">
    <w:name w:val="Tabelle"/>
    <w:basedOn w:val="NormaleTabelle"/>
    <w:uiPriority w:val="99"/>
    <w:rsid w:val="00A606FA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606FA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Beilagen2">
    <w:name w:val="Beilagen2"/>
    <w:basedOn w:val="Beilagen"/>
    <w:qFormat/>
    <w:rsid w:val="00977AF4"/>
    <w:rPr>
      <w:noProof/>
    </w:rPr>
  </w:style>
  <w:style w:type="paragraph" w:customStyle="1" w:styleId="Beilagenberschrift">
    <w:name w:val="Beilagenüberschrift"/>
    <w:basedOn w:val="Standard"/>
    <w:next w:val="Beilagen"/>
    <w:qFormat/>
    <w:rsid w:val="00922043"/>
    <w:pPr>
      <w:keepLines/>
    </w:pPr>
    <w:rPr>
      <w:noProof/>
      <w:szCs w:val="20"/>
    </w:rPr>
  </w:style>
  <w:style w:type="paragraph" w:customStyle="1" w:styleId="Tabellentext">
    <w:name w:val="Tabellentext"/>
    <w:basedOn w:val="Standard"/>
    <w:link w:val="TabellentextZchn"/>
    <w:qFormat/>
    <w:rsid w:val="00B51039"/>
    <w:pPr>
      <w:spacing w:before="60" w:after="60" w:line="240" w:lineRule="auto"/>
    </w:pPr>
  </w:style>
  <w:style w:type="character" w:customStyle="1" w:styleId="TabellentextZchn">
    <w:name w:val="Tabellentext Zchn"/>
    <w:basedOn w:val="Absatz-Standardschriftart"/>
    <w:link w:val="Tabellentext"/>
    <w:rsid w:val="00B51039"/>
    <w:rPr>
      <w:sz w:val="22"/>
      <w:szCs w:val="22"/>
      <w:lang w:val="de-CH" w:eastAsia="en-US"/>
    </w:rPr>
  </w:style>
  <w:style w:type="paragraph" w:customStyle="1" w:styleId="Erluterung">
    <w:name w:val="Erläuterung"/>
    <w:basedOn w:val="Standard"/>
    <w:link w:val="ErluterungZchn"/>
    <w:qFormat/>
    <w:rsid w:val="00046EB0"/>
    <w:pPr>
      <w:keepNext/>
      <w:keepLines/>
      <w:spacing w:before="120"/>
      <w:ind w:left="567"/>
    </w:pPr>
    <w:rPr>
      <w:i/>
      <w:color w:val="808080" w:themeColor="background1" w:themeShade="80"/>
    </w:rPr>
  </w:style>
  <w:style w:type="character" w:customStyle="1" w:styleId="ErluterungZchn">
    <w:name w:val="Erläuterung Zchn"/>
    <w:basedOn w:val="Absatz-Standardschriftart"/>
    <w:link w:val="Erluterung"/>
    <w:rsid w:val="00046EB0"/>
    <w:rPr>
      <w:i/>
      <w:color w:val="808080" w:themeColor="background1" w:themeShade="80"/>
      <w:sz w:val="24"/>
      <w:szCs w:val="22"/>
      <w:lang w:val="de-CH" w:eastAsia="en-US"/>
    </w:rPr>
  </w:style>
  <w:style w:type="paragraph" w:customStyle="1" w:styleId="LeerzeileTabelle">
    <w:name w:val="Leerzeile Tabelle"/>
    <w:basedOn w:val="Standard"/>
    <w:link w:val="LeerzeileTabelleZchn"/>
    <w:qFormat/>
    <w:rsid w:val="00015B87"/>
    <w:pPr>
      <w:spacing w:line="240" w:lineRule="auto"/>
    </w:pPr>
    <w:rPr>
      <w:sz w:val="2"/>
    </w:rPr>
  </w:style>
  <w:style w:type="character" w:customStyle="1" w:styleId="LeerzeileTabelleZchn">
    <w:name w:val="Leerzeile Tabelle Zchn"/>
    <w:basedOn w:val="Absatz-Standardschriftart"/>
    <w:link w:val="LeerzeileTabelle"/>
    <w:rsid w:val="00015B87"/>
    <w:rPr>
      <w:sz w:val="2"/>
      <w:szCs w:val="22"/>
      <w:lang w:val="de-CH" w:eastAsia="en-US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2608E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2608E"/>
  </w:style>
  <w:style w:type="character" w:customStyle="1" w:styleId="AnredeZchn">
    <w:name w:val="Anrede Zchn"/>
    <w:basedOn w:val="Absatz-Standardschriftart"/>
    <w:link w:val="Anrede"/>
    <w:uiPriority w:val="99"/>
    <w:semiHidden/>
    <w:rsid w:val="00D2608E"/>
    <w:rPr>
      <w:sz w:val="22"/>
      <w:szCs w:val="22"/>
      <w:lang w:val="de-CH" w:eastAsia="en-US"/>
    </w:rPr>
  </w:style>
  <w:style w:type="paragraph" w:styleId="Aufzhlungszeichen">
    <w:name w:val="List Bullet"/>
    <w:basedOn w:val="Standard"/>
    <w:uiPriority w:val="99"/>
    <w:semiHidden/>
    <w:unhideWhenUsed/>
    <w:rsid w:val="00D2608E"/>
    <w:pPr>
      <w:numPr>
        <w:numId w:val="23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2608E"/>
    <w:pPr>
      <w:numPr>
        <w:numId w:val="24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2608E"/>
    <w:pPr>
      <w:numPr>
        <w:numId w:val="2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2608E"/>
    <w:pPr>
      <w:numPr>
        <w:numId w:val="26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2608E"/>
    <w:pPr>
      <w:numPr>
        <w:numId w:val="2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2608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2608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2608E"/>
  </w:style>
  <w:style w:type="character" w:customStyle="1" w:styleId="DatumZchn">
    <w:name w:val="Datum Zchn"/>
    <w:basedOn w:val="Absatz-Standardschriftart"/>
    <w:link w:val="Datum"/>
    <w:uiPriority w:val="99"/>
    <w:semiHidden/>
    <w:rsid w:val="00D2608E"/>
    <w:rPr>
      <w:sz w:val="22"/>
      <w:szCs w:val="22"/>
      <w:lang w:val="de-CH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2608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2608E"/>
    <w:rPr>
      <w:rFonts w:ascii="Segoe UI" w:hAnsi="Segoe UI" w:cs="Segoe UI"/>
      <w:sz w:val="16"/>
      <w:szCs w:val="16"/>
      <w:lang w:val="de-CH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2608E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2608E"/>
    <w:rPr>
      <w:sz w:val="22"/>
      <w:szCs w:val="22"/>
      <w:lang w:val="de-CH"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2608E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2608E"/>
    <w:rPr>
      <w:lang w:val="de-CH"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2608E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2608E"/>
    <w:rPr>
      <w:sz w:val="22"/>
      <w:szCs w:val="22"/>
      <w:lang w:val="de-CH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2608E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608E"/>
    <w:rPr>
      <w:lang w:val="de-CH" w:eastAsia="en-US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2608E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2608E"/>
    <w:rPr>
      <w:sz w:val="22"/>
      <w:szCs w:val="22"/>
      <w:lang w:val="de-CH" w:eastAsia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2608E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2608E"/>
    <w:rPr>
      <w:i/>
      <w:iCs/>
      <w:sz w:val="22"/>
      <w:szCs w:val="22"/>
      <w:lang w:val="de-CH"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2608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2608E"/>
    <w:rPr>
      <w:rFonts w:ascii="Consolas" w:hAnsi="Consolas"/>
      <w:lang w:val="de-CH"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2608E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608E"/>
    <w:pPr>
      <w:numPr>
        <w:numId w:val="0"/>
      </w:numPr>
      <w:tabs>
        <w:tab w:val="clear" w:pos="992"/>
      </w:tabs>
      <w:spacing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608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608E"/>
    <w:rPr>
      <w:i/>
      <w:iCs/>
      <w:color w:val="4F81BD" w:themeColor="accent1"/>
      <w:sz w:val="22"/>
      <w:szCs w:val="22"/>
      <w:lang w:val="de-CH"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60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608E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60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608E"/>
    <w:rPr>
      <w:b/>
      <w:bCs/>
      <w:lang w:val="de-CH" w:eastAsia="en-US"/>
    </w:rPr>
  </w:style>
  <w:style w:type="paragraph" w:styleId="Liste">
    <w:name w:val="List"/>
    <w:basedOn w:val="Standard"/>
    <w:uiPriority w:val="99"/>
    <w:semiHidden/>
    <w:unhideWhenUsed/>
    <w:rsid w:val="00D2608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2608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2608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2608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2608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D2608E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2608E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2608E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2608E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2608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2608E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2608E"/>
    <w:pPr>
      <w:numPr>
        <w:numId w:val="28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2608E"/>
    <w:pPr>
      <w:numPr>
        <w:numId w:val="29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2608E"/>
    <w:pPr>
      <w:numPr>
        <w:numId w:val="3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2608E"/>
    <w:pPr>
      <w:numPr>
        <w:numId w:val="31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2608E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2608E"/>
  </w:style>
  <w:style w:type="paragraph" w:styleId="Makrotext">
    <w:name w:val="macro"/>
    <w:link w:val="MakrotextZchn"/>
    <w:uiPriority w:val="99"/>
    <w:semiHidden/>
    <w:unhideWhenUsed/>
    <w:rsid w:val="00D26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2608E"/>
    <w:rPr>
      <w:rFonts w:ascii="Consolas" w:hAnsi="Consolas"/>
      <w:lang w:val="de-CH" w:eastAsia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26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2608E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D2608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2608E"/>
    <w:rPr>
      <w:rFonts w:ascii="Consolas" w:hAnsi="Consolas"/>
      <w:sz w:val="21"/>
      <w:szCs w:val="21"/>
      <w:lang w:val="de-CH"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2608E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2608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StandardWeb">
    <w:name w:val="Normal (Web)"/>
    <w:basedOn w:val="Standard"/>
    <w:uiPriority w:val="99"/>
    <w:semiHidden/>
    <w:unhideWhenUsed/>
    <w:rsid w:val="00D2608E"/>
    <w:rPr>
      <w:rFonts w:ascii="Times New Roman" w:hAnsi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2608E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2608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2608E"/>
    <w:rPr>
      <w:sz w:val="22"/>
      <w:szCs w:val="22"/>
      <w:lang w:val="de-CH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2608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2608E"/>
    <w:rPr>
      <w:sz w:val="22"/>
      <w:szCs w:val="22"/>
      <w:lang w:val="de-CH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2608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2608E"/>
    <w:rPr>
      <w:sz w:val="16"/>
      <w:szCs w:val="16"/>
      <w:lang w:val="de-CH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2608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2608E"/>
    <w:rPr>
      <w:sz w:val="22"/>
      <w:szCs w:val="22"/>
      <w:lang w:val="de-CH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2608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2608E"/>
    <w:rPr>
      <w:sz w:val="16"/>
      <w:szCs w:val="16"/>
      <w:lang w:val="de-CH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2608E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2608E"/>
    <w:rPr>
      <w:sz w:val="22"/>
      <w:szCs w:val="22"/>
      <w:lang w:val="de-CH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2608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2608E"/>
    <w:rPr>
      <w:sz w:val="22"/>
      <w:szCs w:val="22"/>
      <w:lang w:val="de-CH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2608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2608E"/>
    <w:rPr>
      <w:sz w:val="22"/>
      <w:szCs w:val="22"/>
      <w:lang w:val="de-CH"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D2608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2608E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2608E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2608E"/>
    <w:rPr>
      <w:sz w:val="22"/>
      <w:szCs w:val="22"/>
      <w:lang w:val="de-CH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60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60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2608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2608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2608E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2608E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2608E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2608E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2608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2608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2608E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D26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608E"/>
    <w:rPr>
      <w:i/>
      <w:iCs/>
      <w:color w:val="404040" w:themeColor="text1" w:themeTint="BF"/>
      <w:sz w:val="22"/>
      <w:szCs w:val="22"/>
      <w:lang w:val="de-CH" w:eastAsia="en-US"/>
    </w:rPr>
  </w:style>
  <w:style w:type="paragraph" w:customStyle="1" w:styleId="Feld">
    <w:name w:val="Feld"/>
    <w:basedOn w:val="Standard"/>
    <w:link w:val="FeldZchn"/>
    <w:rsid w:val="00134265"/>
    <w:pPr>
      <w:ind w:left="284"/>
    </w:pPr>
  </w:style>
  <w:style w:type="character" w:customStyle="1" w:styleId="FeldZchn">
    <w:name w:val="Feld Zchn"/>
    <w:basedOn w:val="Absatz-Standardschriftart"/>
    <w:link w:val="Feld"/>
    <w:rsid w:val="00134265"/>
    <w:rPr>
      <w:sz w:val="22"/>
      <w:szCs w:val="22"/>
      <w:lang w:val="de-CH" w:eastAsia="en-US"/>
    </w:rPr>
  </w:style>
  <w:style w:type="paragraph" w:customStyle="1" w:styleId="PlatzhalterText0">
    <w:name w:val="Platzhalter Text"/>
    <w:basedOn w:val="Standard"/>
    <w:link w:val="PlatzhalterTextZchn"/>
    <w:qFormat/>
    <w:rsid w:val="00113E52"/>
    <w:pPr>
      <w:tabs>
        <w:tab w:val="right" w:leader="underscore" w:pos="9075"/>
      </w:tabs>
    </w:pPr>
    <w:rPr>
      <w:color w:val="A6A6A6" w:themeColor="background1" w:themeShade="A6"/>
      <w:sz w:val="28"/>
      <w:szCs w:val="28"/>
    </w:rPr>
  </w:style>
  <w:style w:type="paragraph" w:customStyle="1" w:styleId="Fusszeilen">
    <w:name w:val="Fusszeilen"/>
    <w:basedOn w:val="Standard"/>
    <w:link w:val="FusszeilenZchn"/>
    <w:qFormat/>
    <w:rsid w:val="0011340B"/>
    <w:pPr>
      <w:spacing w:line="240" w:lineRule="auto"/>
    </w:pPr>
    <w:rPr>
      <w:sz w:val="18"/>
      <w:szCs w:val="18"/>
    </w:rPr>
  </w:style>
  <w:style w:type="character" w:customStyle="1" w:styleId="PlatzhalterTextZchn">
    <w:name w:val="Platzhalter Text Zchn"/>
    <w:basedOn w:val="Absatz-Standardschriftart"/>
    <w:link w:val="PlatzhalterText0"/>
    <w:rsid w:val="00113E52"/>
    <w:rPr>
      <w:color w:val="A6A6A6" w:themeColor="background1" w:themeShade="A6"/>
      <w:sz w:val="28"/>
      <w:szCs w:val="28"/>
      <w:lang w:val="de-CH" w:eastAsia="en-US"/>
    </w:rPr>
  </w:style>
  <w:style w:type="paragraph" w:customStyle="1" w:styleId="Kopfzeilen">
    <w:name w:val="Kopfzeilen"/>
    <w:basedOn w:val="Standard"/>
    <w:link w:val="KopfzeilenZchn"/>
    <w:qFormat/>
    <w:rsid w:val="00F51C15"/>
    <w:pPr>
      <w:spacing w:line="240" w:lineRule="auto"/>
    </w:pPr>
    <w:rPr>
      <w:sz w:val="28"/>
    </w:rPr>
  </w:style>
  <w:style w:type="character" w:customStyle="1" w:styleId="FusszeilenZchn">
    <w:name w:val="Fusszeilen Zchn"/>
    <w:basedOn w:val="Absatz-Standardschriftart"/>
    <w:link w:val="Fusszeilen"/>
    <w:rsid w:val="0011340B"/>
    <w:rPr>
      <w:sz w:val="18"/>
      <w:szCs w:val="18"/>
      <w:lang w:val="de-CH" w:eastAsia="en-US"/>
    </w:rPr>
  </w:style>
  <w:style w:type="character" w:styleId="Fett">
    <w:name w:val="Strong"/>
    <w:basedOn w:val="Absatz-Standardschriftart"/>
    <w:uiPriority w:val="22"/>
    <w:qFormat/>
    <w:rsid w:val="00D52AEA"/>
    <w:rPr>
      <w:b/>
      <w:bCs/>
      <w:lang w:val="de-CH"/>
    </w:rPr>
  </w:style>
  <w:style w:type="character" w:customStyle="1" w:styleId="KopfzeilenZchn">
    <w:name w:val="Kopfzeilen Zchn"/>
    <w:basedOn w:val="Absatz-Standardschriftart"/>
    <w:link w:val="Kopfzeilen"/>
    <w:rsid w:val="00F51C15"/>
    <w:rPr>
      <w:sz w:val="28"/>
      <w:szCs w:val="22"/>
      <w:lang w:val="de-CH" w:eastAsia="en-US"/>
    </w:rPr>
  </w:style>
  <w:style w:type="paragraph" w:customStyle="1" w:styleId="Ergnzung">
    <w:name w:val="Ergänzung"/>
    <w:basedOn w:val="Tabellentext"/>
    <w:link w:val="ErgnzungZchn"/>
    <w:qFormat/>
    <w:rsid w:val="00EA2181"/>
    <w:rPr>
      <w:sz w:val="18"/>
      <w:szCs w:val="16"/>
    </w:rPr>
  </w:style>
  <w:style w:type="paragraph" w:customStyle="1" w:styleId="keinAuftrag">
    <w:name w:val="kein Auftrag"/>
    <w:basedOn w:val="Standard"/>
    <w:link w:val="keinAuftragZchn"/>
    <w:qFormat/>
    <w:rsid w:val="00811155"/>
    <w:pPr>
      <w:spacing w:after="120" w:line="240" w:lineRule="auto"/>
      <w:jc w:val="right"/>
    </w:pPr>
  </w:style>
  <w:style w:type="character" w:customStyle="1" w:styleId="ErgnzungZchn">
    <w:name w:val="Ergänzung Zchn"/>
    <w:basedOn w:val="TabellentextZchn"/>
    <w:link w:val="Ergnzung"/>
    <w:rsid w:val="00EA2181"/>
    <w:rPr>
      <w:sz w:val="18"/>
      <w:szCs w:val="16"/>
      <w:lang w:val="de-CH" w:eastAsia="en-US"/>
    </w:rPr>
  </w:style>
  <w:style w:type="character" w:customStyle="1" w:styleId="keinAuftragZchn">
    <w:name w:val="kein Auftrag Zchn"/>
    <w:basedOn w:val="Absatz-Standardschriftart"/>
    <w:link w:val="keinAuftrag"/>
    <w:rsid w:val="00811155"/>
    <w:rPr>
      <w:sz w:val="24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GSUD\KESB\K%20private%20Beistandspersonen\Ausbildung\Organisatorisches%20Sekretariat\Entwurf%20neue%20Berichts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4FEB4357B40C599E08E30BB503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B28E0-EB20-4AC4-82AA-C4107A99609B}"/>
      </w:docPartPr>
      <w:docPartBody>
        <w:p w:rsidR="005926FC" w:rsidRDefault="000B3EA5" w:rsidP="000B3EA5">
          <w:pPr>
            <w:pStyle w:val="D924FEB4357B40C599E08E30BB5032D8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1D2DF814677849B49FD529447F9D5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F371D-C1B9-47F0-8B59-7AE5E9CCAE69}"/>
      </w:docPartPr>
      <w:docPartBody>
        <w:p w:rsidR="005926FC" w:rsidRDefault="00C814D7" w:rsidP="00C814D7">
          <w:pPr>
            <w:pStyle w:val="1D2DF814677849B49FD529447F9D50E84"/>
          </w:pPr>
          <w:r>
            <w:rPr>
              <w:rStyle w:val="PlatzhalterTextZchn"/>
            </w:rPr>
            <w:t>_______________________________________________________________</w:t>
          </w:r>
          <w:r>
            <w:rPr>
              <w:rStyle w:val="PlatzhalterTextZchn"/>
            </w:rPr>
            <w:br/>
            <w:t>_______________________________________________________________</w:t>
          </w:r>
          <w:r>
            <w:rPr>
              <w:rStyle w:val="PlatzhalterTextZchn"/>
            </w:rPr>
            <w:br/>
            <w:t>_______________________________________________________________</w:t>
          </w:r>
        </w:p>
      </w:docPartBody>
    </w:docPart>
    <w:docPart>
      <w:docPartPr>
        <w:name w:val="3C56154F75314B5998C00A9FCA8DA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34524-E5E9-46D7-B1D7-603A618E3E47}"/>
      </w:docPartPr>
      <w:docPartBody>
        <w:p w:rsidR="005926FC" w:rsidRDefault="000B3EA5" w:rsidP="000B3EA5">
          <w:pPr>
            <w:pStyle w:val="3C56154F75314B5998C00A9FCA8DA2DC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4953490FEBD4442D8709EC99F2E8E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7A5F4-5980-4E6B-893F-412D86AC0189}"/>
      </w:docPartPr>
      <w:docPartBody>
        <w:p w:rsidR="005926FC" w:rsidRDefault="000B3EA5" w:rsidP="000B3EA5">
          <w:pPr>
            <w:pStyle w:val="4953490FEBD4442D8709EC99F2E8EFFC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4AFCECA428B541F0A9AA32E206E2E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11A0D-BF0A-45C1-82D1-8DFAA07B4DF5}"/>
      </w:docPartPr>
      <w:docPartBody>
        <w:p w:rsidR="005926FC" w:rsidRDefault="000B3EA5" w:rsidP="000B3EA5">
          <w:pPr>
            <w:pStyle w:val="4AFCECA428B541F0A9AA32E206E2E348"/>
          </w:pPr>
          <w:r w:rsidRPr="004A7755">
            <w:rPr>
              <w:rStyle w:val="Fett"/>
            </w:rPr>
            <w:t>______________</w:t>
          </w:r>
        </w:p>
      </w:docPartBody>
    </w:docPart>
    <w:docPart>
      <w:docPartPr>
        <w:name w:val="7F3C7A28FB3E4D70B649A6C41A5C7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F43AC-B706-4F95-9FFE-B605B78052B5}"/>
      </w:docPartPr>
      <w:docPartBody>
        <w:p w:rsidR="005926FC" w:rsidRDefault="000B3EA5" w:rsidP="000B3EA5">
          <w:pPr>
            <w:pStyle w:val="7F3C7A28FB3E4D70B649A6C41A5C7094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1137604D752E41BBB4F54877C950C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D64DD-B791-4236-85B8-542B9985C3EE}"/>
      </w:docPartPr>
      <w:docPartBody>
        <w:p w:rsidR="005926FC" w:rsidRDefault="000B3EA5" w:rsidP="000B3EA5">
          <w:pPr>
            <w:pStyle w:val="1137604D752E41BBB4F54877C950CFF9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BFBCA359181C40668DF546C49A824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173C8-6312-45FF-98AB-0CE5389AB831}"/>
      </w:docPartPr>
      <w:docPartBody>
        <w:p w:rsidR="005926FC" w:rsidRDefault="000B3EA5" w:rsidP="000B3EA5">
          <w:pPr>
            <w:pStyle w:val="BFBCA359181C40668DF546C49A8242B1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4C5BCF38826E4D8E87902490862DF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DBDEB-BC7C-4DE1-B7EF-9B984D6ECED0}"/>
      </w:docPartPr>
      <w:docPartBody>
        <w:p w:rsidR="005926FC" w:rsidRDefault="000B3EA5" w:rsidP="000B3EA5">
          <w:pPr>
            <w:pStyle w:val="4C5BCF38826E4D8E87902490862DF2A1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38BFDCCBDC0F46D09AA39B48ED54A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E0649-6593-4AD9-8808-2D48433C58E0}"/>
      </w:docPartPr>
      <w:docPartBody>
        <w:p w:rsidR="005926FC" w:rsidRDefault="000B3EA5" w:rsidP="000B3EA5">
          <w:pPr>
            <w:pStyle w:val="38BFDCCBDC0F46D09AA39B48ED54AD2B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47B6CBE117A248F9B354D8116E6B0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A1EC7-6F2F-4F62-B072-D03BF875DFF3}"/>
      </w:docPartPr>
      <w:docPartBody>
        <w:p w:rsidR="005926FC" w:rsidRDefault="000B3EA5" w:rsidP="000B3EA5">
          <w:pPr>
            <w:pStyle w:val="47B6CBE117A248F9B354D8116E6B0DDE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03E804C888CF479FBA8A36BD63BBF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4B6C0-87D0-48CB-A4BD-82C97820814E}"/>
      </w:docPartPr>
      <w:docPartBody>
        <w:p w:rsidR="005926FC" w:rsidRDefault="000B3EA5" w:rsidP="000B3EA5">
          <w:pPr>
            <w:pStyle w:val="03E804C888CF479FBA8A36BD63BBFA74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7A2A01A713484367900B716C67AE5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7FC16-16CB-4928-8A8E-8EE35D102EC5}"/>
      </w:docPartPr>
      <w:docPartBody>
        <w:p w:rsidR="005926FC" w:rsidRDefault="000B3EA5" w:rsidP="000B3EA5">
          <w:pPr>
            <w:pStyle w:val="7A2A01A713484367900B716C67AE582B"/>
          </w:pPr>
          <w:r w:rsidRPr="004A7755">
            <w:rPr>
              <w:rStyle w:val="Fett"/>
            </w:rPr>
            <w:t>______________</w:t>
          </w:r>
        </w:p>
      </w:docPartBody>
    </w:docPart>
    <w:docPart>
      <w:docPartPr>
        <w:name w:val="74B459E902074ECC96B78E91D653C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262C4-2F30-405F-9A3B-E407F3CB8ED8}"/>
      </w:docPartPr>
      <w:docPartBody>
        <w:p w:rsidR="005926FC" w:rsidRDefault="000B3EA5" w:rsidP="000B3EA5">
          <w:pPr>
            <w:pStyle w:val="74B459E902074ECC96B78E91D653CEAE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5A9A96946FA7435FB0229E2E9EA06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75E8D-C53F-4832-8043-070AE204C37E}"/>
      </w:docPartPr>
      <w:docPartBody>
        <w:p w:rsidR="005926FC" w:rsidRDefault="000B3EA5" w:rsidP="000B3EA5">
          <w:pPr>
            <w:pStyle w:val="5A9A96946FA7435FB0229E2E9EA06918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C706691339C3417181A40F36000AC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8C9CF-B730-43C3-8113-E2D98494F846}"/>
      </w:docPartPr>
      <w:docPartBody>
        <w:p w:rsidR="005926FC" w:rsidRDefault="000B3EA5" w:rsidP="000B3EA5">
          <w:pPr>
            <w:pStyle w:val="C706691339C3417181A40F36000AC075"/>
          </w:pPr>
          <w:r w:rsidRPr="004A7755">
            <w:rPr>
              <w:rStyle w:val="Fett"/>
            </w:rPr>
            <w:t>______________</w:t>
          </w:r>
        </w:p>
      </w:docPartBody>
    </w:docPart>
    <w:docPart>
      <w:docPartPr>
        <w:name w:val="0643472D68A244E1894420A2D167A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FC8FD-DB1C-4729-B408-AD88178494FD}"/>
      </w:docPartPr>
      <w:docPartBody>
        <w:p w:rsidR="005926FC" w:rsidRDefault="000B3EA5" w:rsidP="000B3EA5">
          <w:pPr>
            <w:pStyle w:val="0643472D68A244E1894420A2D167A2B4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8520BEE1798F4E6094AC89CDA7958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50DD3-380B-49A1-9C35-5D47F18EA533}"/>
      </w:docPartPr>
      <w:docPartBody>
        <w:p w:rsidR="005926FC" w:rsidRDefault="000B3EA5" w:rsidP="000B3EA5">
          <w:pPr>
            <w:pStyle w:val="8520BEE1798F4E6094AC89CDA7958198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4416DC917B414EBE830EEDB1BF131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FDD77-6AE3-474D-BE48-610F8939C4AA}"/>
      </w:docPartPr>
      <w:docPartBody>
        <w:p w:rsidR="005926FC" w:rsidRDefault="000B3EA5" w:rsidP="000B3EA5">
          <w:pPr>
            <w:pStyle w:val="4416DC917B414EBE830EEDB1BF131ED4"/>
          </w:pPr>
          <w:r>
            <w:rPr>
              <w:rStyle w:val="PlatzhalterTextZchn"/>
            </w:rPr>
            <w:t>________________________________________________________________</w:t>
          </w:r>
        </w:p>
      </w:docPartBody>
    </w:docPart>
    <w:docPart>
      <w:docPartPr>
        <w:name w:val="38621CC006964A52A598D28D711C5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0F5E1-F95E-47E8-B1DD-7CB473E4AB3B}"/>
      </w:docPartPr>
      <w:docPartBody>
        <w:p w:rsidR="005926FC" w:rsidRDefault="000B3EA5" w:rsidP="000B3EA5">
          <w:pPr>
            <w:pStyle w:val="38621CC006964A52A598D28D711C5C41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2C240E4307C84AB892A98B1D81DB0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AE35D-7921-46AE-BE6F-A566BA9F9D49}"/>
      </w:docPartPr>
      <w:docPartBody>
        <w:p w:rsidR="005926FC" w:rsidRDefault="000B3EA5" w:rsidP="000B3EA5">
          <w:pPr>
            <w:pStyle w:val="2C240E4307C84AB892A98B1D81DB0CE4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D09A8736B21547E58071B87B86EAB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D3049-17EB-4AB2-93BB-C6EBEEB6C318}"/>
      </w:docPartPr>
      <w:docPartBody>
        <w:p w:rsidR="005926FC" w:rsidRDefault="000B3EA5" w:rsidP="000B3EA5">
          <w:pPr>
            <w:pStyle w:val="D09A8736B21547E58071B87B86EABC03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A98F0DDA8B88432AAABA821CA75D2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9ECF9-D859-40C0-83F2-EBF1ABF25521}"/>
      </w:docPartPr>
      <w:docPartBody>
        <w:p w:rsidR="005926FC" w:rsidRDefault="000B3EA5" w:rsidP="000B3EA5">
          <w:pPr>
            <w:pStyle w:val="A98F0DDA8B88432AAABA821CA75D277D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929AEEBE544E4EBE897587D237E60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8C51A-3AAE-43BD-A0AD-76173C6FBAE2}"/>
      </w:docPartPr>
      <w:docPartBody>
        <w:p w:rsidR="005926FC" w:rsidRDefault="000B3EA5" w:rsidP="000B3EA5">
          <w:pPr>
            <w:pStyle w:val="929AEEBE544E4EBE897587D237E608AF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2DD27496DED74FA9AF6B3D4CF1268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B65AB-786E-4D91-B65C-E1A97F524AA4}"/>
      </w:docPartPr>
      <w:docPartBody>
        <w:p w:rsidR="005926FC" w:rsidRDefault="000B3EA5" w:rsidP="000B3EA5">
          <w:pPr>
            <w:pStyle w:val="2DD27496DED74FA9AF6B3D4CF12684CC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426834BCE785400EB0041F9F7940C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BB52D-6326-4E36-A893-CC28A0DCB25D}"/>
      </w:docPartPr>
      <w:docPartBody>
        <w:p w:rsidR="005926FC" w:rsidRDefault="000B3EA5" w:rsidP="000B3EA5">
          <w:pPr>
            <w:pStyle w:val="426834BCE785400EB0041F9F7940C5BB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643DFF12F7D04CE3B1D9859E12E1E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3EDF4-8AB0-4BAE-B173-5F14ED69B629}"/>
      </w:docPartPr>
      <w:docPartBody>
        <w:p w:rsidR="005926FC" w:rsidRDefault="000B3EA5" w:rsidP="000B3EA5">
          <w:pPr>
            <w:pStyle w:val="643DFF12F7D04CE3B1D9859E12E1E1AA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55917B6E20AE4743A6B64F7F3093E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6BBBE-4DDB-4BFE-A90D-7AC808D4F096}"/>
      </w:docPartPr>
      <w:docPartBody>
        <w:p w:rsidR="005926FC" w:rsidRDefault="000B3EA5" w:rsidP="000B3EA5">
          <w:pPr>
            <w:pStyle w:val="55917B6E20AE4743A6B64F7F3093E7D7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DE53528A13BE48179985E56493AB0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4DC22-9861-494E-B904-DC86A7EAAE75}"/>
      </w:docPartPr>
      <w:docPartBody>
        <w:p w:rsidR="005926FC" w:rsidRDefault="000B3EA5" w:rsidP="000B3EA5">
          <w:pPr>
            <w:pStyle w:val="DE53528A13BE48179985E56493AB02B6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FA7CB69AE5254B88A277BCFC99E6E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AC8A9-7C01-49AD-8BB6-FD50837662E6}"/>
      </w:docPartPr>
      <w:docPartBody>
        <w:p w:rsidR="005926FC" w:rsidRDefault="000B3EA5" w:rsidP="000B3EA5">
          <w:pPr>
            <w:pStyle w:val="FA7CB69AE5254B88A277BCFC99E6EA5D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239D9F7AD0F94E809D46FB2605776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E70E8-8DCB-4CAA-B334-DD255FE9E09A}"/>
      </w:docPartPr>
      <w:docPartBody>
        <w:p w:rsidR="005926FC" w:rsidRDefault="000B3EA5" w:rsidP="000B3EA5">
          <w:pPr>
            <w:pStyle w:val="239D9F7AD0F94E809D46FB2605776A04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9DC89F0434A5487F8B2A866AD0D14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1379D-FAC6-42D9-8574-71B2453FE741}"/>
      </w:docPartPr>
      <w:docPartBody>
        <w:p w:rsidR="005926FC" w:rsidRDefault="000B3EA5" w:rsidP="000B3EA5">
          <w:pPr>
            <w:pStyle w:val="9DC89F0434A5487F8B2A866AD0D14F64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CDFE9F025C3D45BFB768C616A0E12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172DD-1BBC-4062-AF99-4DAEBA0B0A79}"/>
      </w:docPartPr>
      <w:docPartBody>
        <w:p w:rsidR="005926FC" w:rsidRDefault="000B3EA5" w:rsidP="000B3EA5">
          <w:pPr>
            <w:pStyle w:val="CDFE9F025C3D45BFB768C616A0E126B1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CA341EE55A984355985FCEAE82F6A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2261F-E14D-4920-8145-32E19EBED0CC}"/>
      </w:docPartPr>
      <w:docPartBody>
        <w:p w:rsidR="005926FC" w:rsidRDefault="000B3EA5" w:rsidP="000B3EA5">
          <w:pPr>
            <w:pStyle w:val="CA341EE55A984355985FCEAE82F6AE6A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C6EDC905EA1B458AB8A43299D8714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57B18-0284-471F-8758-E3F1DDBC30FF}"/>
      </w:docPartPr>
      <w:docPartBody>
        <w:p w:rsidR="005926FC" w:rsidRDefault="000B3EA5" w:rsidP="000B3EA5">
          <w:pPr>
            <w:pStyle w:val="C6EDC905EA1B458AB8A43299D8714E0C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00B8C172B4DE4408B863B2725F37F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B2EF3-6B28-46D8-BBA4-9C97DD1DC603}"/>
      </w:docPartPr>
      <w:docPartBody>
        <w:p w:rsidR="005926FC" w:rsidRDefault="000B3EA5" w:rsidP="000B3EA5">
          <w:pPr>
            <w:pStyle w:val="00B8C172B4DE4408B863B2725F37F641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817177BA76674695A2F3E368B5CEC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75937-EC54-4D1A-A237-26A7D9304F4A}"/>
      </w:docPartPr>
      <w:docPartBody>
        <w:p w:rsidR="002E0437" w:rsidRDefault="000B3EA5" w:rsidP="000B3EA5">
          <w:pPr>
            <w:pStyle w:val="817177BA76674695A2F3E368B5CEC3BA"/>
          </w:pPr>
          <w:r w:rsidRPr="004A7755">
            <w:rPr>
              <w:rStyle w:val="Platzhaltertext"/>
            </w:rPr>
            <w:t>___________________________________________________________</w:t>
          </w:r>
        </w:p>
      </w:docPartBody>
    </w:docPart>
    <w:docPart>
      <w:docPartPr>
        <w:name w:val="F10A1BA2AB334B138CF3FF1804C38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20C6C-F461-41B8-837A-3F5F30E47032}"/>
      </w:docPartPr>
      <w:docPartBody>
        <w:p w:rsidR="00B76868" w:rsidRDefault="000B3EA5" w:rsidP="000B3EA5">
          <w:pPr>
            <w:pStyle w:val="F10A1BA2AB334B138CF3FF1804C38477"/>
          </w:pPr>
          <w:r w:rsidRPr="004A7755">
            <w:rPr>
              <w:rStyle w:val="Platzhaltertext"/>
            </w:rPr>
            <w:t>___________________________________________________________</w:t>
          </w:r>
        </w:p>
      </w:docPartBody>
    </w:docPart>
    <w:docPart>
      <w:docPartPr>
        <w:name w:val="E335315209F24449B0096A1AD5D74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7FF7C-11AD-42ED-9A2B-2AAD6DB23E77}"/>
      </w:docPartPr>
      <w:docPartBody>
        <w:p w:rsidR="00B76868" w:rsidRDefault="000B3EA5" w:rsidP="000B3EA5">
          <w:pPr>
            <w:pStyle w:val="E335315209F24449B0096A1AD5D748A3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255425782F804500ADFD5888D96F6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71409-F692-481B-A2C7-828A612FC592}"/>
      </w:docPartPr>
      <w:docPartBody>
        <w:p w:rsidR="00B76868" w:rsidRDefault="000B3EA5" w:rsidP="000B3EA5">
          <w:pPr>
            <w:pStyle w:val="255425782F804500ADFD5888D96F6338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7589852414304CD9922B2B4C873B4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46267-35FE-42F5-B9D0-30B5D3F8EE3A}"/>
      </w:docPartPr>
      <w:docPartBody>
        <w:p w:rsidR="00B76868" w:rsidRDefault="000B3EA5" w:rsidP="000B3EA5">
          <w:pPr>
            <w:pStyle w:val="7589852414304CD9922B2B4C873B4C82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82FA7009DCF148189E037755F4924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22914-E7C6-46CC-8BA9-02E1FE5BE5FB}"/>
      </w:docPartPr>
      <w:docPartBody>
        <w:p w:rsidR="00B76868" w:rsidRDefault="000B3EA5" w:rsidP="000B3EA5">
          <w:pPr>
            <w:pStyle w:val="82FA7009DCF148189E037755F4924E64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50DE24F710954CFD9DB4CE390DDE3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439B8-71CA-49B8-87B8-58C2A3EC244A}"/>
      </w:docPartPr>
      <w:docPartBody>
        <w:p w:rsidR="00B76868" w:rsidRDefault="000B3EA5" w:rsidP="000B3EA5">
          <w:pPr>
            <w:pStyle w:val="50DE24F710954CFD9DB4CE390DDE3F42"/>
          </w:pPr>
          <w:r w:rsidRPr="004A7755">
            <w:rPr>
              <w:rStyle w:val="Platzhaltertext"/>
            </w:rPr>
            <w:t>_____________________________________________________</w:t>
          </w:r>
        </w:p>
      </w:docPartBody>
    </w:docPart>
    <w:docPart>
      <w:docPartPr>
        <w:name w:val="5CA9883830C64C158514206BAFCB2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295C8-63F6-489E-B9EA-80601A36B91A}"/>
      </w:docPartPr>
      <w:docPartBody>
        <w:p w:rsidR="00B76868" w:rsidRDefault="000B3EA5" w:rsidP="000B3EA5">
          <w:pPr>
            <w:pStyle w:val="5CA9883830C64C158514206BAFCB2D3C"/>
          </w:pPr>
          <w:r w:rsidRPr="004A7755">
            <w:rPr>
              <w:rStyle w:val="Platzhaltertext"/>
            </w:rPr>
            <w:t>_____________________________________________</w:t>
          </w:r>
        </w:p>
      </w:docPartBody>
    </w:docPart>
    <w:docPart>
      <w:docPartPr>
        <w:name w:val="3C0BA0A72F44483D9E2454E340D79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35493-7450-427D-9665-4D5EA27333B6}"/>
      </w:docPartPr>
      <w:docPartBody>
        <w:p w:rsidR="00B76868" w:rsidRDefault="000B3EA5" w:rsidP="000B3EA5">
          <w:pPr>
            <w:pStyle w:val="3C0BA0A72F44483D9E2454E340D79F9D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4E17CC8678744D64ADD985E0FA240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6F2F2-1ED8-4F1C-AF8F-8487A67640D5}"/>
      </w:docPartPr>
      <w:docPartBody>
        <w:p w:rsidR="00B76868" w:rsidRDefault="000B3EA5" w:rsidP="000B3EA5">
          <w:pPr>
            <w:pStyle w:val="4E17CC8678744D64ADD985E0FA240EA1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4D6D4C78E15A476B8DDA666FEE549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55AA4-59A9-4A78-865B-DF7B49F71B69}"/>
      </w:docPartPr>
      <w:docPartBody>
        <w:p w:rsidR="00B76868" w:rsidRDefault="000B3EA5" w:rsidP="000B3EA5">
          <w:pPr>
            <w:pStyle w:val="4D6D4C78E15A476B8DDA666FEE549388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326A9660C7014BFF8E18CAB67C378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FD868-6BF6-4776-9034-46DD8BB88633}"/>
      </w:docPartPr>
      <w:docPartBody>
        <w:p w:rsidR="00B76868" w:rsidRDefault="000B3EA5" w:rsidP="000B3EA5">
          <w:pPr>
            <w:pStyle w:val="326A9660C7014BFF8E18CAB67C378EDE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4B95FBF1055F4583904E0ABF7C75F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4FB65-96CD-4758-8DD5-EF4B98631706}"/>
      </w:docPartPr>
      <w:docPartBody>
        <w:p w:rsidR="00B76868" w:rsidRDefault="000B3EA5" w:rsidP="000B3EA5">
          <w:pPr>
            <w:pStyle w:val="4B95FBF1055F4583904E0ABF7C75F072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D29FDB0DD2E8453BB14174D7E97B5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08B98-1BDC-42D9-B6F5-C4A5C006E328}"/>
      </w:docPartPr>
      <w:docPartBody>
        <w:p w:rsidR="00B76868" w:rsidRDefault="000B3EA5" w:rsidP="000B3EA5">
          <w:pPr>
            <w:pStyle w:val="D29FDB0DD2E8453BB14174D7E97B53251"/>
          </w:pPr>
          <w:r w:rsidRPr="004A7755">
            <w:rPr>
              <w:rStyle w:val="Platzhaltertext"/>
            </w:rPr>
            <w:t>_______________________</w:t>
          </w:r>
        </w:p>
      </w:docPartBody>
    </w:docPart>
    <w:docPart>
      <w:docPartPr>
        <w:name w:val="D6C21BF70BFD4177B1CDA2A545A5C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7CB67-7E4A-485B-A037-057918598B84}"/>
      </w:docPartPr>
      <w:docPartBody>
        <w:p w:rsidR="00B76868" w:rsidRDefault="000B3EA5" w:rsidP="000B3EA5">
          <w:pPr>
            <w:pStyle w:val="D6C21BF70BFD4177B1CDA2A545A5C8B41"/>
          </w:pPr>
          <w:r w:rsidRPr="004A7755">
            <w:rPr>
              <w:rStyle w:val="Platzhaltertext"/>
            </w:rPr>
            <w:t>_______________________</w:t>
          </w:r>
        </w:p>
      </w:docPartBody>
    </w:docPart>
    <w:docPart>
      <w:docPartPr>
        <w:name w:val="23E523B0B4DE406986EC0B859C94D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B3316-D3D4-4D4A-AA73-02E8147D5060}"/>
      </w:docPartPr>
      <w:docPartBody>
        <w:p w:rsidR="00B76868" w:rsidRDefault="000B3EA5" w:rsidP="000B3EA5">
          <w:pPr>
            <w:pStyle w:val="23E523B0B4DE406986EC0B859C94D8A21"/>
          </w:pPr>
          <w:r w:rsidRPr="004A7755">
            <w:rPr>
              <w:rStyle w:val="Platzhaltertext"/>
            </w:rPr>
            <w:t>_______________________</w:t>
          </w:r>
        </w:p>
      </w:docPartBody>
    </w:docPart>
    <w:docPart>
      <w:docPartPr>
        <w:name w:val="5C08CF2302B24814A4301CDDB6D28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68CC5-854F-454F-8F54-DF7E7B0938A1}"/>
      </w:docPartPr>
      <w:docPartBody>
        <w:p w:rsidR="00057E79" w:rsidRDefault="000B3EA5" w:rsidP="000B3EA5">
          <w:pPr>
            <w:pStyle w:val="5C08CF2302B24814A4301CDDB6D28FE5"/>
          </w:pPr>
          <w:r>
            <w:rPr>
              <w:rStyle w:val="PlatzhalterTextZchn"/>
            </w:rPr>
            <w:t>_______________________________________________________________</w:t>
          </w:r>
          <w:r>
            <w:rPr>
              <w:rStyle w:val="PlatzhalterTextZchn"/>
            </w:rPr>
            <w:br/>
            <w:t>_______________________________________________________________</w:t>
          </w:r>
          <w:r>
            <w:rPr>
              <w:rStyle w:val="PlatzhalterTextZchn"/>
            </w:rPr>
            <w:br/>
            <w:t>_______________________________________________________________</w:t>
          </w:r>
        </w:p>
      </w:docPartBody>
    </w:docPart>
    <w:docPart>
      <w:docPartPr>
        <w:name w:val="BA90B43106AF4E59992FB19F2A57D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715BD-4F30-433C-B012-6AE30D65855C}"/>
      </w:docPartPr>
      <w:docPartBody>
        <w:p w:rsidR="00057E79" w:rsidRDefault="000B3EA5" w:rsidP="000B3EA5">
          <w:pPr>
            <w:pStyle w:val="BA90B43106AF4E59992FB19F2A57D28E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FF3611DA8B864E9482CA0245370A0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F476C-41F0-401F-AB7D-0E59C2608887}"/>
      </w:docPartPr>
      <w:docPartBody>
        <w:p w:rsidR="00057E79" w:rsidRDefault="000B3EA5" w:rsidP="000B3EA5">
          <w:pPr>
            <w:pStyle w:val="FF3611DA8B864E9482CA0245370A0D7F"/>
          </w:pPr>
          <w:r w:rsidRPr="004A7755">
            <w:rPr>
              <w:rStyle w:val="Platzhaltertext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D7"/>
    <w:rsid w:val="00057E79"/>
    <w:rsid w:val="000B3EA5"/>
    <w:rsid w:val="002E0437"/>
    <w:rsid w:val="005926FC"/>
    <w:rsid w:val="00B15132"/>
    <w:rsid w:val="00B76868"/>
    <w:rsid w:val="00C8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3EA5"/>
    <w:rPr>
      <w:color w:val="808080"/>
      <w:lang w:val="de-CH"/>
    </w:rPr>
  </w:style>
  <w:style w:type="paragraph" w:customStyle="1" w:styleId="PlatzhalterText0">
    <w:name w:val="Platzhalter Text"/>
    <w:basedOn w:val="Standard"/>
    <w:link w:val="PlatzhalterTextZchn"/>
    <w:qFormat/>
    <w:rsid w:val="000B3EA5"/>
    <w:pPr>
      <w:tabs>
        <w:tab w:val="right" w:leader="underscore" w:pos="9075"/>
      </w:tabs>
      <w:spacing w:after="0" w:line="276" w:lineRule="auto"/>
    </w:pPr>
    <w:rPr>
      <w:rFonts w:ascii="Calibri" w:eastAsia="Calibri" w:hAnsi="Calibri" w:cs="Times New Roman"/>
      <w:color w:val="A6A6A6" w:themeColor="background1" w:themeShade="A6"/>
      <w:sz w:val="28"/>
      <w:szCs w:val="28"/>
      <w:lang w:eastAsia="en-US"/>
    </w:rPr>
  </w:style>
  <w:style w:type="character" w:customStyle="1" w:styleId="PlatzhalterTextZchn">
    <w:name w:val="Platzhalter Text Zchn"/>
    <w:basedOn w:val="Absatz-Standardschriftart"/>
    <w:link w:val="PlatzhalterText0"/>
    <w:rsid w:val="000B3EA5"/>
    <w:rPr>
      <w:rFonts w:ascii="Calibri" w:eastAsia="Calibri" w:hAnsi="Calibri" w:cs="Times New Roman"/>
      <w:color w:val="A6A6A6" w:themeColor="background1" w:themeShade="A6"/>
      <w:sz w:val="28"/>
      <w:szCs w:val="28"/>
      <w:lang w:eastAsia="en-US"/>
    </w:rPr>
  </w:style>
  <w:style w:type="paragraph" w:customStyle="1" w:styleId="1D2DF814677849B49FD529447F9D50E84">
    <w:name w:val="1D2DF814677849B49FD529447F9D50E84"/>
    <w:rsid w:val="00C814D7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character" w:styleId="Fett">
    <w:name w:val="Strong"/>
    <w:basedOn w:val="Absatz-Standardschriftart"/>
    <w:uiPriority w:val="22"/>
    <w:qFormat/>
    <w:rsid w:val="000B3EA5"/>
    <w:rPr>
      <w:b/>
      <w:bCs/>
      <w:lang w:val="de-CH"/>
    </w:rPr>
  </w:style>
  <w:style w:type="paragraph" w:customStyle="1" w:styleId="D6C21BF70BFD4177B1CDA2A545A5C8B41">
    <w:name w:val="D6C21BF70BFD4177B1CDA2A545A5C8B41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3E523B0B4DE406986EC0B859C94D8A21">
    <w:name w:val="23E523B0B4DE406986EC0B859C94D8A21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E335315209F24449B0096A1AD5D748A3">
    <w:name w:val="E335315209F24449B0096A1AD5D748A3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55425782F804500ADFD5888D96F6338">
    <w:name w:val="255425782F804500ADFD5888D96F6338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29FDB0DD2E8453BB14174D7E97B53251">
    <w:name w:val="D29FDB0DD2E8453BB14174D7E97B53251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589852414304CD9922B2B4C873B4C82">
    <w:name w:val="7589852414304CD9922B2B4C873B4C82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82FA7009DCF148189E037755F4924E64">
    <w:name w:val="82FA7009DCF148189E037755F4924E64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0DE24F710954CFD9DB4CE390DDE3F42">
    <w:name w:val="50DE24F710954CFD9DB4CE390DDE3F42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CA9883830C64C158514206BAFCB2D3C">
    <w:name w:val="5CA9883830C64C158514206BAFCB2D3C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C0BA0A72F44483D9E2454E340D79F9D1">
    <w:name w:val="3C0BA0A72F44483D9E2454E340D79F9D1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E17CC8678744D64ADD985E0FA240EA11">
    <w:name w:val="4E17CC8678744D64ADD985E0FA240EA11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D6D4C78E15A476B8DDA666FEE5493881">
    <w:name w:val="4D6D4C78E15A476B8DDA666FEE5493881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26A9660C7014BFF8E18CAB67C378EDE1">
    <w:name w:val="326A9660C7014BFF8E18CAB67C378EDE1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B95FBF1055F4583904E0ABF7C75F0721">
    <w:name w:val="4B95FBF1055F4583904E0ABF7C75F0721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924FEB4357B40C599E08E30BB5032D8">
    <w:name w:val="D924FEB4357B40C599E08E30BB5032D8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8520BEE1798F4E6094AC89CDA7958198">
    <w:name w:val="8520BEE1798F4E6094AC89CDA7958198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416DC917B414EBE830EEDB1BF131ED4">
    <w:name w:val="4416DC917B414EBE830EEDB1BF131ED4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8621CC006964A52A598D28D711C5C41">
    <w:name w:val="38621CC006964A52A598D28D711C5C41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C240E4307C84AB892A98B1D81DB0CE4">
    <w:name w:val="2C240E4307C84AB892A98B1D81DB0CE4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09A8736B21547E58071B87B86EABC03">
    <w:name w:val="D09A8736B21547E58071B87B86EABC03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A98F0DDA8B88432AAABA821CA75D277D">
    <w:name w:val="A98F0DDA8B88432AAABA821CA75D277D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929AEEBE544E4EBE897587D237E608AF">
    <w:name w:val="929AEEBE544E4EBE897587D237E608AF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DD27496DED74FA9AF6B3D4CF12684CC">
    <w:name w:val="2DD27496DED74FA9AF6B3D4CF12684CC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26834BCE785400EB0041F9F7940C5BB">
    <w:name w:val="426834BCE785400EB0041F9F7940C5BB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643DFF12F7D04CE3B1D9859E12E1E1AA">
    <w:name w:val="643DFF12F7D04CE3B1D9859E12E1E1AA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5917B6E20AE4743A6B64F7F3093E7D7">
    <w:name w:val="55917B6E20AE4743A6B64F7F3093E7D7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E53528A13BE48179985E56493AB02B6">
    <w:name w:val="DE53528A13BE48179985E56493AB02B6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FA7CB69AE5254B88A277BCFC99E6EA5D">
    <w:name w:val="FA7CB69AE5254B88A277BCFC99E6EA5D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C56154F75314B5998C00A9FCA8DA2DC">
    <w:name w:val="3C56154F75314B5998C00A9FCA8DA2DC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953490FEBD4442D8709EC99F2E8EFFC">
    <w:name w:val="4953490FEBD4442D8709EC99F2E8EFFC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AFCECA428B541F0A9AA32E206E2E348">
    <w:name w:val="4AFCECA428B541F0A9AA32E206E2E348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F3C7A28FB3E4D70B649A6C41A5C7094">
    <w:name w:val="7F3C7A28FB3E4D70B649A6C41A5C7094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1137604D752E41BBB4F54877C950CFF9">
    <w:name w:val="1137604D752E41BBB4F54877C950CFF9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BFBCA359181C40668DF546C49A8242B1">
    <w:name w:val="BFBCA359181C40668DF546C49A8242B1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C5BCF38826E4D8E87902490862DF2A1">
    <w:name w:val="4C5BCF38826E4D8E87902490862DF2A1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8BFDCCBDC0F46D09AA39B48ED54AD2B">
    <w:name w:val="38BFDCCBDC0F46D09AA39B48ED54AD2B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7B6CBE117A248F9B354D8116E6B0DDE">
    <w:name w:val="47B6CBE117A248F9B354D8116E6B0DDE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643472D68A244E1894420A2D167A2B4">
    <w:name w:val="0643472D68A244E1894420A2D167A2B4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3E804C888CF479FBA8A36BD63BBFA74">
    <w:name w:val="03E804C888CF479FBA8A36BD63BBFA74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A2A01A713484367900B716C67AE582B">
    <w:name w:val="7A2A01A713484367900B716C67AE582B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4B459E902074ECC96B78E91D653CEAE">
    <w:name w:val="74B459E902074ECC96B78E91D653CEAE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A9A96946FA7435FB0229E2E9EA06918">
    <w:name w:val="5A9A96946FA7435FB0229E2E9EA06918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706691339C3417181A40F36000AC075">
    <w:name w:val="C706691339C3417181A40F36000AC075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39D9F7AD0F94E809D46FB2605776A04">
    <w:name w:val="239D9F7AD0F94E809D46FB2605776A04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9DC89F0434A5487F8B2A866AD0D14F64">
    <w:name w:val="9DC89F0434A5487F8B2A866AD0D14F64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DFE9F025C3D45BFB768C616A0E126B1">
    <w:name w:val="CDFE9F025C3D45BFB768C616A0E126B1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A341EE55A984355985FCEAE82F6AE6A">
    <w:name w:val="CA341EE55A984355985FCEAE82F6AE6A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6EDC905EA1B458AB8A43299D8714E0C">
    <w:name w:val="C6EDC905EA1B458AB8A43299D8714E0C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0B8C172B4DE4408B863B2725F37F641">
    <w:name w:val="00B8C172B4DE4408B863B2725F37F641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817177BA76674695A2F3E368B5CEC3BA">
    <w:name w:val="817177BA76674695A2F3E368B5CEC3BA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F10A1BA2AB334B138CF3FF1804C38477">
    <w:name w:val="F10A1BA2AB334B138CF3FF1804C38477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C08CF2302B24814A4301CDDB6D28FE5">
    <w:name w:val="5C08CF2302B24814A4301CDDB6D28FE5"/>
    <w:rsid w:val="000B3EA5"/>
  </w:style>
  <w:style w:type="paragraph" w:customStyle="1" w:styleId="BA90B43106AF4E59992FB19F2A57D28E">
    <w:name w:val="BA90B43106AF4E59992FB19F2A57D28E"/>
    <w:rsid w:val="000B3EA5"/>
  </w:style>
  <w:style w:type="paragraph" w:customStyle="1" w:styleId="FF3611DA8B864E9482CA0245370A0D7F">
    <w:name w:val="FF3611DA8B864E9482CA0245370A0D7F"/>
    <w:rsid w:val="000B3E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</officeatwor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5414349B-C73A-4BA9-89B9-09F7AE1E34D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799B3E52-6460-4887-9A6A-EE551D722F1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Entwurf neue Berichtsvorlage.dotx</Template>
  <TotalTime>0</TotalTime>
  <Pages>7</Pages>
  <Words>512</Words>
  <Characters>8069</Characters>
  <Application>Microsoft Office Word</Application>
  <DocSecurity>0</DocSecurity>
  <Lines>67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Gesundheits-, Sozial- und Umweltdirektion, Amt für Kindes- und Erwachsenenschutz, 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Zgraggen Livia</dc:creator>
  <cp:keywords/>
  <dc:description/>
  <cp:lastModifiedBy>Zgraggen Livia</cp:lastModifiedBy>
  <cp:revision>52</cp:revision>
  <cp:lastPrinted>2023-04-19T10:09:00Z</cp:lastPrinted>
  <dcterms:created xsi:type="dcterms:W3CDTF">2023-04-05T07:15:00Z</dcterms:created>
  <dcterms:modified xsi:type="dcterms:W3CDTF">2023-04-28T06:37:00Z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>Amt für Kindes- und Erwachsenenschutz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h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+41 41 875 2170</vt:lpwstr>
  </property>
  <property fmtid="{D5CDD505-2E9C-101B-9397-08002B2CF9AE}" pid="12" name="Direktion.Fax">
    <vt:lpwstr/>
  </property>
  <property fmtid="{D5CDD505-2E9C-101B-9397-08002B2CF9AE}" pid="13" name="Contactperson.Name">
    <vt:lpwstr>Livia Zgraggen</vt:lpwstr>
  </property>
  <property fmtid="{D5CDD505-2E9C-101B-9397-08002B2CF9AE}" pid="14" name="Contactperson.EMail">
    <vt:lpwstr>Livia.Zgraggen@ur.ch</vt:lpwstr>
  </property>
  <property fmtid="{D5CDD505-2E9C-101B-9397-08002B2CF9AE}" pid="15" name="Direktion.Internet">
    <vt:lpwstr>www.ur.ch/akes</vt:lpwstr>
  </property>
  <property fmtid="{D5CDD505-2E9C-101B-9397-08002B2CF9AE}" pid="16" name="Recipient.Closing">
    <vt:lpwstr>Freundliche Grüsse</vt:lpwstr>
  </property>
  <property fmtid="{D5CDD505-2E9C-101B-9397-08002B2CF9AE}" pid="17" name="Recipient.Introduction">
    <vt:lpwstr>Sehr geehrte Damen und Herren</vt:lpwstr>
  </property>
  <property fmtid="{D5CDD505-2E9C-101B-9397-08002B2CF9AE}" pid="18" name="Doc.Subject">
    <vt:lpwstr>[Betreff]</vt:lpwstr>
  </property>
  <property fmtid="{D5CDD505-2E9C-101B-9397-08002B2CF9AE}" pid="19" name="Direktion.City">
    <vt:lpwstr>Altdorf</vt:lpwstr>
  </property>
  <property fmtid="{D5CDD505-2E9C-101B-9397-08002B2CF9AE}" pid="20" name="Signature1.Name">
    <vt:lpwstr>Livia Zgraggen</vt:lpwstr>
  </property>
  <property fmtid="{D5CDD505-2E9C-101B-9397-08002B2CF9AE}" pid="21" name="Signature2.Name">
    <vt:lpwstr/>
  </property>
  <property fmtid="{D5CDD505-2E9C-101B-9397-08002B2CF9AE}" pid="22" name="Function1.Function">
    <vt:lpwstr>Administration</vt:lpwstr>
  </property>
  <property fmtid="{D5CDD505-2E9C-101B-9397-08002B2CF9AE}" pid="23" name="Function2.Function">
    <vt:lpwstr/>
  </property>
  <property fmtid="{D5CDD505-2E9C-101B-9397-08002B2CF9AE}" pid="24" name="Doc.Distribution">
    <vt:lpwstr>Verteiler:</vt:lpwstr>
  </property>
  <property fmtid="{D5CDD505-2E9C-101B-9397-08002B2CF9AE}" pid="25" name="Doc.Enclosures">
    <vt:lpwstr>Beilagen</vt:lpwstr>
  </property>
  <property fmtid="{D5CDD505-2E9C-101B-9397-08002B2CF9AE}" pid="26" name="Doc.Copy">
    <vt:lpwstr>Kopie an:</vt:lpwstr>
  </property>
  <property fmtid="{D5CDD505-2E9C-101B-9397-08002B2CF9AE}" pid="27" name="CustomField.Enclosures">
    <vt:lpwstr>Beilagen</vt:lpwstr>
  </property>
  <property fmtid="{D5CDD505-2E9C-101B-9397-08002B2CF9AE}" pid="28" name="CustomField.Verteiler">
    <vt:lpwstr>Verteiler</vt:lpwstr>
  </property>
  <property fmtid="{D5CDD505-2E9C-101B-9397-08002B2CF9AE}" pid="29" name="CustomField.CopyTo">
    <vt:lpwstr>Kopie an</vt:lpwstr>
  </property>
  <property fmtid="{D5CDD505-2E9C-101B-9397-08002B2CF9AE}" pid="30" name="YesNo.YesNoText">
    <vt:lpwstr/>
  </property>
  <property fmtid="{D5CDD505-2E9C-101B-9397-08002B2CF9AE}" pid="31" name="Author.Initials">
    <vt:lpwstr>liz</vt:lpwstr>
  </property>
  <property fmtid="{D5CDD505-2E9C-101B-9397-08002B2CF9AE}" pid="32" name="CustomField.Hinweis">
    <vt:lpwstr/>
  </property>
  <property fmtid="{D5CDD505-2E9C-101B-9397-08002B2CF9AE}" pid="33" name="CustomField.IhrZeichen">
    <vt:lpwstr/>
  </property>
  <property fmtid="{D5CDD505-2E9C-101B-9397-08002B2CF9AE}" pid="34" name="Direktion.AbsenderGrussformelZ1">
    <vt:lpwstr>Amt für Kindes- und Erwachsenenschutz</vt:lpwstr>
  </property>
  <property fmtid="{D5CDD505-2E9C-101B-9397-08002B2CF9AE}" pid="35" name="Direktion.AbsenderGrussformelZ2">
    <vt:lpwstr/>
  </property>
  <property fmtid="{D5CDD505-2E9C-101B-9397-08002B2CF9AE}" pid="36" name="Direktion.AbsenderKopfzeileZ1">
    <vt:lpwstr>Amt für Kindes- und</vt:lpwstr>
  </property>
  <property fmtid="{D5CDD505-2E9C-101B-9397-08002B2CF9AE}" pid="37" name="Direktion.AbsenderKopfzeileZ2">
    <vt:lpwstr>Erwachsenenschutz</vt:lpwstr>
  </property>
  <property fmtid="{D5CDD505-2E9C-101B-9397-08002B2CF9AE}" pid="38" name="Contactperson.DirectPhone">
    <vt:lpwstr>+41 41 875 2184</vt:lpwstr>
  </property>
  <property fmtid="{D5CDD505-2E9C-101B-9397-08002B2CF9AE}" pid="39" name="Direktion.AbsenderKopfzeileZ3">
    <vt:lpwstr/>
  </property>
  <property fmtid="{D5CDD505-2E9C-101B-9397-08002B2CF9AE}" pid="40" name="Function1.FunctionZ2">
    <vt:lpwstr/>
  </property>
  <property fmtid="{D5CDD505-2E9C-101B-9397-08002B2CF9AE}" pid="41" name="Function2.FunctionZ2">
    <vt:lpwstr/>
  </property>
  <property fmtid="{D5CDD505-2E9C-101B-9397-08002B2CF9AE}" pid="42" name="CustomField.CopyTo2">
    <vt:lpwstr/>
  </property>
  <property fmtid="{D5CDD505-2E9C-101B-9397-08002B2CF9AE}" pid="43" name="CustomField.Verteiler2">
    <vt:lpwstr/>
  </property>
  <property fmtid="{D5CDD505-2E9C-101B-9397-08002B2CF9AE}" pid="44" name="CustomField.Enclosures2">
    <vt:lpwstr/>
  </property>
  <property fmtid="{D5CDD505-2E9C-101B-9397-08002B2CF9AE}" pid="45" name="KLIB_BENUTZER_KURZZEICHEN">
    <vt:lpwstr>BENUTZER_KURZZEICHEN</vt:lpwstr>
  </property>
</Properties>
</file>