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B958" w14:textId="77777777" w:rsidR="008A0D85" w:rsidRPr="009F4E76" w:rsidRDefault="008A0D85" w:rsidP="000A6859">
      <w:pPr>
        <w:jc w:val="both"/>
        <w:rPr>
          <w:rFonts w:ascii="Arial" w:hAnsi="Arial" w:cs="Arial"/>
          <w:sz w:val="20"/>
          <w:lang w:val="de-CH"/>
        </w:rPr>
      </w:pPr>
    </w:p>
    <w:p w14:paraId="7FF845FF" w14:textId="77777777" w:rsidR="008A0D85" w:rsidRPr="009F4E76" w:rsidRDefault="008A0D85" w:rsidP="000A6859">
      <w:pPr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Absender:</w:t>
      </w:r>
    </w:p>
    <w:p w14:paraId="72A25087" w14:textId="77777777" w:rsidR="008A0D85" w:rsidRPr="009F4E76" w:rsidRDefault="00575A5B" w:rsidP="000A6859">
      <w:pPr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Vorname + Name</w:t>
      </w:r>
    </w:p>
    <w:p w14:paraId="57F845D9" w14:textId="77777777" w:rsidR="008A0D85" w:rsidRPr="009F4E76" w:rsidRDefault="00575A5B" w:rsidP="000A6859">
      <w:pPr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Adresse</w:t>
      </w:r>
    </w:p>
    <w:p w14:paraId="6A9C8AF1" w14:textId="77777777" w:rsidR="008A0D85" w:rsidRPr="009F4E76" w:rsidRDefault="00575A5B" w:rsidP="000A6859">
      <w:pPr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PLZ + Ort</w:t>
      </w:r>
    </w:p>
    <w:p w14:paraId="128B3C16" w14:textId="77777777" w:rsidR="008A0D85" w:rsidRPr="009F4E76" w:rsidRDefault="008A0D85" w:rsidP="000A6859">
      <w:pPr>
        <w:tabs>
          <w:tab w:val="left" w:pos="6237"/>
        </w:tabs>
        <w:jc w:val="both"/>
        <w:rPr>
          <w:rFonts w:ascii="Arial" w:hAnsi="Arial" w:cs="Arial"/>
          <w:sz w:val="20"/>
          <w:lang w:val="de-CH"/>
        </w:rPr>
      </w:pPr>
    </w:p>
    <w:p w14:paraId="6DBFD3C4" w14:textId="460E57F4" w:rsidR="009D57F9" w:rsidRPr="009F4E76" w:rsidRDefault="008A0D85" w:rsidP="00F02216">
      <w:pPr>
        <w:tabs>
          <w:tab w:val="left" w:pos="6237"/>
        </w:tabs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</w:r>
    </w:p>
    <w:p w14:paraId="732BE86F" w14:textId="77777777" w:rsidR="009D57F9" w:rsidRPr="009F4E76" w:rsidRDefault="009D57F9" w:rsidP="000A6859">
      <w:pPr>
        <w:tabs>
          <w:tab w:val="left" w:pos="6237"/>
        </w:tabs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</w:r>
      <w:r w:rsidR="00A34C7D">
        <w:rPr>
          <w:rFonts w:ascii="Arial" w:hAnsi="Arial" w:cs="Arial"/>
          <w:sz w:val="20"/>
          <w:lang w:val="de-CH"/>
        </w:rPr>
        <w:t>Landgericht Uri</w:t>
      </w:r>
    </w:p>
    <w:p w14:paraId="7680E02F" w14:textId="77777777" w:rsidR="009D57F9" w:rsidRPr="009F4E76" w:rsidRDefault="009D57F9" w:rsidP="000A6859">
      <w:pPr>
        <w:tabs>
          <w:tab w:val="left" w:pos="6237"/>
        </w:tabs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>Rathausplatz 2</w:t>
      </w:r>
    </w:p>
    <w:p w14:paraId="492560A3" w14:textId="77777777" w:rsidR="009D57F9" w:rsidRPr="009F4E76" w:rsidRDefault="009D57F9" w:rsidP="000A6859">
      <w:pPr>
        <w:tabs>
          <w:tab w:val="left" w:pos="6237"/>
        </w:tabs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>6460 Altdorf</w:t>
      </w:r>
    </w:p>
    <w:p w14:paraId="798F0A67" w14:textId="77777777" w:rsidR="00F02216" w:rsidRDefault="009D57F9" w:rsidP="00F02216">
      <w:pPr>
        <w:tabs>
          <w:tab w:val="left" w:pos="6237"/>
        </w:tabs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</w:r>
    </w:p>
    <w:p w14:paraId="2E9B32D3" w14:textId="77777777" w:rsidR="00F02216" w:rsidRDefault="00F02216" w:rsidP="00F02216">
      <w:pPr>
        <w:tabs>
          <w:tab w:val="left" w:pos="6237"/>
        </w:tabs>
        <w:rPr>
          <w:rFonts w:ascii="Arial" w:hAnsi="Arial" w:cs="Arial"/>
          <w:sz w:val="20"/>
          <w:lang w:val="de-CH"/>
        </w:rPr>
      </w:pPr>
    </w:p>
    <w:p w14:paraId="4102982D" w14:textId="7F8F1164" w:rsidR="008A0D85" w:rsidRPr="009F4E76" w:rsidRDefault="00575A5B" w:rsidP="00F02216">
      <w:pPr>
        <w:tabs>
          <w:tab w:val="left" w:pos="6237"/>
        </w:tabs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>Ort, Datum</w:t>
      </w:r>
    </w:p>
    <w:p w14:paraId="1B94C39A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3520A8D6" w14:textId="77777777" w:rsidR="008A0D85" w:rsidRPr="009F4E76" w:rsidRDefault="00341E29" w:rsidP="000A6859">
      <w:pPr>
        <w:pStyle w:val="berschrift1"/>
        <w:keepNext w:val="0"/>
        <w:widowControl w:val="0"/>
        <w:spacing w:line="360" w:lineRule="exact"/>
        <w:rPr>
          <w:rFonts w:ascii="Arial" w:hAnsi="Arial" w:cs="Arial"/>
          <w:spacing w:val="50"/>
          <w:sz w:val="20"/>
          <w:lang w:val="de-CH"/>
        </w:rPr>
      </w:pPr>
      <w:r w:rsidRPr="009F4E76">
        <w:rPr>
          <w:rFonts w:ascii="Arial" w:hAnsi="Arial" w:cs="Arial"/>
          <w:spacing w:val="50"/>
          <w:sz w:val="20"/>
          <w:lang w:val="de-CH"/>
        </w:rPr>
        <w:t>KLAGE</w:t>
      </w:r>
    </w:p>
    <w:p w14:paraId="40F9F4EE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50362A79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49083FE5" w14:textId="77777777" w:rsidR="008A0D85" w:rsidRPr="009F4E76" w:rsidRDefault="008A0D85" w:rsidP="000A6859">
      <w:pPr>
        <w:spacing w:line="360" w:lineRule="exact"/>
        <w:jc w:val="center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In Sachen</w:t>
      </w:r>
    </w:p>
    <w:p w14:paraId="5C880929" w14:textId="77777777" w:rsidR="008A0D85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69D442FB" w14:textId="77777777" w:rsidR="000A6859" w:rsidRPr="009F4E76" w:rsidRDefault="000A6859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0F1A9644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b/>
          <w:sz w:val="20"/>
          <w:szCs w:val="24"/>
          <w:lang w:val="de-CH" w:eastAsia="de-CH"/>
        </w:rPr>
      </w:pPr>
      <w:r w:rsidRPr="00347B15">
        <w:rPr>
          <w:rFonts w:ascii="Arial" w:hAnsi="Arial" w:cs="Arial"/>
          <w:b/>
          <w:sz w:val="20"/>
          <w:szCs w:val="24"/>
          <w:lang w:val="de-CH" w:eastAsia="de-CH"/>
        </w:rPr>
        <w:t>Vorname + Name,</w:t>
      </w:r>
    </w:p>
    <w:p w14:paraId="0A036495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Geburtsdatum, Heimatort/Staatsangehörigkeit,</w:t>
      </w:r>
    </w:p>
    <w:p w14:paraId="3F364C3F" w14:textId="77777777" w:rsidR="000A6859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Adresse, PLZ + Ort</w:t>
      </w:r>
    </w:p>
    <w:p w14:paraId="2117D57F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>
        <w:rPr>
          <w:rFonts w:ascii="Arial" w:hAnsi="Arial" w:cs="Arial"/>
          <w:sz w:val="20"/>
          <w:szCs w:val="24"/>
          <w:lang w:val="de-CH" w:eastAsia="de-CH"/>
        </w:rPr>
        <w:t>AHV-Nr.</w:t>
      </w:r>
    </w:p>
    <w:p w14:paraId="2A661CFD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 w:rsidR="00A34C7D"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2A72E410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14A3FE9A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726B03AD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 w:rsidR="00A34C7D"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0E790AB9" w14:textId="77777777" w:rsidR="008A0D85" w:rsidRPr="009F4E76" w:rsidRDefault="008A0D85" w:rsidP="000A6859">
      <w:pPr>
        <w:tabs>
          <w:tab w:val="right" w:pos="9639"/>
        </w:tabs>
        <w:spacing w:line="360" w:lineRule="exact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</w:r>
      <w:r w:rsidR="00341E29" w:rsidRPr="009F4E76">
        <w:rPr>
          <w:rFonts w:ascii="Arial" w:hAnsi="Arial" w:cs="Arial"/>
          <w:b/>
          <w:sz w:val="20"/>
          <w:lang w:val="de-CH"/>
        </w:rPr>
        <w:t>Kläg</w:t>
      </w:r>
      <w:r w:rsidRPr="009F4E76">
        <w:rPr>
          <w:rFonts w:ascii="Arial" w:hAnsi="Arial" w:cs="Arial"/>
          <w:b/>
          <w:sz w:val="20"/>
          <w:lang w:val="de-CH"/>
        </w:rPr>
        <w:t>er/in</w:t>
      </w:r>
    </w:p>
    <w:p w14:paraId="549D0CE2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2804245A" w14:textId="77777777" w:rsidR="008A0D85" w:rsidRPr="009F4E76" w:rsidRDefault="008A0D85" w:rsidP="000A6859">
      <w:pPr>
        <w:spacing w:line="360" w:lineRule="exact"/>
        <w:jc w:val="center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gegen</w:t>
      </w:r>
    </w:p>
    <w:p w14:paraId="41F359E7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2FCCB827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b/>
          <w:sz w:val="20"/>
          <w:szCs w:val="24"/>
          <w:lang w:val="de-CH" w:eastAsia="de-CH"/>
        </w:rPr>
      </w:pPr>
      <w:r w:rsidRPr="00347B15">
        <w:rPr>
          <w:rFonts w:ascii="Arial" w:hAnsi="Arial" w:cs="Arial"/>
          <w:b/>
          <w:sz w:val="20"/>
          <w:szCs w:val="24"/>
          <w:lang w:val="de-CH" w:eastAsia="de-CH"/>
        </w:rPr>
        <w:t>Vorname + Name,</w:t>
      </w:r>
    </w:p>
    <w:p w14:paraId="5BC183B6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Geburtsdatum, Heimatort/Staatsangehörigkeit,</w:t>
      </w:r>
    </w:p>
    <w:p w14:paraId="29E6CB43" w14:textId="77777777" w:rsidR="000A6859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Adresse, PLZ + Ort</w:t>
      </w:r>
    </w:p>
    <w:p w14:paraId="1610A3A2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>
        <w:rPr>
          <w:rFonts w:ascii="Arial" w:hAnsi="Arial" w:cs="Arial"/>
          <w:sz w:val="20"/>
          <w:szCs w:val="24"/>
          <w:lang w:val="de-CH" w:eastAsia="de-CH"/>
        </w:rPr>
        <w:t>AHV-Nr.</w:t>
      </w:r>
    </w:p>
    <w:p w14:paraId="17622C9C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2C561D56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7EB03CB6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4A161577" w14:textId="77777777" w:rsidR="000A6859" w:rsidRPr="00347B15" w:rsidRDefault="000A6859" w:rsidP="000A6859">
      <w:pPr>
        <w:tabs>
          <w:tab w:val="right" w:pos="9639"/>
        </w:tabs>
        <w:jc w:val="both"/>
        <w:rPr>
          <w:rFonts w:ascii="Arial" w:hAnsi="Arial" w:cs="Arial"/>
          <w:sz w:val="20"/>
          <w:szCs w:val="24"/>
          <w:lang w:val="de-CH" w:eastAsia="de-CH"/>
        </w:rPr>
      </w:pPr>
      <w:r w:rsidRPr="00347B15">
        <w:rPr>
          <w:rFonts w:ascii="Arial" w:hAnsi="Arial" w:cs="Arial"/>
          <w:sz w:val="20"/>
          <w:szCs w:val="24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4"/>
          <w:lang w:val="de-CH" w:eastAsia="de-CH"/>
        </w:rPr>
        <w:t>....</w:t>
      </w:r>
    </w:p>
    <w:p w14:paraId="4C42601B" w14:textId="77777777" w:rsidR="008A0D85" w:rsidRPr="009F4E76" w:rsidRDefault="008A0D85" w:rsidP="000A6859">
      <w:pPr>
        <w:tabs>
          <w:tab w:val="right" w:pos="9639"/>
        </w:tabs>
        <w:spacing w:line="360" w:lineRule="exact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</w:r>
      <w:r w:rsidR="00341E29" w:rsidRPr="009F4E76">
        <w:rPr>
          <w:rFonts w:ascii="Arial" w:hAnsi="Arial" w:cs="Arial"/>
          <w:b/>
          <w:sz w:val="20"/>
          <w:lang w:val="de-CH"/>
        </w:rPr>
        <w:t>Beklagte/r</w:t>
      </w:r>
    </w:p>
    <w:p w14:paraId="296DB889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714D399B" w14:textId="77777777" w:rsidR="008A0D85" w:rsidRPr="009F4E76" w:rsidRDefault="008A0D85" w:rsidP="000A6859">
      <w:pPr>
        <w:spacing w:line="360" w:lineRule="exact"/>
        <w:jc w:val="center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betreffend</w:t>
      </w:r>
    </w:p>
    <w:p w14:paraId="3AA7E758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5662F482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2D4AFB64" w14:textId="77777777" w:rsidR="008A0D85" w:rsidRPr="009F4E76" w:rsidRDefault="00341E29" w:rsidP="000A6859">
      <w:pPr>
        <w:pStyle w:val="berschrift2"/>
        <w:keepNext w:val="0"/>
        <w:widowControl w:val="0"/>
        <w:spacing w:line="360" w:lineRule="exact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Scheidungsklage gemäss Art.</w:t>
      </w:r>
      <w:r w:rsidR="000A6859">
        <w:rPr>
          <w:rFonts w:ascii="Arial" w:hAnsi="Arial" w:cs="Arial"/>
          <w:sz w:val="20"/>
          <w:lang w:val="de-CH"/>
        </w:rPr>
        <w:t> </w:t>
      </w:r>
      <w:r w:rsidRPr="009F4E76">
        <w:rPr>
          <w:rFonts w:ascii="Arial" w:hAnsi="Arial" w:cs="Arial"/>
          <w:sz w:val="20"/>
          <w:lang w:val="de-CH"/>
        </w:rPr>
        <w:t>114 ZGB</w:t>
      </w:r>
    </w:p>
    <w:p w14:paraId="309AEED7" w14:textId="77777777" w:rsidR="008A0D85" w:rsidRPr="009F4E76" w:rsidRDefault="008A0D85" w:rsidP="000A6859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  <w:r w:rsidRPr="009F4E76">
        <w:rPr>
          <w:sz w:val="20"/>
          <w:lang w:val="de-CH"/>
        </w:rPr>
        <w:br w:type="page"/>
      </w:r>
    </w:p>
    <w:p w14:paraId="42C97AD5" w14:textId="3C73D1C7" w:rsidR="00341E29" w:rsidRPr="009F4E76" w:rsidRDefault="00341E29" w:rsidP="008C789C">
      <w:pPr>
        <w:spacing w:line="360" w:lineRule="atLeast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lastRenderedPageBreak/>
        <w:t>Sehr geehrte</w:t>
      </w:r>
      <w:r w:rsidR="00250ED5">
        <w:rPr>
          <w:rFonts w:ascii="Arial" w:hAnsi="Arial" w:cs="Arial"/>
          <w:sz w:val="20"/>
          <w:lang w:val="de-CH"/>
        </w:rPr>
        <w:t>r Herr Landgerichtspräsident</w:t>
      </w:r>
    </w:p>
    <w:p w14:paraId="467A1738" w14:textId="42438520" w:rsidR="00341E29" w:rsidRPr="009F4E76" w:rsidRDefault="00341E29" w:rsidP="008C789C">
      <w:pPr>
        <w:spacing w:line="360" w:lineRule="atLeast"/>
        <w:rPr>
          <w:rFonts w:ascii="Arial" w:hAnsi="Arial" w:cs="Arial"/>
          <w:sz w:val="20"/>
          <w:lang w:val="de-CH"/>
        </w:rPr>
      </w:pPr>
      <w:proofErr w:type="gramStart"/>
      <w:r w:rsidRPr="009F4E76">
        <w:rPr>
          <w:rFonts w:ascii="Arial" w:hAnsi="Arial" w:cs="Arial"/>
          <w:sz w:val="20"/>
          <w:lang w:val="de-CH"/>
        </w:rPr>
        <w:t>Sehr geehrte Damen und Herren</w:t>
      </w:r>
      <w:proofErr w:type="gramEnd"/>
      <w:r w:rsidRPr="009F4E76">
        <w:rPr>
          <w:rFonts w:ascii="Arial" w:hAnsi="Arial" w:cs="Arial"/>
          <w:sz w:val="20"/>
          <w:lang w:val="de-CH"/>
        </w:rPr>
        <w:t xml:space="preserve"> Landrichter</w:t>
      </w:r>
    </w:p>
    <w:p w14:paraId="54D99104" w14:textId="77777777" w:rsidR="00341E29" w:rsidRPr="009F4E76" w:rsidRDefault="00341E29" w:rsidP="008C789C">
      <w:pPr>
        <w:spacing w:line="360" w:lineRule="atLeast"/>
        <w:rPr>
          <w:rFonts w:ascii="Arial" w:hAnsi="Arial" w:cs="Arial"/>
          <w:sz w:val="20"/>
          <w:lang w:val="de-CH"/>
        </w:rPr>
      </w:pPr>
    </w:p>
    <w:p w14:paraId="399D1FD8" w14:textId="77777777" w:rsidR="00341E29" w:rsidRPr="009F4E76" w:rsidRDefault="00341E29" w:rsidP="008C789C">
      <w:pPr>
        <w:rPr>
          <w:rFonts w:ascii="Arial" w:hAnsi="Arial" w:cs="Arial"/>
          <w:sz w:val="20"/>
          <w:lang w:val="de-CH"/>
        </w:rPr>
      </w:pPr>
    </w:p>
    <w:p w14:paraId="5BDB6FB1" w14:textId="77777777" w:rsidR="00341E29" w:rsidRPr="009F4E76" w:rsidRDefault="00341E29" w:rsidP="008C789C">
      <w:pPr>
        <w:rPr>
          <w:rFonts w:ascii="Arial" w:hAnsi="Arial" w:cs="Arial"/>
          <w:sz w:val="20"/>
          <w:lang w:val="de-CH"/>
        </w:rPr>
      </w:pPr>
    </w:p>
    <w:p w14:paraId="0C58CB6C" w14:textId="77777777" w:rsidR="00341E29" w:rsidRPr="009F4E76" w:rsidRDefault="00341E29" w:rsidP="008C789C">
      <w:pPr>
        <w:rPr>
          <w:rFonts w:ascii="Arial" w:hAnsi="Arial" w:cs="Arial"/>
          <w:sz w:val="20"/>
          <w:lang w:val="de-CH"/>
        </w:rPr>
      </w:pPr>
    </w:p>
    <w:p w14:paraId="458093D9" w14:textId="77777777" w:rsidR="00341E29" w:rsidRPr="009F4E76" w:rsidRDefault="00341E29" w:rsidP="008C789C">
      <w:pPr>
        <w:spacing w:line="360" w:lineRule="auto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In oben erwähnter Streitsache stelle ich nachfolgende</w:t>
      </w:r>
    </w:p>
    <w:p w14:paraId="70B4CCB6" w14:textId="77777777" w:rsidR="00341E29" w:rsidRPr="009F4E76" w:rsidRDefault="00341E29" w:rsidP="008C789C">
      <w:pPr>
        <w:rPr>
          <w:rFonts w:ascii="Arial" w:hAnsi="Arial" w:cs="Arial"/>
          <w:sz w:val="20"/>
          <w:lang w:val="de-CH"/>
        </w:rPr>
      </w:pPr>
    </w:p>
    <w:p w14:paraId="631E5CFF" w14:textId="77777777" w:rsidR="00341E29" w:rsidRPr="009F4E76" w:rsidRDefault="00341E29" w:rsidP="008C789C">
      <w:pPr>
        <w:rPr>
          <w:rFonts w:ascii="Arial" w:hAnsi="Arial" w:cs="Arial"/>
          <w:sz w:val="20"/>
          <w:lang w:val="de-CH"/>
        </w:rPr>
      </w:pPr>
    </w:p>
    <w:p w14:paraId="1EE29EA5" w14:textId="77777777" w:rsidR="008A0D85" w:rsidRPr="009F4E76" w:rsidRDefault="008A0D85" w:rsidP="008C789C">
      <w:pPr>
        <w:spacing w:line="360" w:lineRule="exact"/>
        <w:jc w:val="center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b/>
          <w:caps/>
          <w:sz w:val="20"/>
          <w:lang w:val="de-CH"/>
        </w:rPr>
        <w:t>RECHTSBEGEHREN</w:t>
      </w:r>
      <w:r w:rsidRPr="009F4E76">
        <w:rPr>
          <w:rFonts w:ascii="Arial" w:hAnsi="Arial" w:cs="Arial"/>
          <w:b/>
          <w:sz w:val="20"/>
          <w:lang w:val="de-CH"/>
        </w:rPr>
        <w:t>:</w:t>
      </w:r>
    </w:p>
    <w:p w14:paraId="76ECEB04" w14:textId="77777777" w:rsidR="008A0D85" w:rsidRPr="009F4E76" w:rsidRDefault="008A0D85" w:rsidP="008C789C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7A00F8CD" w14:textId="77777777" w:rsidR="008A0D85" w:rsidRPr="009F4E76" w:rsidRDefault="008A0D85" w:rsidP="008C789C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1255D686" w14:textId="77777777" w:rsidR="008A0D85" w:rsidRPr="009F4E76" w:rsidRDefault="008A0D85" w:rsidP="008C789C">
      <w:pPr>
        <w:tabs>
          <w:tab w:val="left" w:pos="426"/>
        </w:tabs>
        <w:spacing w:before="120" w:line="360" w:lineRule="exact"/>
        <w:ind w:left="426" w:hanging="426"/>
        <w:jc w:val="both"/>
        <w:rPr>
          <w:rFonts w:ascii="Arial" w:hAnsi="Arial" w:cs="Arial"/>
          <w:i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1.</w:t>
      </w:r>
      <w:r w:rsidRPr="009F4E76">
        <w:rPr>
          <w:rFonts w:ascii="Arial" w:hAnsi="Arial" w:cs="Arial"/>
          <w:sz w:val="20"/>
          <w:lang w:val="de-CH"/>
        </w:rPr>
        <w:tab/>
      </w:r>
      <w:r w:rsidR="00304127" w:rsidRPr="009F4E76">
        <w:rPr>
          <w:rFonts w:ascii="Arial" w:hAnsi="Arial" w:cs="Arial"/>
          <w:sz w:val="20"/>
          <w:lang w:val="de-CH"/>
        </w:rPr>
        <w:t>Die am ………………(Datum) in ………………(Ort) geschlossene Ehe der Parteien sei nach Art. 114 ZGB zu scheiden.</w:t>
      </w:r>
    </w:p>
    <w:p w14:paraId="02138483" w14:textId="77777777" w:rsidR="008A0D85" w:rsidRPr="009F4E76" w:rsidRDefault="008A0D85" w:rsidP="008C789C">
      <w:pPr>
        <w:tabs>
          <w:tab w:val="left" w:pos="426"/>
        </w:tabs>
        <w:spacing w:line="360" w:lineRule="exact"/>
        <w:ind w:left="426" w:hanging="426"/>
        <w:jc w:val="both"/>
        <w:rPr>
          <w:rFonts w:ascii="Arial" w:hAnsi="Arial" w:cs="Arial"/>
          <w:sz w:val="20"/>
          <w:lang w:val="de-CH"/>
        </w:rPr>
      </w:pPr>
    </w:p>
    <w:p w14:paraId="41CF410C" w14:textId="77777777" w:rsidR="00304127" w:rsidRPr="009F4E76" w:rsidRDefault="008A0D85" w:rsidP="008C789C">
      <w:pPr>
        <w:pStyle w:val="Textkrper-Zeileneinzug"/>
        <w:tabs>
          <w:tab w:val="left" w:pos="426"/>
        </w:tabs>
        <w:spacing w:line="360" w:lineRule="exact"/>
        <w:ind w:left="426" w:hanging="426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2</w:t>
      </w:r>
      <w:r w:rsidR="00304127" w:rsidRPr="009F4E76">
        <w:rPr>
          <w:rFonts w:ascii="Arial" w:hAnsi="Arial" w:cs="Arial"/>
          <w:sz w:val="20"/>
          <w:lang w:val="de-CH"/>
        </w:rPr>
        <w:t>*</w:t>
      </w:r>
      <w:r w:rsidRPr="009F4E76">
        <w:rPr>
          <w:rFonts w:ascii="Arial" w:hAnsi="Arial" w:cs="Arial"/>
          <w:sz w:val="20"/>
          <w:lang w:val="de-CH"/>
        </w:rPr>
        <w:t>.</w:t>
      </w:r>
      <w:r w:rsidRPr="009F4E76">
        <w:rPr>
          <w:rFonts w:ascii="Arial" w:hAnsi="Arial" w:cs="Arial"/>
          <w:sz w:val="20"/>
          <w:lang w:val="de-CH"/>
        </w:rPr>
        <w:tab/>
      </w:r>
      <w:r w:rsidR="00304127" w:rsidRPr="009F4E76">
        <w:rPr>
          <w:rFonts w:ascii="Arial" w:hAnsi="Arial" w:cs="Arial"/>
          <w:sz w:val="20"/>
          <w:lang w:val="de-CH"/>
        </w:rPr>
        <w:t xml:space="preserve">Das/Die gemeinsame/n Kind/er der Parteien, ……………… (Name), geb. am ……………… (Geburtsdatum), </w:t>
      </w:r>
      <w:r w:rsidR="00575A5B" w:rsidRPr="009F4E76">
        <w:rPr>
          <w:rFonts w:ascii="Arial" w:hAnsi="Arial" w:cs="Arial"/>
          <w:sz w:val="20"/>
          <w:lang w:val="de-CH"/>
        </w:rPr>
        <w:t>sei/</w:t>
      </w:r>
      <w:r w:rsidR="00304127" w:rsidRPr="009F4E76">
        <w:rPr>
          <w:rFonts w:ascii="Arial" w:hAnsi="Arial" w:cs="Arial"/>
          <w:sz w:val="20"/>
          <w:lang w:val="de-CH"/>
        </w:rPr>
        <w:t>en unter die gemeinsame elterliche Sorge der Eltern zu stellen.</w:t>
      </w:r>
    </w:p>
    <w:p w14:paraId="46FF50B0" w14:textId="77777777" w:rsidR="00575A5B" w:rsidRPr="00C51102" w:rsidRDefault="00575A5B" w:rsidP="008C789C">
      <w:pPr>
        <w:tabs>
          <w:tab w:val="left" w:pos="426"/>
        </w:tabs>
        <w:spacing w:line="360" w:lineRule="exact"/>
        <w:ind w:left="426" w:hanging="426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>oder</w:t>
      </w:r>
    </w:p>
    <w:p w14:paraId="4BC74CEC" w14:textId="77777777" w:rsidR="00575A5B" w:rsidRPr="00C51102" w:rsidRDefault="00304127" w:rsidP="008C789C">
      <w:pPr>
        <w:pStyle w:val="Textkrper-Zeileneinzug"/>
        <w:tabs>
          <w:tab w:val="left" w:pos="426"/>
        </w:tabs>
        <w:spacing w:line="360" w:lineRule="exact"/>
        <w:ind w:left="426" w:hanging="426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i/>
          <w:sz w:val="20"/>
          <w:lang w:val="de-CH"/>
        </w:rPr>
        <w:tab/>
      </w:r>
      <w:r w:rsidR="00575A5B" w:rsidRPr="00C51102">
        <w:rPr>
          <w:rFonts w:ascii="Arial" w:hAnsi="Arial" w:cs="Arial"/>
          <w:sz w:val="20"/>
          <w:lang w:val="de-CH"/>
        </w:rPr>
        <w:t>Das/Die gemeinsame/n Kind/er der Parteien, ……………… (Name), geb. am ……………… (Geburtsdatum), sei/en unter die elterliche Sorge des/r Klägers/in zu stellen.</w:t>
      </w:r>
    </w:p>
    <w:p w14:paraId="37DEE389" w14:textId="77777777" w:rsidR="00304127" w:rsidRPr="00C51102" w:rsidRDefault="00575A5B" w:rsidP="008C789C">
      <w:pPr>
        <w:pStyle w:val="Textkrper-Zeileneinzug"/>
        <w:tabs>
          <w:tab w:val="left" w:pos="426"/>
        </w:tabs>
        <w:spacing w:line="360" w:lineRule="exact"/>
        <w:ind w:left="426" w:hanging="426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ab/>
      </w:r>
      <w:r w:rsidR="00304127" w:rsidRPr="00C51102">
        <w:rPr>
          <w:rFonts w:ascii="Arial" w:hAnsi="Arial" w:cs="Arial"/>
          <w:i/>
          <w:sz w:val="20"/>
          <w:lang w:val="de-CH"/>
        </w:rPr>
        <w:t>(Alle Kinder mit Name und Geburtsdatum aufführen.)</w:t>
      </w:r>
    </w:p>
    <w:p w14:paraId="7CCBC486" w14:textId="77777777" w:rsidR="008A0D85" w:rsidRPr="00C51102" w:rsidRDefault="008A0D85" w:rsidP="008C789C">
      <w:pPr>
        <w:pStyle w:val="Textkrper-Zeileneinzug"/>
        <w:tabs>
          <w:tab w:val="left" w:pos="426"/>
        </w:tabs>
        <w:spacing w:line="360" w:lineRule="exact"/>
        <w:ind w:left="426" w:hanging="426"/>
        <w:rPr>
          <w:rFonts w:ascii="Arial" w:hAnsi="Arial" w:cs="Arial"/>
          <w:sz w:val="20"/>
          <w:lang w:val="de-CH"/>
        </w:rPr>
      </w:pPr>
    </w:p>
    <w:p w14:paraId="303F4D01" w14:textId="77777777" w:rsidR="008A0D85" w:rsidRPr="00C51102" w:rsidRDefault="00F66DB1" w:rsidP="008C789C">
      <w:pPr>
        <w:tabs>
          <w:tab w:val="left" w:pos="426"/>
        </w:tabs>
        <w:spacing w:before="120"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3</w:t>
      </w:r>
      <w:r w:rsidR="008A0D85" w:rsidRPr="00C51102">
        <w:rPr>
          <w:rFonts w:ascii="Arial" w:hAnsi="Arial" w:cs="Arial"/>
          <w:sz w:val="20"/>
          <w:lang w:val="de-CH"/>
        </w:rPr>
        <w:t>.</w:t>
      </w:r>
      <w:r w:rsidR="008A0D85" w:rsidRPr="00C51102">
        <w:rPr>
          <w:rFonts w:ascii="Arial" w:hAnsi="Arial" w:cs="Arial"/>
          <w:sz w:val="20"/>
          <w:lang w:val="de-CH"/>
        </w:rPr>
        <w:tab/>
      </w:r>
      <w:r w:rsidRPr="00C51102">
        <w:rPr>
          <w:rFonts w:ascii="Arial" w:hAnsi="Arial" w:cs="Arial"/>
          <w:sz w:val="20"/>
          <w:lang w:val="de-CH"/>
        </w:rPr>
        <w:t>Dem/Der Beklagten sei gestattet</w:t>
      </w:r>
      <w:r w:rsidR="00575A5B" w:rsidRPr="00C51102">
        <w:rPr>
          <w:rFonts w:ascii="Arial" w:hAnsi="Arial" w:cs="Arial"/>
          <w:sz w:val="20"/>
          <w:lang w:val="de-CH"/>
        </w:rPr>
        <w:t>, sein/e oder ihr/e Kind/er</w:t>
      </w:r>
      <w:r w:rsidR="008C789C" w:rsidRPr="00C51102">
        <w:rPr>
          <w:rFonts w:ascii="Arial" w:hAnsi="Arial" w:cs="Arial"/>
          <w:sz w:val="20"/>
          <w:lang w:val="de-CH"/>
        </w:rPr>
        <w:t xml:space="preserve"> jedes zweite </w:t>
      </w:r>
      <w:r w:rsidRPr="00C51102">
        <w:rPr>
          <w:rFonts w:ascii="Arial" w:hAnsi="Arial" w:cs="Arial"/>
          <w:sz w:val="20"/>
          <w:lang w:val="de-CH"/>
        </w:rPr>
        <w:t>Wochenende von Freitag, 19.00 Uhr, bis Sonntag, 19.00 Uhr, auf eigene Kosten zu sich auf Besuch zu nehmen. Darüber hinaus steht dem/r Beklagten ein Besuchsrecht an den Nachheiligtagen wie folgt zu: Stefanstag, Ostermontag und Pfingstmontag, jeweils von 9.00 Uhr bis 19.00 Uhr.</w:t>
      </w:r>
    </w:p>
    <w:p w14:paraId="0779F0D0" w14:textId="77777777" w:rsidR="008A0D85" w:rsidRPr="00C51102" w:rsidRDefault="008A0D85" w:rsidP="008C789C">
      <w:pPr>
        <w:tabs>
          <w:tab w:val="left" w:pos="426"/>
        </w:tabs>
        <w:spacing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</w:p>
    <w:p w14:paraId="6C18200B" w14:textId="77777777" w:rsidR="00304127" w:rsidRPr="00C51102" w:rsidRDefault="00F66DB1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4</w:t>
      </w:r>
      <w:r w:rsidR="008A0D85" w:rsidRPr="00C51102">
        <w:rPr>
          <w:rFonts w:ascii="Arial" w:hAnsi="Arial" w:cs="Arial"/>
          <w:sz w:val="20"/>
          <w:lang w:val="de-CH"/>
        </w:rPr>
        <w:t>.</w:t>
      </w:r>
      <w:r w:rsidR="008A0D85" w:rsidRPr="00C51102">
        <w:rPr>
          <w:rFonts w:ascii="Arial" w:hAnsi="Arial" w:cs="Arial"/>
          <w:sz w:val="20"/>
          <w:lang w:val="de-CH"/>
        </w:rPr>
        <w:tab/>
      </w:r>
      <w:r w:rsidR="00304127" w:rsidRPr="00C51102">
        <w:rPr>
          <w:rFonts w:ascii="Arial" w:hAnsi="Arial" w:cs="Arial"/>
          <w:sz w:val="20"/>
          <w:lang w:val="de-CH"/>
        </w:rPr>
        <w:t>Der/Die Beklagte sei überdies berechtigt, sein/e oder ihr/e Kind/er alljährlich während zwei Wochen auf eigene Kosten zu sich oder mit sich in die Ferien zu nehmen. Die Ausübung des Ferienbesuchsrechts ist dem/r Kläger/in mindestens 2 Monate im Voraus mitzuteilen und hat während den Schulferien zu erfolgen</w:t>
      </w:r>
    </w:p>
    <w:p w14:paraId="749246F2" w14:textId="77777777" w:rsidR="00304127" w:rsidRPr="00C51102" w:rsidRDefault="00304127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lang w:val="de-CH"/>
        </w:rPr>
        <w:tab/>
      </w:r>
      <w:r w:rsidRPr="00C51102">
        <w:rPr>
          <w:rFonts w:ascii="Arial" w:hAnsi="Arial" w:cs="Arial"/>
          <w:sz w:val="20"/>
          <w:lang w:val="de-CH"/>
        </w:rPr>
        <w:t>Ein weiter gehendes und/oder anders lautendes Besuchs- und Ferienbesuchsrecht behalten sich die Parteien unter Rücksichtnahme auf die Kindesinteresse</w:t>
      </w:r>
      <w:r w:rsidR="003317A3" w:rsidRPr="00C51102">
        <w:rPr>
          <w:rFonts w:ascii="Arial" w:hAnsi="Arial" w:cs="Arial"/>
          <w:sz w:val="20"/>
          <w:lang w:val="de-CH"/>
        </w:rPr>
        <w:t>n</w:t>
      </w:r>
      <w:r w:rsidRPr="00C51102">
        <w:rPr>
          <w:rFonts w:ascii="Arial" w:hAnsi="Arial" w:cs="Arial"/>
          <w:sz w:val="20"/>
          <w:lang w:val="de-CH"/>
        </w:rPr>
        <w:t xml:space="preserve"> vor.</w:t>
      </w:r>
    </w:p>
    <w:p w14:paraId="2AB8A2FC" w14:textId="77777777" w:rsidR="00304127" w:rsidRPr="00C51102" w:rsidRDefault="00304127" w:rsidP="008C789C">
      <w:pPr>
        <w:tabs>
          <w:tab w:val="left" w:pos="426"/>
        </w:tabs>
        <w:spacing w:before="120"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i/>
          <w:sz w:val="20"/>
          <w:lang w:val="de-CH"/>
        </w:rPr>
        <w:tab/>
        <w:t xml:space="preserve">(Besuchs- bzw. Ferienbesuchsrecht; dies wäre eine Variante; kann aber </w:t>
      </w:r>
      <w:proofErr w:type="gramStart"/>
      <w:r w:rsidRPr="00C51102">
        <w:rPr>
          <w:rFonts w:ascii="Arial" w:hAnsi="Arial" w:cs="Arial"/>
          <w:i/>
          <w:sz w:val="20"/>
          <w:lang w:val="de-CH"/>
        </w:rPr>
        <w:t>von der Parteien</w:t>
      </w:r>
      <w:proofErr w:type="gramEnd"/>
      <w:r w:rsidRPr="00C51102">
        <w:rPr>
          <w:rFonts w:ascii="Arial" w:hAnsi="Arial" w:cs="Arial"/>
          <w:i/>
          <w:sz w:val="20"/>
          <w:lang w:val="de-CH"/>
        </w:rPr>
        <w:t xml:space="preserve"> in der Auswahl der Wochenenden, evtl. noch zusätzliche Feiertage, Anzahl der Ferienwochen, der Zeit etc. anders formuliert werden.)</w:t>
      </w:r>
    </w:p>
    <w:p w14:paraId="085154C6" w14:textId="77777777" w:rsidR="008A0D85" w:rsidRPr="00C51102" w:rsidRDefault="00304127" w:rsidP="008C789C">
      <w:pPr>
        <w:tabs>
          <w:tab w:val="left" w:pos="426"/>
        </w:tabs>
        <w:spacing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ab/>
      </w:r>
    </w:p>
    <w:p w14:paraId="332DDE63" w14:textId="77777777" w:rsidR="008C789C" w:rsidRPr="00347B15" w:rsidRDefault="00F66DB1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5</w:t>
      </w:r>
      <w:r w:rsidR="008A0D85" w:rsidRPr="00C51102">
        <w:rPr>
          <w:rFonts w:ascii="Arial" w:hAnsi="Arial" w:cs="Arial"/>
          <w:sz w:val="20"/>
          <w:lang w:val="de-CH"/>
        </w:rPr>
        <w:t>.</w:t>
      </w:r>
      <w:r w:rsidR="008A0D85" w:rsidRPr="00C51102">
        <w:rPr>
          <w:rFonts w:ascii="Arial" w:hAnsi="Arial" w:cs="Arial"/>
          <w:sz w:val="20"/>
          <w:lang w:val="de-CH"/>
        </w:rPr>
        <w:tab/>
        <w:t xml:space="preserve">Der/Die </w:t>
      </w:r>
      <w:r w:rsidRPr="00C51102">
        <w:rPr>
          <w:rFonts w:ascii="Arial" w:hAnsi="Arial" w:cs="Arial"/>
          <w:sz w:val="20"/>
          <w:lang w:val="de-CH"/>
        </w:rPr>
        <w:t>Beklagte</w:t>
      </w:r>
      <w:r w:rsidR="008A0D85" w:rsidRPr="00C51102">
        <w:rPr>
          <w:rFonts w:ascii="Arial" w:hAnsi="Arial" w:cs="Arial"/>
          <w:sz w:val="20"/>
          <w:lang w:val="de-CH"/>
        </w:rPr>
        <w:t xml:space="preserve"> </w:t>
      </w:r>
      <w:r w:rsidR="008A0D85" w:rsidRPr="009F4E76">
        <w:rPr>
          <w:rFonts w:ascii="Arial" w:hAnsi="Arial" w:cs="Arial"/>
          <w:sz w:val="20"/>
          <w:lang w:val="de-CH"/>
        </w:rPr>
        <w:t xml:space="preserve">sei zu verpflichten, dem/r </w:t>
      </w:r>
      <w:r w:rsidRPr="009F4E76">
        <w:rPr>
          <w:rFonts w:ascii="Arial" w:hAnsi="Arial" w:cs="Arial"/>
          <w:sz w:val="20"/>
          <w:lang w:val="de-CH"/>
        </w:rPr>
        <w:t>Kläger/in</w:t>
      </w:r>
      <w:r w:rsidR="008A0D85" w:rsidRPr="009F4E76">
        <w:rPr>
          <w:rFonts w:ascii="Arial" w:hAnsi="Arial" w:cs="Arial"/>
          <w:sz w:val="20"/>
          <w:lang w:val="de-CH"/>
        </w:rPr>
        <w:t xml:space="preserve"> an </w:t>
      </w:r>
      <w:r w:rsidR="00575A5B" w:rsidRPr="009F4E76">
        <w:rPr>
          <w:rFonts w:ascii="Arial" w:hAnsi="Arial" w:cs="Arial"/>
          <w:sz w:val="20"/>
          <w:lang w:val="de-CH"/>
        </w:rPr>
        <w:t xml:space="preserve">den Unterhalt </w:t>
      </w:r>
      <w:r w:rsidR="008C789C" w:rsidRPr="0088115A">
        <w:rPr>
          <w:rFonts w:ascii="Arial" w:hAnsi="Arial" w:cs="Arial"/>
          <w:sz w:val="20"/>
          <w:lang w:val="de-CH"/>
        </w:rPr>
        <w:t xml:space="preserve">den Unterhalt </w:t>
      </w:r>
      <w:r w:rsidR="008C789C">
        <w:rPr>
          <w:rFonts w:ascii="Arial" w:hAnsi="Arial" w:cs="Arial"/>
          <w:sz w:val="20"/>
          <w:lang w:val="de-CH"/>
        </w:rPr>
        <w:t>des Kindes/</w:t>
      </w:r>
      <w:r w:rsidR="008C789C" w:rsidRPr="0088115A">
        <w:rPr>
          <w:rFonts w:ascii="Arial" w:hAnsi="Arial" w:cs="Arial"/>
          <w:sz w:val="20"/>
          <w:lang w:val="de-CH"/>
        </w:rPr>
        <w:t>der Kinder monatliche im Voraus zahlbare</w:t>
      </w:r>
      <w:r w:rsidR="00B825E3">
        <w:rPr>
          <w:rFonts w:ascii="Arial" w:hAnsi="Arial" w:cs="Arial"/>
          <w:sz w:val="20"/>
          <w:lang w:val="de-CH"/>
        </w:rPr>
        <w:t xml:space="preserve"> und </w:t>
      </w:r>
      <w:r w:rsidR="00B825E3" w:rsidRPr="00CF1B2B">
        <w:rPr>
          <w:sz w:val="20"/>
          <w:lang w:val="de-CH"/>
        </w:rPr>
        <w:t xml:space="preserve">ab Verfall zu 5 % verzinsliche </w:t>
      </w:r>
      <w:r w:rsidR="008C789C" w:rsidRPr="0088115A">
        <w:rPr>
          <w:rFonts w:ascii="Arial" w:hAnsi="Arial" w:cs="Arial"/>
          <w:sz w:val="20"/>
          <w:lang w:val="de-CH"/>
        </w:rPr>
        <w:t>Unterhaltsbeiträge</w:t>
      </w:r>
      <w:r w:rsidR="008C789C">
        <w:rPr>
          <w:rFonts w:ascii="Arial" w:hAnsi="Arial" w:cs="Arial"/>
          <w:sz w:val="20"/>
          <w:lang w:val="de-CH"/>
        </w:rPr>
        <w:t>,</w:t>
      </w:r>
      <w:r w:rsidR="008C789C" w:rsidRPr="0088115A">
        <w:rPr>
          <w:rFonts w:ascii="Arial" w:hAnsi="Arial" w:cs="Arial"/>
          <w:sz w:val="20"/>
          <w:lang w:val="de-CH"/>
        </w:rPr>
        <w:t xml:space="preserve"> zuzüglich gesetzliche oder vertragliche Kinderzulagen</w:t>
      </w:r>
      <w:r w:rsidR="008C789C">
        <w:rPr>
          <w:rFonts w:ascii="Arial" w:hAnsi="Arial" w:cs="Arial"/>
          <w:sz w:val="20"/>
          <w:lang w:val="de-CH"/>
        </w:rPr>
        <w:t>/</w:t>
      </w:r>
      <w:r w:rsidR="008C789C" w:rsidRPr="00347B15">
        <w:rPr>
          <w:rFonts w:ascii="Arial" w:hAnsi="Arial" w:cs="Arial"/>
          <w:sz w:val="20"/>
          <w:lang w:val="de-CH"/>
        </w:rPr>
        <w:t>Ausbildungszulagen, wie folgt zu bezahlen:</w:t>
      </w:r>
    </w:p>
    <w:p w14:paraId="01B9471F" w14:textId="77777777" w:rsidR="008C789C" w:rsidRPr="00347B15" w:rsidRDefault="008C789C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3BEA2ADB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lastRenderedPageBreak/>
        <w:t>Für ………………… [NAME KIND] für die Zeit von ………………… [MONAT JAHR] bis ………………… [MONAT JAHR]</w:t>
      </w:r>
    </w:p>
    <w:p w14:paraId="217AEF0D" w14:textId="77777777" w:rsidR="008C789C" w:rsidRPr="00347B15" w:rsidRDefault="008C789C" w:rsidP="008C789C">
      <w:pPr>
        <w:tabs>
          <w:tab w:val="left" w:pos="426"/>
        </w:tabs>
        <w:spacing w:before="120"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Barunterhalt von</w:t>
      </w:r>
      <w:r w:rsidRPr="00347B15">
        <w:rPr>
          <w:rFonts w:ascii="Arial" w:hAnsi="Arial" w:cs="Arial"/>
          <w:sz w:val="20"/>
          <w:lang w:val="de-CH"/>
        </w:rPr>
        <w:tab/>
        <w:t>CHF ……………</w:t>
      </w:r>
    </w:p>
    <w:p w14:paraId="043187E3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Betreuungsunterhalt von</w:t>
      </w:r>
      <w:r w:rsidRPr="00347B15">
        <w:rPr>
          <w:rFonts w:ascii="Arial" w:hAnsi="Arial" w:cs="Arial"/>
          <w:sz w:val="20"/>
          <w:lang w:val="de-CH"/>
        </w:rPr>
        <w:tab/>
        <w:t>CHF ……………</w:t>
      </w:r>
    </w:p>
    <w:p w14:paraId="7B36D1D9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</w:p>
    <w:p w14:paraId="011D6F7E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Für ………………… [NAME KIND] für die Zeit von ………………… [MONAT JAHR] bis ………………… [MONAT JAHR]</w:t>
      </w:r>
    </w:p>
    <w:p w14:paraId="614AD969" w14:textId="77777777" w:rsidR="008C789C" w:rsidRPr="00347B15" w:rsidRDefault="008C789C" w:rsidP="008C789C">
      <w:pPr>
        <w:tabs>
          <w:tab w:val="left" w:pos="426"/>
        </w:tabs>
        <w:spacing w:before="120"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Barunterhalt von</w:t>
      </w:r>
      <w:r w:rsidRPr="00347B15">
        <w:rPr>
          <w:rFonts w:ascii="Arial" w:hAnsi="Arial" w:cs="Arial"/>
          <w:sz w:val="20"/>
          <w:lang w:val="de-CH"/>
        </w:rPr>
        <w:tab/>
        <w:t>CHF ……………</w:t>
      </w:r>
    </w:p>
    <w:p w14:paraId="0F838A88" w14:textId="77777777" w:rsidR="008C789C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Betreuungsunterhalt von</w:t>
      </w:r>
      <w:r w:rsidRPr="00347B15">
        <w:rPr>
          <w:rFonts w:ascii="Arial" w:hAnsi="Arial" w:cs="Arial"/>
          <w:sz w:val="20"/>
          <w:lang w:val="de-CH"/>
        </w:rPr>
        <w:tab/>
        <w:t>CHF ……………</w:t>
      </w:r>
    </w:p>
    <w:p w14:paraId="44664C3D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</w:p>
    <w:p w14:paraId="238788EB" w14:textId="77777777" w:rsidR="008C789C" w:rsidRPr="00347B15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Für ………………… [NAME KIND] für die Zeit von ………………… [MONAT JAHR] bis ………………… [MONAT JAHR]</w:t>
      </w:r>
    </w:p>
    <w:p w14:paraId="219C6129" w14:textId="77777777" w:rsidR="008C789C" w:rsidRPr="00347B15" w:rsidRDefault="008C789C" w:rsidP="008C789C">
      <w:pPr>
        <w:tabs>
          <w:tab w:val="left" w:pos="426"/>
        </w:tabs>
        <w:spacing w:before="120"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347B15">
        <w:rPr>
          <w:rFonts w:ascii="Arial" w:hAnsi="Arial" w:cs="Arial"/>
          <w:sz w:val="20"/>
          <w:lang w:val="de-CH"/>
        </w:rPr>
        <w:t>Barunterhalt von</w:t>
      </w:r>
      <w:r w:rsidRPr="00347B15">
        <w:rPr>
          <w:rFonts w:ascii="Arial" w:hAnsi="Arial" w:cs="Arial"/>
          <w:sz w:val="20"/>
          <w:lang w:val="de-CH"/>
        </w:rPr>
        <w:tab/>
        <w:t>CHF ……………</w:t>
      </w:r>
    </w:p>
    <w:p w14:paraId="074827CE" w14:textId="77777777" w:rsidR="008C789C" w:rsidRPr="00C51102" w:rsidRDefault="008C789C" w:rsidP="008C789C">
      <w:pPr>
        <w:tabs>
          <w:tab w:val="left" w:pos="426"/>
        </w:tabs>
        <w:spacing w:line="360" w:lineRule="atLeast"/>
        <w:ind w:left="425" w:firstLine="1"/>
        <w:jc w:val="both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Betreuungsunterhalt von</w:t>
      </w:r>
      <w:r w:rsidRPr="00C51102">
        <w:rPr>
          <w:rFonts w:ascii="Arial" w:hAnsi="Arial" w:cs="Arial"/>
          <w:sz w:val="20"/>
          <w:lang w:val="de-CH"/>
        </w:rPr>
        <w:tab/>
        <w:t>CHF ……………</w:t>
      </w:r>
    </w:p>
    <w:p w14:paraId="762BCF5E" w14:textId="77777777" w:rsidR="008C789C" w:rsidRPr="00C51102" w:rsidRDefault="008C789C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i/>
          <w:sz w:val="20"/>
          <w:lang w:val="de-CH"/>
        </w:rPr>
      </w:pPr>
    </w:p>
    <w:p w14:paraId="09BF3892" w14:textId="77777777" w:rsidR="00304127" w:rsidRPr="00C51102" w:rsidRDefault="00304127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i/>
          <w:sz w:val="20"/>
          <w:lang w:val="de-CH"/>
        </w:rPr>
        <w:tab/>
        <w:t>(Der Kinderunterhalt kann auch über die Jahre abgestuft sein.)</w:t>
      </w:r>
    </w:p>
    <w:p w14:paraId="07E9F06A" w14:textId="77777777" w:rsidR="008A0D85" w:rsidRPr="00C51102" w:rsidRDefault="008A0D85" w:rsidP="008C789C">
      <w:pPr>
        <w:tabs>
          <w:tab w:val="left" w:pos="426"/>
        </w:tabs>
        <w:spacing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</w:p>
    <w:p w14:paraId="34B8CEE7" w14:textId="77777777" w:rsidR="008A0D85" w:rsidRPr="00C51102" w:rsidRDefault="004F62B2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6</w:t>
      </w:r>
      <w:r w:rsidR="008A0D85" w:rsidRPr="00C51102">
        <w:rPr>
          <w:rFonts w:ascii="Arial" w:hAnsi="Arial" w:cs="Arial"/>
          <w:sz w:val="20"/>
          <w:lang w:val="de-CH"/>
        </w:rPr>
        <w:t>.</w:t>
      </w:r>
      <w:r w:rsidR="008A0D85" w:rsidRPr="00C51102">
        <w:rPr>
          <w:rFonts w:ascii="Arial" w:hAnsi="Arial" w:cs="Arial"/>
          <w:sz w:val="20"/>
          <w:lang w:val="de-CH"/>
        </w:rPr>
        <w:tab/>
        <w:t xml:space="preserve">Der/Die </w:t>
      </w:r>
      <w:r w:rsidR="00456999" w:rsidRPr="00C51102">
        <w:rPr>
          <w:rFonts w:ascii="Arial" w:hAnsi="Arial" w:cs="Arial"/>
          <w:sz w:val="20"/>
          <w:lang w:val="de-CH"/>
        </w:rPr>
        <w:t>Beklagte sei</w:t>
      </w:r>
      <w:r w:rsidR="008A0D85" w:rsidRPr="00C51102">
        <w:rPr>
          <w:rFonts w:ascii="Arial" w:hAnsi="Arial" w:cs="Arial"/>
          <w:sz w:val="20"/>
          <w:lang w:val="de-CH"/>
        </w:rPr>
        <w:t xml:space="preserve"> zu verpflichten, dem/r </w:t>
      </w:r>
      <w:r w:rsidR="00456999" w:rsidRPr="00C51102">
        <w:rPr>
          <w:rFonts w:ascii="Arial" w:hAnsi="Arial" w:cs="Arial"/>
          <w:sz w:val="20"/>
          <w:lang w:val="de-CH"/>
        </w:rPr>
        <w:t>Kläger/in</w:t>
      </w:r>
      <w:r w:rsidR="008A0D85" w:rsidRPr="00C51102">
        <w:rPr>
          <w:rFonts w:ascii="Arial" w:hAnsi="Arial" w:cs="Arial"/>
          <w:sz w:val="20"/>
          <w:lang w:val="de-CH"/>
        </w:rPr>
        <w:t xml:space="preserve"> an seinen/ihren persönlichen Unterhalt monatliche</w:t>
      </w:r>
      <w:r w:rsidR="00CB76C0" w:rsidRPr="00C51102">
        <w:rPr>
          <w:rFonts w:ascii="Arial" w:hAnsi="Arial" w:cs="Arial"/>
          <w:sz w:val="20"/>
          <w:lang w:val="de-CH"/>
        </w:rPr>
        <w:t xml:space="preserve"> im Voraus</w:t>
      </w:r>
      <w:r w:rsidR="008A0D85" w:rsidRPr="00C51102">
        <w:rPr>
          <w:rFonts w:ascii="Arial" w:hAnsi="Arial" w:cs="Arial"/>
          <w:sz w:val="20"/>
          <w:lang w:val="de-CH"/>
        </w:rPr>
        <w:t xml:space="preserve"> </w:t>
      </w:r>
      <w:r w:rsidR="00CB76C0" w:rsidRPr="00C51102">
        <w:rPr>
          <w:rFonts w:ascii="Arial" w:hAnsi="Arial" w:cs="Arial"/>
          <w:sz w:val="20"/>
          <w:lang w:val="de-CH"/>
        </w:rPr>
        <w:t xml:space="preserve">zahlbare </w:t>
      </w:r>
      <w:r w:rsidR="008A0D85" w:rsidRPr="00C51102">
        <w:rPr>
          <w:rFonts w:ascii="Arial" w:hAnsi="Arial" w:cs="Arial"/>
          <w:sz w:val="20"/>
          <w:lang w:val="de-CH"/>
        </w:rPr>
        <w:t xml:space="preserve">Unterhaltsbeiträge von </w:t>
      </w:r>
      <w:r w:rsidR="00CB76C0" w:rsidRPr="00C51102">
        <w:rPr>
          <w:rFonts w:ascii="Arial" w:hAnsi="Arial" w:cs="Arial"/>
          <w:sz w:val="20"/>
          <w:lang w:val="de-CH"/>
        </w:rPr>
        <w:t>CHF</w:t>
      </w:r>
      <w:r w:rsidR="008A0D85" w:rsidRPr="00C51102">
        <w:rPr>
          <w:rFonts w:ascii="Arial" w:hAnsi="Arial" w:cs="Arial"/>
          <w:sz w:val="20"/>
          <w:lang w:val="de-CH"/>
        </w:rPr>
        <w:t xml:space="preserve"> </w:t>
      </w:r>
      <w:r w:rsidR="008350F1" w:rsidRPr="00C51102">
        <w:rPr>
          <w:rFonts w:ascii="Arial" w:hAnsi="Arial" w:cs="Arial"/>
          <w:sz w:val="20"/>
          <w:lang w:val="de-CH"/>
        </w:rPr>
        <w:t>…</w:t>
      </w:r>
      <w:proofErr w:type="gramStart"/>
      <w:r w:rsidR="008350F1" w:rsidRPr="00C51102">
        <w:rPr>
          <w:rFonts w:ascii="Arial" w:hAnsi="Arial" w:cs="Arial"/>
          <w:sz w:val="20"/>
          <w:lang w:val="de-CH"/>
        </w:rPr>
        <w:t>……</w:t>
      </w:r>
      <w:r w:rsidR="008A0D85" w:rsidRPr="00C51102">
        <w:rPr>
          <w:rFonts w:ascii="Arial" w:hAnsi="Arial" w:cs="Arial"/>
          <w:sz w:val="20"/>
          <w:lang w:val="de-CH"/>
        </w:rPr>
        <w:t>.</w:t>
      </w:r>
      <w:proofErr w:type="gramEnd"/>
      <w:r w:rsidR="008A0D85" w:rsidRPr="00C51102">
        <w:rPr>
          <w:rFonts w:ascii="Arial" w:hAnsi="Arial" w:cs="Arial"/>
          <w:sz w:val="20"/>
          <w:lang w:val="de-CH"/>
        </w:rPr>
        <w:t>. zu bezahlen.</w:t>
      </w:r>
    </w:p>
    <w:p w14:paraId="30E636D5" w14:textId="77777777" w:rsidR="00B720EE" w:rsidRPr="00C51102" w:rsidRDefault="00CB76C0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i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ab/>
      </w:r>
      <w:r w:rsidR="00B720EE" w:rsidRPr="00C51102">
        <w:rPr>
          <w:rFonts w:ascii="Arial" w:hAnsi="Arial" w:cs="Arial"/>
          <w:i/>
          <w:sz w:val="20"/>
          <w:lang w:val="de-CH"/>
        </w:rPr>
        <w:t>(Antrag wer wem was wie lange zu bezahlen hat).</w:t>
      </w:r>
    </w:p>
    <w:p w14:paraId="0AD244BA" w14:textId="77777777" w:rsidR="00CB76C0" w:rsidRPr="00C51102" w:rsidRDefault="00B720EE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i/>
          <w:sz w:val="20"/>
          <w:lang w:val="de-CH"/>
        </w:rPr>
      </w:pPr>
      <w:r w:rsidRPr="00C51102">
        <w:rPr>
          <w:rFonts w:ascii="Arial" w:hAnsi="Arial" w:cs="Arial"/>
          <w:i/>
          <w:sz w:val="20"/>
          <w:lang w:val="de-CH"/>
        </w:rPr>
        <w:tab/>
      </w:r>
      <w:r w:rsidR="00CB76C0" w:rsidRPr="00C51102">
        <w:rPr>
          <w:rFonts w:ascii="Arial" w:hAnsi="Arial" w:cs="Arial"/>
          <w:i/>
          <w:sz w:val="20"/>
          <w:lang w:val="de-CH"/>
        </w:rPr>
        <w:t xml:space="preserve">(Unterhaltsbeiträge </w:t>
      </w:r>
      <w:r w:rsidR="00456999" w:rsidRPr="00C51102">
        <w:rPr>
          <w:rFonts w:ascii="Arial" w:hAnsi="Arial" w:cs="Arial"/>
          <w:i/>
          <w:sz w:val="20"/>
          <w:lang w:val="de-CH"/>
        </w:rPr>
        <w:t xml:space="preserve">an den </w:t>
      </w:r>
      <w:proofErr w:type="spellStart"/>
      <w:r w:rsidR="00456999" w:rsidRPr="00C51102">
        <w:rPr>
          <w:rFonts w:ascii="Arial" w:hAnsi="Arial" w:cs="Arial"/>
          <w:i/>
          <w:sz w:val="20"/>
          <w:lang w:val="de-CH"/>
        </w:rPr>
        <w:t>den</w:t>
      </w:r>
      <w:proofErr w:type="spellEnd"/>
      <w:r w:rsidR="00456999" w:rsidRPr="00C51102">
        <w:rPr>
          <w:rFonts w:ascii="Arial" w:hAnsi="Arial" w:cs="Arial"/>
          <w:i/>
          <w:sz w:val="20"/>
          <w:lang w:val="de-CH"/>
        </w:rPr>
        <w:t xml:space="preserve"> anderen Ehegatten </w:t>
      </w:r>
      <w:r w:rsidR="00CB76C0" w:rsidRPr="00C51102">
        <w:rPr>
          <w:rFonts w:ascii="Arial" w:hAnsi="Arial" w:cs="Arial"/>
          <w:i/>
          <w:sz w:val="20"/>
          <w:lang w:val="de-CH"/>
        </w:rPr>
        <w:t>können auch unter Berücksichtigung des Alters der Kinder über Zeitperioden abgestuft werden.)</w:t>
      </w:r>
    </w:p>
    <w:p w14:paraId="3FA341A7" w14:textId="77777777" w:rsidR="008A0D85" w:rsidRPr="00C51102" w:rsidRDefault="008A0D85" w:rsidP="008C789C">
      <w:pPr>
        <w:tabs>
          <w:tab w:val="left" w:pos="426"/>
        </w:tabs>
        <w:spacing w:line="360" w:lineRule="exact"/>
        <w:ind w:left="425" w:hanging="425"/>
        <w:jc w:val="both"/>
        <w:rPr>
          <w:rFonts w:ascii="Arial" w:hAnsi="Arial" w:cs="Arial"/>
          <w:sz w:val="20"/>
          <w:lang w:val="de-CH"/>
        </w:rPr>
      </w:pPr>
    </w:p>
    <w:p w14:paraId="751A7257" w14:textId="77777777" w:rsidR="008A0D85" w:rsidRPr="00C51102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7</w:t>
      </w:r>
      <w:r w:rsidR="008A0D85" w:rsidRPr="00C51102">
        <w:rPr>
          <w:rFonts w:ascii="Arial" w:hAnsi="Arial" w:cs="Arial"/>
          <w:sz w:val="20"/>
          <w:lang w:val="de-CH"/>
        </w:rPr>
        <w:t>.</w:t>
      </w:r>
      <w:r w:rsidR="008A0D85" w:rsidRPr="00C51102">
        <w:rPr>
          <w:rFonts w:ascii="Arial" w:hAnsi="Arial" w:cs="Arial"/>
          <w:sz w:val="20"/>
          <w:lang w:val="de-CH"/>
        </w:rPr>
        <w:tab/>
        <w:t>Die Unterhaltsbeiträge seien gerichtsüblich zu indexieren.</w:t>
      </w:r>
    </w:p>
    <w:p w14:paraId="12A1692C" w14:textId="77777777" w:rsidR="00456999" w:rsidRPr="00C51102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554C704F" w14:textId="77777777" w:rsidR="00456999" w:rsidRPr="009F4E76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C51102">
        <w:rPr>
          <w:rFonts w:ascii="Arial" w:hAnsi="Arial" w:cs="Arial"/>
          <w:sz w:val="20"/>
          <w:lang w:val="de-CH"/>
        </w:rPr>
        <w:t>8.</w:t>
      </w:r>
      <w:r w:rsidRPr="00C51102">
        <w:rPr>
          <w:rFonts w:ascii="Arial" w:hAnsi="Arial" w:cs="Arial"/>
          <w:sz w:val="20"/>
          <w:lang w:val="de-CH"/>
        </w:rPr>
        <w:tab/>
      </w:r>
      <w:r w:rsidR="00304127" w:rsidRPr="00C51102">
        <w:rPr>
          <w:rFonts w:ascii="Arial" w:hAnsi="Arial" w:cs="Arial"/>
          <w:sz w:val="20"/>
          <w:lang w:val="de-CH"/>
        </w:rPr>
        <w:t xml:space="preserve">Die güterrechtliche </w:t>
      </w:r>
      <w:r w:rsidR="00304127" w:rsidRPr="009F4E76">
        <w:rPr>
          <w:rFonts w:ascii="Arial" w:hAnsi="Arial" w:cs="Arial"/>
          <w:sz w:val="20"/>
          <w:lang w:val="de-CH"/>
        </w:rPr>
        <w:t xml:space="preserve">Auseinandersetzung sei vorzunehmen, sofern die Parteien nicht bereits güterrechtlich </w:t>
      </w:r>
      <w:proofErr w:type="gramStart"/>
      <w:r w:rsidR="00304127" w:rsidRPr="009F4E76">
        <w:rPr>
          <w:rFonts w:ascii="Arial" w:hAnsi="Arial" w:cs="Arial"/>
          <w:sz w:val="20"/>
          <w:lang w:val="de-CH"/>
        </w:rPr>
        <w:t>auseinander gesetzt</w:t>
      </w:r>
      <w:proofErr w:type="gramEnd"/>
      <w:r w:rsidR="00304127" w:rsidRPr="009F4E76">
        <w:rPr>
          <w:rFonts w:ascii="Arial" w:hAnsi="Arial" w:cs="Arial"/>
          <w:sz w:val="20"/>
          <w:lang w:val="de-CH"/>
        </w:rPr>
        <w:t xml:space="preserve"> seien.</w:t>
      </w:r>
    </w:p>
    <w:p w14:paraId="707D70CC" w14:textId="77777777" w:rsidR="00456999" w:rsidRPr="009F4E76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175D23BE" w14:textId="77777777" w:rsidR="00B720EE" w:rsidRPr="009F4E76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9</w:t>
      </w:r>
      <w:r w:rsidR="00B720EE" w:rsidRPr="009F4E76">
        <w:rPr>
          <w:rFonts w:ascii="Arial" w:hAnsi="Arial" w:cs="Arial"/>
          <w:sz w:val="20"/>
          <w:lang w:val="de-CH"/>
        </w:rPr>
        <w:t>*</w:t>
      </w:r>
      <w:r w:rsidRPr="009F4E76">
        <w:rPr>
          <w:rFonts w:ascii="Arial" w:hAnsi="Arial" w:cs="Arial"/>
          <w:sz w:val="20"/>
          <w:lang w:val="de-CH"/>
        </w:rPr>
        <w:t>.</w:t>
      </w:r>
      <w:r w:rsidRPr="009F4E76">
        <w:rPr>
          <w:rFonts w:ascii="Arial" w:hAnsi="Arial" w:cs="Arial"/>
          <w:sz w:val="20"/>
          <w:lang w:val="de-CH"/>
        </w:rPr>
        <w:tab/>
      </w:r>
      <w:r w:rsidR="00B720EE" w:rsidRPr="009F4E76">
        <w:rPr>
          <w:rFonts w:ascii="Arial" w:hAnsi="Arial" w:cs="Arial"/>
          <w:sz w:val="20"/>
          <w:lang w:val="de-CH"/>
        </w:rPr>
        <w:t xml:space="preserve">Die während der Ehe erworbene Austrittsleistung der Parteien seien gemäss Art. 122 ZGB je hälftig zu teilen und auszugleichen. Die Pensionskasse des/der Beklagten sei anzuweisen, die entsprechende Überweisung auf die </w:t>
      </w:r>
      <w:proofErr w:type="spellStart"/>
      <w:r w:rsidR="00B720EE" w:rsidRPr="009F4E76">
        <w:rPr>
          <w:rFonts w:ascii="Arial" w:hAnsi="Arial" w:cs="Arial"/>
          <w:sz w:val="20"/>
          <w:lang w:val="de-CH"/>
        </w:rPr>
        <w:t>Pensionkasse</w:t>
      </w:r>
      <w:proofErr w:type="spellEnd"/>
      <w:r w:rsidR="00B720EE" w:rsidRPr="009F4E76">
        <w:rPr>
          <w:rFonts w:ascii="Arial" w:hAnsi="Arial" w:cs="Arial"/>
          <w:sz w:val="20"/>
          <w:lang w:val="de-CH"/>
        </w:rPr>
        <w:t>/das Freizügigkeitskonto der/des Klägers/in vorzunehmen.</w:t>
      </w:r>
    </w:p>
    <w:p w14:paraId="6B30FD92" w14:textId="77777777" w:rsidR="00B720EE" w:rsidRPr="009F4E76" w:rsidRDefault="00B720EE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 xml:space="preserve">oder </w:t>
      </w:r>
    </w:p>
    <w:p w14:paraId="517CCA2A" w14:textId="77777777" w:rsidR="00B720EE" w:rsidRPr="009F4E76" w:rsidRDefault="00B720EE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ab/>
        <w:t>Es sei festzustellen, dass keine Pensionskassenansprüche bestehen.</w:t>
      </w:r>
    </w:p>
    <w:p w14:paraId="3B649E7A" w14:textId="77777777" w:rsidR="00575A5B" w:rsidRPr="009F4E76" w:rsidRDefault="00575A5B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1E207368" w14:textId="77777777" w:rsidR="008A0D85" w:rsidRPr="009F4E76" w:rsidRDefault="00456999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10</w:t>
      </w:r>
      <w:r w:rsidR="008A0D85" w:rsidRPr="009F4E76">
        <w:rPr>
          <w:rFonts w:ascii="Arial" w:hAnsi="Arial" w:cs="Arial"/>
          <w:sz w:val="20"/>
          <w:lang w:val="de-CH"/>
        </w:rPr>
        <w:t>.</w:t>
      </w:r>
      <w:r w:rsidR="008A0D85" w:rsidRPr="009F4E76">
        <w:rPr>
          <w:rFonts w:ascii="Arial" w:hAnsi="Arial" w:cs="Arial"/>
          <w:sz w:val="20"/>
          <w:lang w:val="de-CH"/>
        </w:rPr>
        <w:tab/>
        <w:t xml:space="preserve">Unter Kosten- und Entschädigungsfolge zu Lasten des/r </w:t>
      </w:r>
      <w:r w:rsidRPr="009F4E76">
        <w:rPr>
          <w:rFonts w:ascii="Arial" w:hAnsi="Arial" w:cs="Arial"/>
          <w:sz w:val="20"/>
          <w:lang w:val="de-CH"/>
        </w:rPr>
        <w:t xml:space="preserve">Beklagten </w:t>
      </w:r>
      <w:r w:rsidR="008A0D85" w:rsidRPr="009F4E76">
        <w:rPr>
          <w:rFonts w:ascii="Arial" w:hAnsi="Arial" w:cs="Arial"/>
          <w:sz w:val="20"/>
          <w:lang w:val="de-CH"/>
        </w:rPr>
        <w:t>oder je zur Hälfte zu Lasten der Parteien.</w:t>
      </w:r>
    </w:p>
    <w:p w14:paraId="5DF82263" w14:textId="77777777" w:rsidR="00B720EE" w:rsidRPr="009F4E76" w:rsidRDefault="00B720EE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134C265B" w14:textId="77777777" w:rsidR="00B720EE" w:rsidRPr="009F4E76" w:rsidRDefault="00B720EE" w:rsidP="008C789C">
      <w:pPr>
        <w:pStyle w:val="Textkrper-Zeileneinzug"/>
        <w:tabs>
          <w:tab w:val="left" w:pos="426"/>
        </w:tabs>
        <w:spacing w:line="360" w:lineRule="exact"/>
        <w:ind w:left="425" w:hanging="425"/>
        <w:rPr>
          <w:rFonts w:ascii="Arial" w:hAnsi="Arial" w:cs="Arial"/>
          <w:sz w:val="20"/>
          <w:lang w:val="de-CH"/>
        </w:rPr>
      </w:pPr>
    </w:p>
    <w:p w14:paraId="6B68243B" w14:textId="77777777" w:rsidR="00B720EE" w:rsidRPr="009F4E76" w:rsidRDefault="00B720EE" w:rsidP="008C789C">
      <w:pPr>
        <w:pStyle w:val="Fuzeile"/>
        <w:tabs>
          <w:tab w:val="clear" w:pos="4536"/>
          <w:tab w:val="clear" w:pos="9072"/>
          <w:tab w:val="left" w:pos="426"/>
        </w:tabs>
        <w:spacing w:line="360" w:lineRule="atLeast"/>
        <w:ind w:left="425" w:hanging="425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* Jeweils nur gewünschter Antrag ausformulieren.</w:t>
      </w:r>
    </w:p>
    <w:p w14:paraId="1542EDF6" w14:textId="77777777" w:rsidR="008A0D85" w:rsidRPr="009F4E76" w:rsidRDefault="008A0D85" w:rsidP="008C789C">
      <w:pPr>
        <w:spacing w:line="360" w:lineRule="exact"/>
        <w:jc w:val="center"/>
        <w:rPr>
          <w:rFonts w:ascii="Arial" w:hAnsi="Arial" w:cs="Arial"/>
          <w:b/>
          <w:caps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br w:type="page"/>
      </w:r>
      <w:r w:rsidR="00FE0475" w:rsidRPr="009F4E76">
        <w:rPr>
          <w:rFonts w:ascii="Arial" w:hAnsi="Arial" w:cs="Arial"/>
          <w:b/>
          <w:caps/>
          <w:sz w:val="20"/>
          <w:lang w:val="de-CH"/>
        </w:rPr>
        <w:lastRenderedPageBreak/>
        <w:t>B</w:t>
      </w:r>
      <w:r w:rsidRPr="009F4E76">
        <w:rPr>
          <w:rFonts w:ascii="Arial" w:hAnsi="Arial" w:cs="Arial"/>
          <w:b/>
          <w:caps/>
          <w:sz w:val="20"/>
          <w:lang w:val="de-CH"/>
        </w:rPr>
        <w:t>egründung:</w:t>
      </w:r>
    </w:p>
    <w:p w14:paraId="43AFBA07" w14:textId="77777777" w:rsidR="008A0D85" w:rsidRPr="009F4E76" w:rsidRDefault="008A0D85" w:rsidP="008C789C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47807935" w14:textId="77777777" w:rsidR="008A0D85" w:rsidRPr="009F4E76" w:rsidRDefault="008A0D85" w:rsidP="008C789C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26B6B7DA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Hier sollten Sie kurz zusammenfassen:</w:t>
      </w:r>
    </w:p>
    <w:p w14:paraId="4AB7F89E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0EC997BF" w14:textId="77777777" w:rsidR="008A0D85" w:rsidRPr="009F4E76" w:rsidRDefault="008A0D85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w</w:t>
      </w:r>
      <w:r w:rsidR="009F4E76">
        <w:rPr>
          <w:rFonts w:ascii="Arial" w:hAnsi="Arial" w:cs="Arial"/>
          <w:sz w:val="20"/>
          <w:lang w:val="de-CH"/>
        </w:rPr>
        <w:t>ie Sie sich kennengelernt haben</w:t>
      </w:r>
    </w:p>
    <w:p w14:paraId="66CF45C3" w14:textId="77777777" w:rsidR="008A0D85" w:rsidRPr="009F4E76" w:rsidRDefault="009F4E76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-</w:t>
      </w:r>
      <w:r>
        <w:rPr>
          <w:rFonts w:ascii="Arial" w:hAnsi="Arial" w:cs="Arial"/>
          <w:sz w:val="20"/>
          <w:lang w:val="de-CH"/>
        </w:rPr>
        <w:tab/>
        <w:t>wann Sie geheiratet haben</w:t>
      </w:r>
    </w:p>
    <w:p w14:paraId="38B43FB4" w14:textId="77777777" w:rsidR="008A0D85" w:rsidRPr="009F4E76" w:rsidRDefault="008A0D85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="009F4E76">
        <w:rPr>
          <w:rFonts w:ascii="Arial" w:hAnsi="Arial" w:cs="Arial"/>
          <w:sz w:val="20"/>
          <w:lang w:val="de-CH"/>
        </w:rPr>
        <w:tab/>
        <w:t>allfällige Geburten von Kinder</w:t>
      </w:r>
    </w:p>
    <w:p w14:paraId="75FCAB83" w14:textId="77777777" w:rsidR="008A0D85" w:rsidRPr="009F4E76" w:rsidRDefault="008A0D85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wann eh</w:t>
      </w:r>
      <w:r w:rsidR="009F4E76" w:rsidRPr="009F4E76">
        <w:rPr>
          <w:rFonts w:ascii="Arial" w:hAnsi="Arial" w:cs="Arial"/>
          <w:sz w:val="20"/>
          <w:lang w:val="de-CH"/>
        </w:rPr>
        <w:t xml:space="preserve">eliche Probleme begonnen haben, </w:t>
      </w:r>
      <w:r w:rsidRPr="009F4E76">
        <w:rPr>
          <w:rFonts w:ascii="Arial" w:hAnsi="Arial" w:cs="Arial"/>
          <w:sz w:val="20"/>
          <w:lang w:val="de-CH"/>
        </w:rPr>
        <w:t>woraus diese bestehen</w:t>
      </w:r>
      <w:r w:rsidR="009F4E76" w:rsidRPr="009F4E76">
        <w:rPr>
          <w:rFonts w:ascii="Arial" w:hAnsi="Arial" w:cs="Arial"/>
          <w:sz w:val="20"/>
          <w:lang w:val="de-CH"/>
        </w:rPr>
        <w:t>, seit wann die Parteien getrennt sind</w:t>
      </w:r>
      <w:r w:rsidRPr="009F4E76">
        <w:rPr>
          <w:rFonts w:ascii="Arial" w:hAnsi="Arial" w:cs="Arial"/>
          <w:sz w:val="20"/>
          <w:lang w:val="de-CH"/>
        </w:rPr>
        <w:t xml:space="preserve">; bzw. wieso nun </w:t>
      </w:r>
      <w:r w:rsidR="009F4E76" w:rsidRPr="009F4E76">
        <w:rPr>
          <w:rFonts w:ascii="Arial" w:hAnsi="Arial" w:cs="Arial"/>
          <w:sz w:val="20"/>
          <w:lang w:val="de-CH"/>
        </w:rPr>
        <w:t>die Scheidung beantragt wird</w:t>
      </w:r>
      <w:r w:rsidR="009F4E76">
        <w:rPr>
          <w:rFonts w:ascii="Arial" w:hAnsi="Arial" w:cs="Arial"/>
          <w:sz w:val="20"/>
          <w:lang w:val="de-CH"/>
        </w:rPr>
        <w:t xml:space="preserve"> </w:t>
      </w:r>
      <w:proofErr w:type="spellStart"/>
      <w:r w:rsidR="009F4E76">
        <w:rPr>
          <w:rFonts w:ascii="Arial" w:hAnsi="Arial" w:cs="Arial"/>
          <w:sz w:val="20"/>
          <w:lang w:val="de-CH"/>
        </w:rPr>
        <w:t>etc</w:t>
      </w:r>
      <w:proofErr w:type="spellEnd"/>
    </w:p>
    <w:p w14:paraId="794CB999" w14:textId="77777777" w:rsidR="0041490E" w:rsidRPr="009F4E76" w:rsidRDefault="0041490E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</w:r>
      <w:r w:rsidR="009F4E76" w:rsidRPr="009F4E76">
        <w:rPr>
          <w:rFonts w:ascii="Arial" w:hAnsi="Arial" w:cs="Arial"/>
          <w:sz w:val="20"/>
          <w:lang w:val="de-CH"/>
        </w:rPr>
        <w:t>ob die Parteien</w:t>
      </w:r>
      <w:r w:rsidR="009F4E76">
        <w:rPr>
          <w:rFonts w:ascii="Arial" w:hAnsi="Arial" w:cs="Arial"/>
          <w:sz w:val="20"/>
          <w:lang w:val="de-CH"/>
        </w:rPr>
        <w:t xml:space="preserve"> seit 2 Jahren getrennt sind</w:t>
      </w:r>
    </w:p>
    <w:p w14:paraId="0F7909E9" w14:textId="77777777" w:rsidR="008A0D85" w:rsidRPr="009F4E76" w:rsidRDefault="008A0D85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 xml:space="preserve">Einkommens- </w:t>
      </w:r>
      <w:r w:rsidR="009F4E76" w:rsidRPr="009F4E76">
        <w:rPr>
          <w:rFonts w:ascii="Arial" w:hAnsi="Arial" w:cs="Arial"/>
          <w:sz w:val="20"/>
          <w:lang w:val="de-CH"/>
        </w:rPr>
        <w:t xml:space="preserve">und Bedarfssituation darstellen </w:t>
      </w:r>
      <w:r w:rsidR="00CB76C0" w:rsidRPr="009F4E76">
        <w:rPr>
          <w:rFonts w:ascii="Arial" w:hAnsi="Arial" w:cs="Arial"/>
          <w:sz w:val="20"/>
          <w:lang w:val="de-CH"/>
        </w:rPr>
        <w:t>(Einkommen inkl. Nebeneinkommen sowie Wertschriften- und sonstige Erträge; Grundbedarf mit Miete, Krankenkasse, Versicherungen, Steuern, Berufsauslagen…)</w:t>
      </w:r>
    </w:p>
    <w:p w14:paraId="317DF5B4" w14:textId="77777777" w:rsidR="0041490E" w:rsidRPr="009F4E76" w:rsidRDefault="0041490E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Vermögensverhältnis</w:t>
      </w:r>
      <w:r w:rsidR="009F4E76" w:rsidRPr="009F4E76">
        <w:rPr>
          <w:rFonts w:ascii="Arial" w:hAnsi="Arial" w:cs="Arial"/>
          <w:sz w:val="20"/>
          <w:lang w:val="de-CH"/>
        </w:rPr>
        <w:t>s</w:t>
      </w:r>
      <w:r w:rsidRPr="009F4E76">
        <w:rPr>
          <w:rFonts w:ascii="Arial" w:hAnsi="Arial" w:cs="Arial"/>
          <w:sz w:val="20"/>
          <w:lang w:val="de-CH"/>
        </w:rPr>
        <w:t>e</w:t>
      </w:r>
    </w:p>
    <w:p w14:paraId="4847CDDC" w14:textId="77777777" w:rsidR="0041490E" w:rsidRPr="009F4E76" w:rsidRDefault="0041490E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Pensionskassenguthaben</w:t>
      </w:r>
    </w:p>
    <w:p w14:paraId="05B1581A" w14:textId="77777777" w:rsidR="006A015B" w:rsidRPr="009F4E76" w:rsidRDefault="006A015B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Welche Vermögensbestandteile Errungenschaft darstellen</w:t>
      </w:r>
    </w:p>
    <w:p w14:paraId="7F8D957D" w14:textId="77777777" w:rsidR="006A015B" w:rsidRPr="009F4E76" w:rsidRDefault="006A015B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Welche Vermögensbestandteile Eigengut darstellen</w:t>
      </w:r>
    </w:p>
    <w:p w14:paraId="75ACD784" w14:textId="77777777" w:rsidR="006A015B" w:rsidRPr="009F4E76" w:rsidRDefault="006A015B" w:rsidP="008C789C">
      <w:pPr>
        <w:tabs>
          <w:tab w:val="left" w:pos="284"/>
        </w:tabs>
        <w:spacing w:line="360" w:lineRule="exact"/>
        <w:ind w:left="284" w:hanging="284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-</w:t>
      </w:r>
      <w:r w:rsidRPr="009F4E76">
        <w:rPr>
          <w:rFonts w:ascii="Arial" w:hAnsi="Arial" w:cs="Arial"/>
          <w:sz w:val="20"/>
          <w:lang w:val="de-CH"/>
        </w:rPr>
        <w:tab/>
        <w:t>Welche Ersatzforderungen bezüglich des ehelichen Güterrechts geltend gemacht werden.</w:t>
      </w:r>
    </w:p>
    <w:p w14:paraId="02D4CD95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38DF6C86" w14:textId="77777777" w:rsidR="00AD4600" w:rsidRPr="009F4E76" w:rsidRDefault="00AD4600" w:rsidP="008C789C">
      <w:pPr>
        <w:spacing w:line="360" w:lineRule="atLeast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b/>
          <w:sz w:val="20"/>
          <w:lang w:val="de-CH"/>
        </w:rPr>
        <w:t>Zum Beispiel:</w:t>
      </w:r>
    </w:p>
    <w:p w14:paraId="6E532EA4" w14:textId="77777777" w:rsidR="00AD4600" w:rsidRPr="009F4E76" w:rsidRDefault="00AD4600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83131E2" w14:textId="77777777" w:rsidR="00AD4600" w:rsidRPr="009F4E76" w:rsidRDefault="00AD4600" w:rsidP="008C789C">
      <w:pPr>
        <w:pStyle w:val="Textkrper"/>
        <w:spacing w:line="360" w:lineRule="atLeast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>1.</w:t>
      </w:r>
    </w:p>
    <w:p w14:paraId="62535895" w14:textId="77777777" w:rsidR="00AD4600" w:rsidRPr="009F4E76" w:rsidRDefault="00AD4600" w:rsidP="008C789C">
      <w:pPr>
        <w:pStyle w:val="Textkrper"/>
        <w:spacing w:line="360" w:lineRule="atLeast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>Erste Behauptung/Tatsache:</w:t>
      </w:r>
    </w:p>
    <w:p w14:paraId="327A2FC9" w14:textId="77777777" w:rsidR="00AD4600" w:rsidRPr="009F4E76" w:rsidRDefault="00DE7DBB" w:rsidP="008C789C">
      <w:pPr>
        <w:pStyle w:val="Textkrper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 xml:space="preserve">Kennenlernen, Heirat, </w:t>
      </w:r>
      <w:r w:rsidR="00AD4600" w:rsidRPr="009F4E76">
        <w:rPr>
          <w:rFonts w:cs="Arial"/>
          <w:sz w:val="20"/>
          <w:lang w:val="de-CH"/>
        </w:rPr>
        <w:t>Ort und Datum Geburt des Kindes</w:t>
      </w:r>
    </w:p>
    <w:p w14:paraId="1487FBD4" w14:textId="77777777" w:rsidR="00AD4600" w:rsidRPr="009F4E76" w:rsidRDefault="00AD4600" w:rsidP="008C789C">
      <w:pPr>
        <w:pStyle w:val="Kopfzeile"/>
        <w:tabs>
          <w:tab w:val="left" w:pos="708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4A445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5BAEC401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Beweis:</w:t>
      </w:r>
    </w:p>
    <w:p w14:paraId="5AA24B81" w14:textId="77777777" w:rsidR="00AD4600" w:rsidRPr="009F4E76" w:rsidRDefault="00AD4600" w:rsidP="008C789C">
      <w:pPr>
        <w:tabs>
          <w:tab w:val="left" w:pos="1418"/>
          <w:tab w:val="right" w:pos="9120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Familienschein</w:t>
      </w:r>
      <w:r w:rsidRPr="009F4E76">
        <w:rPr>
          <w:rFonts w:ascii="Arial" w:hAnsi="Arial" w:cs="Arial"/>
          <w:sz w:val="20"/>
          <w:lang w:val="de-CH"/>
        </w:rPr>
        <w:tab/>
      </w:r>
      <w:r w:rsidRPr="009F4E76">
        <w:rPr>
          <w:rFonts w:ascii="Arial" w:hAnsi="Arial" w:cs="Arial"/>
          <w:b/>
          <w:sz w:val="20"/>
          <w:lang w:val="de-CH"/>
        </w:rPr>
        <w:t>Beilage 1</w:t>
      </w:r>
    </w:p>
    <w:p w14:paraId="1F377858" w14:textId="77777777" w:rsidR="00AD4600" w:rsidRPr="009F4E76" w:rsidRDefault="00AD4600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2E1091B3" w14:textId="77777777" w:rsidR="00AD4600" w:rsidRPr="009F4E76" w:rsidRDefault="00AD4600" w:rsidP="008C789C">
      <w:pPr>
        <w:pStyle w:val="Textkrper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>2.</w:t>
      </w:r>
    </w:p>
    <w:p w14:paraId="4CB24FAD" w14:textId="77777777" w:rsidR="00AD4600" w:rsidRPr="009F4E76" w:rsidRDefault="00AD4600" w:rsidP="008C789C">
      <w:pPr>
        <w:pStyle w:val="Textkrper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 xml:space="preserve">Zweite Behauptung/Tatsache: </w:t>
      </w:r>
      <w:r w:rsidR="0041490E" w:rsidRPr="009F4E76">
        <w:rPr>
          <w:rFonts w:cs="Arial"/>
          <w:sz w:val="20"/>
          <w:lang w:val="de-CH"/>
        </w:rPr>
        <w:t>Die Parteien haben sich per ………. getrennt. Die Parteien sind somit mehr als zwei Jahre getrennt</w:t>
      </w:r>
      <w:r w:rsidR="00FE0475" w:rsidRPr="009F4E76">
        <w:rPr>
          <w:rFonts w:cs="Arial"/>
          <w:sz w:val="20"/>
          <w:lang w:val="de-CH"/>
        </w:rPr>
        <w:t xml:space="preserve"> und die Ehe kann nach Art. 114 ZGB geschieden werden.</w:t>
      </w:r>
    </w:p>
    <w:p w14:paraId="6FA77CE8" w14:textId="77777777" w:rsidR="00AD4600" w:rsidRPr="009F4E76" w:rsidRDefault="008350F1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………………</w:t>
      </w:r>
      <w:r w:rsidR="00AD4600" w:rsidRPr="009F4E76">
        <w:rPr>
          <w:rFonts w:ascii="Arial" w:hAnsi="Arial"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4E76">
        <w:rPr>
          <w:rFonts w:ascii="Arial" w:hAnsi="Arial" w:cs="Arial"/>
          <w:sz w:val="20"/>
          <w:lang w:val="de-CH"/>
        </w:rPr>
        <w:t>……………………………………………………………………………………………………….</w:t>
      </w:r>
    </w:p>
    <w:p w14:paraId="076FC10D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654DD16F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Beweis:</w:t>
      </w:r>
    </w:p>
    <w:p w14:paraId="756874A0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lastRenderedPageBreak/>
        <w:t>Parteibefragung</w:t>
      </w:r>
    </w:p>
    <w:p w14:paraId="434F0E25" w14:textId="77777777" w:rsidR="00AD4600" w:rsidRPr="009F4E76" w:rsidRDefault="00CC031C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Urkunden</w:t>
      </w:r>
    </w:p>
    <w:p w14:paraId="4ADE6A32" w14:textId="77777777" w:rsidR="0041490E" w:rsidRPr="009F4E76" w:rsidRDefault="0041490E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Zeugen</w:t>
      </w:r>
    </w:p>
    <w:p w14:paraId="519CE850" w14:textId="77777777" w:rsidR="00AD4600" w:rsidRPr="009F4E76" w:rsidRDefault="00AD4600" w:rsidP="008C789C">
      <w:pPr>
        <w:pStyle w:val="Textkrper"/>
        <w:jc w:val="both"/>
        <w:rPr>
          <w:rFonts w:cs="Arial"/>
          <w:sz w:val="20"/>
          <w:lang w:val="de-CH"/>
        </w:rPr>
      </w:pPr>
    </w:p>
    <w:p w14:paraId="0B893156" w14:textId="77777777" w:rsidR="00AD4600" w:rsidRPr="009F4E76" w:rsidRDefault="00AD4600" w:rsidP="008C789C">
      <w:pPr>
        <w:pStyle w:val="Textkrper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>3.</w:t>
      </w:r>
    </w:p>
    <w:p w14:paraId="293675C7" w14:textId="77777777" w:rsidR="00AD4600" w:rsidRPr="009F4E76" w:rsidRDefault="00AD4600" w:rsidP="008C789C">
      <w:pPr>
        <w:pStyle w:val="Textkrper"/>
        <w:jc w:val="both"/>
        <w:rPr>
          <w:rFonts w:cs="Arial"/>
          <w:sz w:val="20"/>
          <w:lang w:val="de-CH"/>
        </w:rPr>
      </w:pPr>
      <w:r w:rsidRPr="009F4E76">
        <w:rPr>
          <w:rFonts w:cs="Arial"/>
          <w:sz w:val="20"/>
          <w:lang w:val="de-CH"/>
        </w:rPr>
        <w:t>Dritte Behauptung/Tatsache …</w:t>
      </w:r>
    </w:p>
    <w:p w14:paraId="29511C5A" w14:textId="77777777" w:rsidR="00AD4600" w:rsidRPr="009F4E76" w:rsidRDefault="00AD4600" w:rsidP="008C789C">
      <w:pPr>
        <w:widowControl w:val="0"/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B95FFF" w14:textId="77777777" w:rsidR="00AD4600" w:rsidRPr="009F4E76" w:rsidRDefault="00AD4600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0DA46F10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Beweis:</w:t>
      </w:r>
    </w:p>
    <w:p w14:paraId="78457FD7" w14:textId="77777777" w:rsidR="00AD4600" w:rsidRPr="009F4E76" w:rsidRDefault="00AD4600" w:rsidP="008C789C">
      <w:pPr>
        <w:tabs>
          <w:tab w:val="left" w:pos="1418"/>
          <w:tab w:val="right" w:pos="9066"/>
        </w:tabs>
        <w:spacing w:line="360" w:lineRule="auto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Parteibefragung</w:t>
      </w:r>
    </w:p>
    <w:p w14:paraId="1D4662CE" w14:textId="77777777" w:rsidR="00AD4600" w:rsidRPr="009F4E76" w:rsidRDefault="00CC031C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Urkunden</w:t>
      </w:r>
    </w:p>
    <w:p w14:paraId="30492A84" w14:textId="77777777" w:rsidR="0041490E" w:rsidRPr="009F4E76" w:rsidRDefault="0041490E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Zeugen</w:t>
      </w:r>
    </w:p>
    <w:p w14:paraId="01F0CDD8" w14:textId="77777777" w:rsidR="00AD4600" w:rsidRPr="009F4E76" w:rsidRDefault="00AD4600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0E157A50" w14:textId="77777777" w:rsidR="00AD4600" w:rsidRPr="009F4E76" w:rsidRDefault="008350F1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2144C" w14:textId="77777777" w:rsidR="008350F1" w:rsidRPr="009F4E76" w:rsidRDefault="008350F1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0FD19229" w14:textId="77777777" w:rsidR="008350F1" w:rsidRPr="009F4E76" w:rsidRDefault="008350F1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75E0ED9B" w14:textId="77777777" w:rsidR="00AD4600" w:rsidRPr="009F4E76" w:rsidRDefault="00AD4600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</w:p>
    <w:p w14:paraId="510854C9" w14:textId="77777777" w:rsidR="00AD4600" w:rsidRPr="009F4E76" w:rsidRDefault="00DE7DBB" w:rsidP="008C789C">
      <w:pPr>
        <w:spacing w:line="360" w:lineRule="auto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 xml:space="preserve">Der/Die </w:t>
      </w:r>
      <w:r w:rsidR="0041490E" w:rsidRPr="009F4E76">
        <w:rPr>
          <w:rFonts w:ascii="Arial" w:hAnsi="Arial" w:cs="Arial"/>
          <w:sz w:val="20"/>
          <w:lang w:val="de-CH"/>
        </w:rPr>
        <w:t>Kläger/in</w:t>
      </w:r>
      <w:r w:rsidR="00AD4600" w:rsidRPr="009F4E76">
        <w:rPr>
          <w:rFonts w:ascii="Arial" w:hAnsi="Arial" w:cs="Arial"/>
          <w:sz w:val="20"/>
          <w:lang w:val="de-CH"/>
        </w:rPr>
        <w:t xml:space="preserve"> ersucht um Gutheissung </w:t>
      </w:r>
      <w:r w:rsidR="0041490E" w:rsidRPr="009F4E76">
        <w:rPr>
          <w:rFonts w:ascii="Arial" w:hAnsi="Arial" w:cs="Arial"/>
          <w:sz w:val="20"/>
          <w:lang w:val="de-CH"/>
        </w:rPr>
        <w:t>der Klage</w:t>
      </w:r>
      <w:r w:rsidR="00AD4600" w:rsidRPr="009F4E76">
        <w:rPr>
          <w:rFonts w:ascii="Arial" w:hAnsi="Arial" w:cs="Arial"/>
          <w:sz w:val="20"/>
          <w:lang w:val="de-CH"/>
        </w:rPr>
        <w:t>, unter Kosten- und Entschädigungsfolge zu Lasten des</w:t>
      </w:r>
      <w:r w:rsidRPr="009F4E76">
        <w:rPr>
          <w:rFonts w:ascii="Arial" w:hAnsi="Arial" w:cs="Arial"/>
          <w:sz w:val="20"/>
          <w:lang w:val="de-CH"/>
        </w:rPr>
        <w:t xml:space="preserve">/der </w:t>
      </w:r>
      <w:r w:rsidR="00855532" w:rsidRPr="009F4E76">
        <w:rPr>
          <w:rFonts w:ascii="Arial" w:hAnsi="Arial" w:cs="Arial"/>
          <w:sz w:val="20"/>
          <w:lang w:val="de-CH"/>
        </w:rPr>
        <w:t>Beklagte/n</w:t>
      </w:r>
      <w:r w:rsidR="00AD4600" w:rsidRPr="009F4E76">
        <w:rPr>
          <w:rFonts w:ascii="Arial" w:hAnsi="Arial" w:cs="Arial"/>
          <w:sz w:val="20"/>
          <w:lang w:val="de-CH"/>
        </w:rPr>
        <w:t>.</w:t>
      </w:r>
    </w:p>
    <w:p w14:paraId="47A97810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4B6FDDDF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1D9F889C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Mit freundlichen Grüssen</w:t>
      </w:r>
    </w:p>
    <w:p w14:paraId="0C487EEC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5439EAB1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</w:p>
    <w:p w14:paraId="4CED62AA" w14:textId="77777777" w:rsidR="008A0D85" w:rsidRPr="009F4E76" w:rsidRDefault="008A0D85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____________________</w:t>
      </w:r>
      <w:r w:rsidR="00C536B0">
        <w:rPr>
          <w:rFonts w:ascii="Arial" w:hAnsi="Arial" w:cs="Arial"/>
          <w:sz w:val="20"/>
          <w:lang w:val="de-CH"/>
        </w:rPr>
        <w:t>__</w:t>
      </w:r>
    </w:p>
    <w:p w14:paraId="49EEEFD8" w14:textId="77777777" w:rsidR="008A0D85" w:rsidRPr="009F4E76" w:rsidRDefault="00C536B0" w:rsidP="008C789C">
      <w:pPr>
        <w:spacing w:line="360" w:lineRule="exact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Unterschrift</w:t>
      </w:r>
      <w:r w:rsidR="008A0D85" w:rsidRPr="009F4E76">
        <w:rPr>
          <w:rFonts w:ascii="Arial" w:hAnsi="Arial" w:cs="Arial"/>
          <w:sz w:val="20"/>
          <w:lang w:val="de-CH"/>
        </w:rPr>
        <w:t xml:space="preserve"> des/r </w:t>
      </w:r>
      <w:r w:rsidR="00FE0475" w:rsidRPr="009F4E76">
        <w:rPr>
          <w:rFonts w:ascii="Arial" w:hAnsi="Arial" w:cs="Arial"/>
          <w:sz w:val="20"/>
          <w:lang w:val="de-CH"/>
        </w:rPr>
        <w:t>Kläger</w:t>
      </w:r>
      <w:r>
        <w:rPr>
          <w:rFonts w:ascii="Arial" w:hAnsi="Arial" w:cs="Arial"/>
          <w:sz w:val="20"/>
          <w:lang w:val="de-CH"/>
        </w:rPr>
        <w:t>/in</w:t>
      </w:r>
    </w:p>
    <w:p w14:paraId="6E74145F" w14:textId="77777777" w:rsidR="009302E1" w:rsidRPr="009F4E76" w:rsidRDefault="008A0D85" w:rsidP="008C789C">
      <w:pPr>
        <w:pStyle w:val="berschrift3"/>
        <w:keepNext w:val="0"/>
        <w:widowControl w:val="0"/>
        <w:spacing w:line="360" w:lineRule="atLeast"/>
        <w:jc w:val="both"/>
        <w:rPr>
          <w:rFonts w:cs="Arial"/>
          <w:b w:val="0"/>
          <w:sz w:val="20"/>
          <w:u w:val="none"/>
          <w:lang w:val="de-CH"/>
        </w:rPr>
      </w:pPr>
      <w:r w:rsidRPr="009F4E76">
        <w:rPr>
          <w:lang w:val="de-CH"/>
        </w:rPr>
        <w:br w:type="page"/>
      </w:r>
    </w:p>
    <w:p w14:paraId="763E77B8" w14:textId="77777777" w:rsidR="009302E1" w:rsidRPr="009F4E76" w:rsidRDefault="009302E1" w:rsidP="008C789C">
      <w:pPr>
        <w:spacing w:line="360" w:lineRule="atLeast"/>
        <w:jc w:val="center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b/>
          <w:sz w:val="20"/>
          <w:lang w:val="de-CH"/>
        </w:rPr>
        <w:lastRenderedPageBreak/>
        <w:t>BEILAGENVERZEICHNIS:</w:t>
      </w:r>
    </w:p>
    <w:p w14:paraId="5583CDBF" w14:textId="77777777" w:rsidR="009302E1" w:rsidRPr="009F4E76" w:rsidRDefault="009302E1" w:rsidP="008C789C">
      <w:pPr>
        <w:pStyle w:val="Kopfzeile"/>
        <w:tabs>
          <w:tab w:val="clear" w:pos="9071"/>
        </w:tabs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3C78F4A0" w14:textId="77777777" w:rsidR="009302E1" w:rsidRPr="009F4E76" w:rsidRDefault="009302E1" w:rsidP="008C789C">
      <w:pPr>
        <w:pStyle w:val="Kopfzeile"/>
        <w:tabs>
          <w:tab w:val="clear" w:pos="9071"/>
        </w:tabs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74D689C" w14:textId="77777777" w:rsidR="009302E1" w:rsidRPr="009F4E76" w:rsidRDefault="009302E1" w:rsidP="008C789C">
      <w:pPr>
        <w:pStyle w:val="Kopfzeile"/>
        <w:tabs>
          <w:tab w:val="clear" w:pos="9071"/>
        </w:tabs>
        <w:spacing w:line="360" w:lineRule="atLeast"/>
        <w:jc w:val="both"/>
        <w:rPr>
          <w:rFonts w:ascii="Arial" w:hAnsi="Arial" w:cs="Arial"/>
          <w:b/>
          <w:sz w:val="20"/>
          <w:lang w:val="de-CH"/>
        </w:rPr>
      </w:pPr>
      <w:r w:rsidRPr="009F4E76">
        <w:rPr>
          <w:rFonts w:ascii="Arial" w:hAnsi="Arial" w:cs="Arial"/>
          <w:b/>
          <w:sz w:val="20"/>
          <w:lang w:val="de-CH"/>
        </w:rPr>
        <w:t>Urkunden:</w:t>
      </w:r>
    </w:p>
    <w:p w14:paraId="3FB2CAEA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491F4D39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1: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Familienschein</w:t>
      </w:r>
    </w:p>
    <w:p w14:paraId="50E251DB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2: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Mietvertrag</w:t>
      </w:r>
    </w:p>
    <w:p w14:paraId="156B29B5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3: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Krankenkassenprämien</w:t>
      </w:r>
    </w:p>
    <w:p w14:paraId="4B2BD4DA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4:</w:t>
      </w:r>
      <w:r w:rsidRPr="009F4E76">
        <w:rPr>
          <w:rFonts w:ascii="Arial" w:hAnsi="Arial" w:cs="Arial"/>
          <w:sz w:val="20"/>
          <w:lang w:val="de-CH"/>
        </w:rPr>
        <w:tab/>
      </w:r>
      <w:r w:rsidR="009F4E76">
        <w:rPr>
          <w:rFonts w:ascii="Arial" w:hAnsi="Arial" w:cs="Arial"/>
          <w:sz w:val="20"/>
          <w:lang w:val="de-CH"/>
        </w:rPr>
        <w:t>Lohnausweise</w:t>
      </w:r>
    </w:p>
    <w:p w14:paraId="6B918FB3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5: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BVG Auszüge</w:t>
      </w:r>
    </w:p>
    <w:p w14:paraId="4A42C46E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6: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Steuererklärungen</w:t>
      </w:r>
    </w:p>
    <w:p w14:paraId="7E769A48" w14:textId="77777777" w:rsidR="00E45391" w:rsidRPr="009F4E76" w:rsidRDefault="00FE0475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 w:rsidRPr="009F4E76">
        <w:rPr>
          <w:rFonts w:ascii="Arial" w:hAnsi="Arial" w:cs="Arial"/>
          <w:sz w:val="20"/>
          <w:lang w:val="de-CH"/>
        </w:rPr>
        <w:t>KB 7:</w:t>
      </w:r>
      <w:r w:rsidRPr="009F4E76">
        <w:rPr>
          <w:rFonts w:ascii="Arial" w:hAnsi="Arial" w:cs="Arial"/>
          <w:sz w:val="20"/>
          <w:lang w:val="de-CH"/>
        </w:rPr>
        <w:tab/>
      </w:r>
      <w:r w:rsidR="0083703B" w:rsidRPr="009F4E76">
        <w:rPr>
          <w:rFonts w:ascii="Arial" w:hAnsi="Arial" w:cs="Arial"/>
          <w:sz w:val="20"/>
          <w:lang w:val="de-CH"/>
        </w:rPr>
        <w:t>Letzte definitive Steuerrechnung</w:t>
      </w:r>
    </w:p>
    <w:p w14:paraId="2709B2B2" w14:textId="77777777" w:rsidR="00FE0475" w:rsidRDefault="009F4E76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KB 8:</w:t>
      </w:r>
      <w:r>
        <w:rPr>
          <w:rFonts w:ascii="Arial" w:hAnsi="Arial" w:cs="Arial"/>
          <w:sz w:val="20"/>
          <w:lang w:val="de-CH"/>
        </w:rPr>
        <w:tab/>
        <w:t>Beleg über Trennungszeitpunkt</w:t>
      </w:r>
    </w:p>
    <w:p w14:paraId="3A1917ED" w14:textId="77777777" w:rsidR="009F4E76" w:rsidRPr="009F4E76" w:rsidRDefault="009F4E76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KB 9:</w:t>
      </w:r>
      <w:r>
        <w:rPr>
          <w:rFonts w:ascii="Arial" w:hAnsi="Arial" w:cs="Arial"/>
          <w:sz w:val="20"/>
          <w:lang w:val="de-CH"/>
        </w:rPr>
        <w:tab/>
        <w:t>…</w:t>
      </w:r>
    </w:p>
    <w:p w14:paraId="6FB7C0F4" w14:textId="77777777" w:rsidR="009302E1" w:rsidRPr="009F4E76" w:rsidRDefault="009302E1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7723305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31C33AF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1BF7BDEF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A3E28F5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DB5FC26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1996F9AD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4FF51A58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9007A2A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25B48B7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33017BCF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5AF77A41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631A0972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8E94196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27861C44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5EF73172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4C30CCF6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0733DE73" w14:textId="77777777" w:rsidR="00CC031C" w:rsidRPr="009F4E76" w:rsidRDefault="00CC031C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6BE99686" w14:textId="77777777" w:rsidR="00CC031C" w:rsidRPr="009F4E76" w:rsidRDefault="00CC031C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B408E15" w14:textId="77777777" w:rsidR="00DE7DBB" w:rsidRPr="009F4E76" w:rsidRDefault="00DE7DBB" w:rsidP="008C789C">
      <w:pPr>
        <w:spacing w:line="360" w:lineRule="atLeast"/>
        <w:jc w:val="both"/>
        <w:rPr>
          <w:rFonts w:ascii="Arial" w:hAnsi="Arial" w:cs="Arial"/>
          <w:sz w:val="20"/>
          <w:lang w:val="de-CH"/>
        </w:rPr>
      </w:pPr>
    </w:p>
    <w:p w14:paraId="7697C21F" w14:textId="77777777" w:rsidR="009D57F9" w:rsidRPr="009F4E76" w:rsidRDefault="009D57F9" w:rsidP="008C789C">
      <w:pPr>
        <w:rPr>
          <w:rFonts w:ascii="Arial" w:hAnsi="Arial" w:cs="Arial"/>
          <w:sz w:val="20"/>
          <w:lang w:val="de-CH" w:eastAsia="de-CH"/>
        </w:rPr>
      </w:pPr>
    </w:p>
    <w:p w14:paraId="36FF2143" w14:textId="77777777" w:rsidR="009D57F9" w:rsidRPr="009F4E76" w:rsidRDefault="009D57F9" w:rsidP="008C789C">
      <w:pPr>
        <w:rPr>
          <w:rFonts w:ascii="Arial" w:hAnsi="Arial" w:cs="Arial"/>
          <w:sz w:val="20"/>
          <w:lang w:val="de-CH" w:eastAsia="de-CH"/>
        </w:rPr>
      </w:pPr>
    </w:p>
    <w:p w14:paraId="74ABE6DF" w14:textId="77777777" w:rsidR="009D57F9" w:rsidRPr="009F4E76" w:rsidRDefault="009D57F9" w:rsidP="008C789C">
      <w:pPr>
        <w:rPr>
          <w:rFonts w:ascii="Arial" w:hAnsi="Arial" w:cs="Arial"/>
          <w:sz w:val="20"/>
          <w:lang w:val="de-CH" w:eastAsia="de-CH"/>
        </w:rPr>
      </w:pPr>
    </w:p>
    <w:p w14:paraId="01C4E98F" w14:textId="77777777" w:rsidR="009D57F9" w:rsidRPr="009F4E76" w:rsidRDefault="009D57F9" w:rsidP="008C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lang w:val="de-CH" w:eastAsia="de-CH"/>
        </w:rPr>
      </w:pPr>
      <w:r w:rsidRPr="009F4E76">
        <w:rPr>
          <w:rFonts w:ascii="Arial" w:hAnsi="Arial" w:cs="Arial"/>
          <w:b/>
          <w:sz w:val="20"/>
          <w:lang w:val="de-CH" w:eastAsia="de-CH"/>
        </w:rPr>
        <w:t>HINWEIS:</w:t>
      </w:r>
    </w:p>
    <w:p w14:paraId="7A40BFD4" w14:textId="77777777" w:rsidR="009D57F9" w:rsidRPr="009F4E76" w:rsidRDefault="009D57F9" w:rsidP="008C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lang w:val="de-CH" w:eastAsia="de-CH"/>
        </w:rPr>
      </w:pPr>
      <w:r w:rsidRPr="009F4E76">
        <w:rPr>
          <w:rFonts w:ascii="Arial" w:hAnsi="Arial" w:cs="Arial"/>
          <w:b/>
          <w:sz w:val="20"/>
          <w:lang w:val="de-CH" w:eastAsia="de-CH"/>
        </w:rPr>
        <w:t>Die Klage unter Beilage aller zur Verfügung stehenden Beweismittel ist in je einem Exemplar für das Gericht und für jede Gegenpartei einzureichen.</w:t>
      </w:r>
    </w:p>
    <w:p w14:paraId="210C20A8" w14:textId="77777777" w:rsidR="009D57F9" w:rsidRPr="009F4E76" w:rsidRDefault="009D57F9" w:rsidP="008C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lang w:val="de-CH" w:eastAsia="de-CH"/>
        </w:rPr>
      </w:pPr>
    </w:p>
    <w:sectPr w:rsidR="009D57F9" w:rsidRPr="009F4E76" w:rsidSect="008C789C">
      <w:headerReference w:type="default" r:id="rId7"/>
      <w:footerReference w:type="default" r:id="rId8"/>
      <w:headerReference w:type="first" r:id="rId9"/>
      <w:pgSz w:w="11901" w:h="16834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08F2" w14:textId="77777777" w:rsidR="00805851" w:rsidRDefault="00805851">
      <w:r>
        <w:separator/>
      </w:r>
    </w:p>
  </w:endnote>
  <w:endnote w:type="continuationSeparator" w:id="0">
    <w:p w14:paraId="5C20B856" w14:textId="77777777" w:rsidR="00805851" w:rsidRDefault="0080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EC2A" w14:textId="77777777" w:rsidR="00CB38DC" w:rsidRPr="001A40CF" w:rsidRDefault="00CB38DC" w:rsidP="001A40CF">
    <w:pPr>
      <w:pStyle w:val="Fuzeile"/>
      <w:jc w:val="right"/>
      <w:rPr>
        <w:rFonts w:ascii="Arial" w:hAnsi="Arial" w:cs="Arial"/>
        <w:sz w:val="16"/>
        <w:szCs w:val="16"/>
      </w:rPr>
    </w:pPr>
    <w:r w:rsidRPr="001A40CF">
      <w:rPr>
        <w:rFonts w:ascii="Arial" w:hAnsi="Arial" w:cs="Arial"/>
        <w:sz w:val="16"/>
        <w:szCs w:val="16"/>
      </w:rPr>
      <w:t xml:space="preserve">Seite </w:t>
    </w:r>
    <w:r w:rsidRPr="001A40CF">
      <w:rPr>
        <w:rFonts w:ascii="Arial" w:hAnsi="Arial" w:cs="Arial"/>
        <w:sz w:val="16"/>
        <w:szCs w:val="16"/>
      </w:rPr>
      <w:fldChar w:fldCharType="begin"/>
    </w:r>
    <w:r w:rsidRPr="001A40CF">
      <w:rPr>
        <w:rFonts w:ascii="Arial" w:hAnsi="Arial" w:cs="Arial"/>
        <w:sz w:val="16"/>
        <w:szCs w:val="16"/>
      </w:rPr>
      <w:instrText xml:space="preserve"> PAGE </w:instrText>
    </w:r>
    <w:r w:rsidRPr="001A40CF">
      <w:rPr>
        <w:rFonts w:ascii="Arial" w:hAnsi="Arial" w:cs="Arial"/>
        <w:sz w:val="16"/>
        <w:szCs w:val="16"/>
      </w:rPr>
      <w:fldChar w:fldCharType="separate"/>
    </w:r>
    <w:r w:rsidR="0056138E">
      <w:rPr>
        <w:rFonts w:ascii="Arial" w:hAnsi="Arial" w:cs="Arial"/>
        <w:noProof/>
        <w:sz w:val="16"/>
        <w:szCs w:val="16"/>
      </w:rPr>
      <w:t>5</w:t>
    </w:r>
    <w:r w:rsidRPr="001A40CF">
      <w:rPr>
        <w:rFonts w:ascii="Arial" w:hAnsi="Arial" w:cs="Arial"/>
        <w:sz w:val="16"/>
        <w:szCs w:val="16"/>
      </w:rPr>
      <w:fldChar w:fldCharType="end"/>
    </w:r>
    <w:r w:rsidRPr="001A40CF">
      <w:rPr>
        <w:rFonts w:ascii="Arial" w:hAnsi="Arial" w:cs="Arial"/>
        <w:sz w:val="16"/>
        <w:szCs w:val="16"/>
      </w:rPr>
      <w:t xml:space="preserve"> von </w:t>
    </w:r>
    <w:r w:rsidRPr="001A40CF">
      <w:rPr>
        <w:rFonts w:ascii="Arial" w:hAnsi="Arial" w:cs="Arial"/>
        <w:sz w:val="16"/>
        <w:szCs w:val="16"/>
      </w:rPr>
      <w:fldChar w:fldCharType="begin"/>
    </w:r>
    <w:r w:rsidRPr="001A40CF">
      <w:rPr>
        <w:rFonts w:ascii="Arial" w:hAnsi="Arial" w:cs="Arial"/>
        <w:sz w:val="16"/>
        <w:szCs w:val="16"/>
      </w:rPr>
      <w:instrText xml:space="preserve"> NUMPAGES </w:instrText>
    </w:r>
    <w:r w:rsidRPr="001A40CF">
      <w:rPr>
        <w:rFonts w:ascii="Arial" w:hAnsi="Arial" w:cs="Arial"/>
        <w:sz w:val="16"/>
        <w:szCs w:val="16"/>
      </w:rPr>
      <w:fldChar w:fldCharType="separate"/>
    </w:r>
    <w:r w:rsidR="0056138E">
      <w:rPr>
        <w:rFonts w:ascii="Arial" w:hAnsi="Arial" w:cs="Arial"/>
        <w:noProof/>
        <w:sz w:val="16"/>
        <w:szCs w:val="16"/>
      </w:rPr>
      <w:t>6</w:t>
    </w:r>
    <w:r w:rsidRPr="001A40C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8227" w14:textId="77777777" w:rsidR="00805851" w:rsidRDefault="00805851">
      <w:r>
        <w:separator/>
      </w:r>
    </w:p>
  </w:footnote>
  <w:footnote w:type="continuationSeparator" w:id="0">
    <w:p w14:paraId="2099868A" w14:textId="77777777" w:rsidR="00805851" w:rsidRDefault="0080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5BD" w14:textId="77777777" w:rsidR="00CB38DC" w:rsidRPr="001A40CF" w:rsidRDefault="00CB38DC">
    <w:pPr>
      <w:pStyle w:val="Kopfzeile"/>
      <w:jc w:val="cent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E610" w14:textId="77777777" w:rsidR="00CB38DC" w:rsidRPr="00DC11BD" w:rsidRDefault="00CB38DC" w:rsidP="000A6859">
    <w:pPr>
      <w:pStyle w:val="Kopfzeile"/>
      <w:rPr>
        <w:rFonts w:ascii="Verdana" w:hAnsi="Verdana"/>
        <w:b/>
        <w:sz w:val="20"/>
      </w:rPr>
    </w:pPr>
    <w:r>
      <w:rPr>
        <w:rFonts w:ascii="Verdana" w:hAnsi="Verdana"/>
        <w:b/>
        <w:spacing w:val="30"/>
        <w:sz w:val="20"/>
      </w:rPr>
      <w:t>Mustervorlage</w:t>
    </w:r>
    <w:r w:rsidRPr="00DC11BD">
      <w:rPr>
        <w:rFonts w:ascii="Verdana" w:hAnsi="Verdana"/>
        <w:b/>
        <w:sz w:val="20"/>
      </w:rPr>
      <w:t xml:space="preserve"> für </w:t>
    </w:r>
    <w:r>
      <w:rPr>
        <w:rFonts w:ascii="Verdana" w:hAnsi="Verdana"/>
        <w:b/>
        <w:sz w:val="20"/>
      </w:rPr>
      <w:t>eine Scheidungsklage nach Art. 114 ZGB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923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14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FA"/>
    <w:rsid w:val="00040BF1"/>
    <w:rsid w:val="00051E33"/>
    <w:rsid w:val="000A6859"/>
    <w:rsid w:val="00147F45"/>
    <w:rsid w:val="0019005A"/>
    <w:rsid w:val="001A40CF"/>
    <w:rsid w:val="00250ED5"/>
    <w:rsid w:val="00257F11"/>
    <w:rsid w:val="00304127"/>
    <w:rsid w:val="003317A3"/>
    <w:rsid w:val="0033745D"/>
    <w:rsid w:val="00341E29"/>
    <w:rsid w:val="0041490E"/>
    <w:rsid w:val="00456999"/>
    <w:rsid w:val="004F62B2"/>
    <w:rsid w:val="004F784A"/>
    <w:rsid w:val="00507A26"/>
    <w:rsid w:val="0056138E"/>
    <w:rsid w:val="00575A5B"/>
    <w:rsid w:val="005D118F"/>
    <w:rsid w:val="006A015B"/>
    <w:rsid w:val="007732BA"/>
    <w:rsid w:val="00805851"/>
    <w:rsid w:val="008350F1"/>
    <w:rsid w:val="0083703B"/>
    <w:rsid w:val="00855532"/>
    <w:rsid w:val="008A0D85"/>
    <w:rsid w:val="008C789C"/>
    <w:rsid w:val="009302E1"/>
    <w:rsid w:val="0098657C"/>
    <w:rsid w:val="009D57F9"/>
    <w:rsid w:val="009F4E76"/>
    <w:rsid w:val="00A304FA"/>
    <w:rsid w:val="00A34C7D"/>
    <w:rsid w:val="00AC67F3"/>
    <w:rsid w:val="00AD4600"/>
    <w:rsid w:val="00B720EE"/>
    <w:rsid w:val="00B825E3"/>
    <w:rsid w:val="00B97EF1"/>
    <w:rsid w:val="00BF514F"/>
    <w:rsid w:val="00C51102"/>
    <w:rsid w:val="00C52EA9"/>
    <w:rsid w:val="00C536B0"/>
    <w:rsid w:val="00C826D9"/>
    <w:rsid w:val="00CB38DC"/>
    <w:rsid w:val="00CB76C0"/>
    <w:rsid w:val="00CC031C"/>
    <w:rsid w:val="00CC2407"/>
    <w:rsid w:val="00D32FEB"/>
    <w:rsid w:val="00D379EA"/>
    <w:rsid w:val="00D90EFF"/>
    <w:rsid w:val="00DC11BD"/>
    <w:rsid w:val="00DE7DBB"/>
    <w:rsid w:val="00E45391"/>
    <w:rsid w:val="00F02216"/>
    <w:rsid w:val="00F66DB1"/>
    <w:rsid w:val="00FA3ACE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B9FCA1"/>
  <w15:chartTrackingRefBased/>
  <w15:docId w15:val="{9F53BE21-4335-42DC-B8A1-82EDD0D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Univers" w:hAnsi="Univers"/>
      <w:b/>
      <w:sz w:val="3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Univers" w:hAnsi="Univers"/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 w:hanging="567"/>
      <w:jc w:val="both"/>
    </w:pPr>
    <w:rPr>
      <w:rFonts w:ascii="Univers" w:hAnsi="Univers"/>
    </w:rPr>
  </w:style>
  <w:style w:type="paragraph" w:styleId="Aufzhlungszeichen">
    <w:name w:val="List Bullet"/>
    <w:basedOn w:val="Standard"/>
    <w:autoRedefine/>
    <w:pPr>
      <w:spacing w:line="360" w:lineRule="auto"/>
      <w:ind w:left="705" w:hanging="705"/>
      <w:jc w:val="both"/>
    </w:pPr>
    <w:rPr>
      <w:rFonts w:ascii="Univers" w:hAnsi="Univers"/>
    </w:rPr>
  </w:style>
  <w:style w:type="paragraph" w:styleId="Sprechblasentext">
    <w:name w:val="Balloon Text"/>
    <w:basedOn w:val="Standard"/>
    <w:semiHidden/>
    <w:rsid w:val="005D118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D4600"/>
    <w:pPr>
      <w:spacing w:after="120"/>
    </w:pPr>
    <w:rPr>
      <w:rFonts w:ascii="Arial" w:hAnsi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DOWS\S&#220;HNEG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SÜHNEGES.DOT</Template>
  <TotalTime>0</TotalTime>
  <Pages>6</Pages>
  <Words>782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Kanton Nidwalden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Nadia Guerriero</dc:creator>
  <cp:keywords/>
  <dc:description/>
  <cp:lastModifiedBy>Müller Karin</cp:lastModifiedBy>
  <cp:revision>13</cp:revision>
  <cp:lastPrinted>2017-04-07T13:38:00Z</cp:lastPrinted>
  <dcterms:created xsi:type="dcterms:W3CDTF">2016-07-12T09:48:00Z</dcterms:created>
  <dcterms:modified xsi:type="dcterms:W3CDTF">2024-03-05T16:15:00Z</dcterms:modified>
</cp:coreProperties>
</file>