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B60E" w14:textId="77777777" w:rsidR="001820F8" w:rsidRPr="00BF030E" w:rsidRDefault="001820F8" w:rsidP="00585EB4">
      <w:pPr>
        <w:rPr>
          <w:rFonts w:asciiTheme="minorHAnsi" w:hAnsiTheme="minorHAnsi"/>
          <w:color w:val="000000" w:themeColor="text1"/>
          <w:lang w:val="de-CH"/>
        </w:rPr>
      </w:pPr>
      <w:bookmarkStart w:id="0" w:name="Adresse"/>
      <w:bookmarkEnd w:id="0"/>
    </w:p>
    <w:p w14:paraId="089E052A" w14:textId="77777777" w:rsidR="005C7550" w:rsidRPr="00BF030E" w:rsidRDefault="005C7550" w:rsidP="00BF030E">
      <w:pPr>
        <w:rPr>
          <w:rFonts w:asciiTheme="minorHAnsi" w:hAnsiTheme="minorHAnsi"/>
          <w:color w:val="000000" w:themeColor="text1"/>
          <w:lang w:val="de-CH"/>
        </w:rPr>
      </w:pPr>
    </w:p>
    <w:p w14:paraId="3138DA13" w14:textId="77777777" w:rsidR="005C7550" w:rsidRPr="00BF030E" w:rsidRDefault="00673AF4" w:rsidP="00673AF4">
      <w:pPr>
        <w:tabs>
          <w:tab w:val="left" w:pos="666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ab/>
      </w:r>
      <w:r w:rsidR="005C7550" w:rsidRPr="00BF030E">
        <w:rPr>
          <w:rFonts w:asciiTheme="minorHAnsi" w:hAnsiTheme="minorHAnsi"/>
          <w:color w:val="000000" w:themeColor="text1"/>
          <w:lang w:val="de-CH"/>
        </w:rPr>
        <w:t>Eingangsdatum</w:t>
      </w:r>
    </w:p>
    <w:tbl>
      <w:tblPr>
        <w:tblStyle w:val="Tabellenraster"/>
        <w:tblW w:w="0" w:type="auto"/>
        <w:tblInd w:w="6771" w:type="dxa"/>
        <w:tblLayout w:type="fixed"/>
        <w:tblLook w:val="04A0" w:firstRow="1" w:lastRow="0" w:firstColumn="1" w:lastColumn="0" w:noHBand="0" w:noVBand="1"/>
      </w:tblPr>
      <w:tblGrid>
        <w:gridCol w:w="2441"/>
      </w:tblGrid>
      <w:tr w:rsidR="00485BB4" w:rsidRPr="00BF030E" w14:paraId="08068866" w14:textId="77777777" w:rsidTr="00F53CCF">
        <w:sdt>
          <w:sdtPr>
            <w:rPr>
              <w:rFonts w:asciiTheme="minorHAnsi" w:hAnsiTheme="minorHAnsi"/>
              <w:color w:val="000000" w:themeColor="text1"/>
              <w:lang w:val="de-CH"/>
            </w:rPr>
            <w:id w:val="4929164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41" w:type="dxa"/>
              </w:tcPr>
              <w:p w14:paraId="6D12DF1F" w14:textId="77777777" w:rsidR="005C7550" w:rsidRPr="00BF030E" w:rsidRDefault="00F53CCF" w:rsidP="00585EB4">
                <w:pPr>
                  <w:rPr>
                    <w:rFonts w:asciiTheme="minorHAnsi" w:hAnsiTheme="minorHAnsi"/>
                    <w:color w:val="000000" w:themeColor="text1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7DAB6653" w14:textId="77777777" w:rsidR="005C7550" w:rsidRPr="00BF030E" w:rsidRDefault="00673AF4" w:rsidP="00673AF4">
      <w:pPr>
        <w:tabs>
          <w:tab w:val="left" w:pos="6663"/>
          <w:tab w:val="left" w:pos="6946"/>
        </w:tabs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ab/>
      </w:r>
      <w:sdt>
        <w:sdtPr>
          <w:rPr>
            <w:rFonts w:asciiTheme="minorHAnsi" w:hAnsiTheme="minorHAnsi"/>
            <w:color w:val="000000" w:themeColor="text1"/>
            <w:lang w:val="de-CH"/>
          </w:rPr>
          <w:id w:val="128662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030E">
            <w:rPr>
              <w:rFonts w:ascii="MS Gothic" w:eastAsia="MS Gothic" w:hAnsi="MS Gothic" w:cs="MS Gothic" w:hint="eastAsia"/>
              <w:color w:val="000000" w:themeColor="text1"/>
              <w:lang w:val="de-CH"/>
            </w:rPr>
            <w:t>☐</w:t>
          </w:r>
        </w:sdtContent>
      </w:sdt>
      <w:r w:rsidRPr="00BF030E">
        <w:rPr>
          <w:rFonts w:asciiTheme="minorHAnsi" w:hAnsiTheme="minorHAnsi"/>
          <w:color w:val="000000" w:themeColor="text1"/>
          <w:lang w:val="de-CH"/>
        </w:rPr>
        <w:tab/>
        <w:t>beurteilt</w:t>
      </w:r>
    </w:p>
    <w:p w14:paraId="338183FA" w14:textId="77777777" w:rsidR="0053065A" w:rsidRPr="00BF030E" w:rsidRDefault="0053065A" w:rsidP="00585EB4">
      <w:pPr>
        <w:rPr>
          <w:rFonts w:asciiTheme="minorHAnsi" w:hAnsiTheme="minorHAnsi"/>
          <w:color w:val="000000" w:themeColor="text1"/>
          <w:lang w:val="de-CH"/>
        </w:rPr>
      </w:pPr>
    </w:p>
    <w:p w14:paraId="0AB0D12F" w14:textId="77777777" w:rsidR="0053065A" w:rsidRPr="00BF030E" w:rsidRDefault="0053065A" w:rsidP="00585EB4">
      <w:pPr>
        <w:rPr>
          <w:rFonts w:asciiTheme="minorHAnsi" w:hAnsiTheme="minorHAnsi"/>
          <w:b/>
          <w:color w:val="000000" w:themeColor="text1"/>
          <w:sz w:val="36"/>
          <w:szCs w:val="36"/>
          <w:lang w:val="de-CH"/>
        </w:rPr>
      </w:pPr>
      <w:r w:rsidRPr="00BF030E">
        <w:rPr>
          <w:rFonts w:asciiTheme="minorHAnsi" w:hAnsiTheme="minorHAnsi"/>
          <w:b/>
          <w:color w:val="000000" w:themeColor="text1"/>
          <w:sz w:val="36"/>
          <w:szCs w:val="36"/>
          <w:lang w:val="de-CH"/>
        </w:rPr>
        <w:t>Gesuchsformular</w:t>
      </w:r>
    </w:p>
    <w:p w14:paraId="3C55B6DD" w14:textId="172B958D" w:rsidR="005C7550" w:rsidRPr="00BF030E" w:rsidRDefault="0053065A" w:rsidP="00585EB4">
      <w:pPr>
        <w:rPr>
          <w:rFonts w:asciiTheme="minorHAnsi" w:hAnsiTheme="minorHAnsi"/>
          <w:b/>
          <w:color w:val="000000" w:themeColor="text1"/>
          <w:sz w:val="32"/>
          <w:szCs w:val="32"/>
          <w:lang w:val="de-CH"/>
        </w:rPr>
      </w:pPr>
      <w:r w:rsidRPr="00BF030E">
        <w:rPr>
          <w:rFonts w:asciiTheme="minorHAnsi" w:hAnsiTheme="minorHAnsi"/>
          <w:b/>
          <w:color w:val="000000" w:themeColor="text1"/>
          <w:sz w:val="32"/>
          <w:szCs w:val="32"/>
          <w:lang w:val="de-CH"/>
        </w:rPr>
        <w:t>Beitrag</w:t>
      </w:r>
      <w:r w:rsidR="00BF6655">
        <w:rPr>
          <w:rFonts w:asciiTheme="minorHAnsi" w:hAnsiTheme="minorHAnsi"/>
          <w:b/>
          <w:color w:val="000000" w:themeColor="text1"/>
          <w:sz w:val="32"/>
          <w:szCs w:val="32"/>
          <w:lang w:val="de-CH"/>
        </w:rPr>
        <w:t xml:space="preserve"> des Lusser Vereins</w:t>
      </w:r>
    </w:p>
    <w:p w14:paraId="3F551E5E" w14:textId="77777777" w:rsidR="0053065A" w:rsidRPr="00BF030E" w:rsidRDefault="0053065A" w:rsidP="00585EB4">
      <w:pPr>
        <w:rPr>
          <w:rFonts w:asciiTheme="minorHAnsi" w:hAnsiTheme="minorHAnsi"/>
          <w:color w:val="000000" w:themeColor="text1"/>
          <w:szCs w:val="22"/>
          <w:lang w:val="de-CH"/>
        </w:rPr>
      </w:pPr>
    </w:p>
    <w:p w14:paraId="3F7ACD12" w14:textId="77777777" w:rsidR="0053065A" w:rsidRPr="00BF030E" w:rsidRDefault="0053065A" w:rsidP="00585EB4">
      <w:pPr>
        <w:rPr>
          <w:rFonts w:asciiTheme="minorHAnsi" w:hAnsiTheme="minorHAnsi"/>
          <w:color w:val="000000" w:themeColor="text1"/>
          <w:szCs w:val="22"/>
          <w:lang w:val="de-CH"/>
        </w:rPr>
      </w:pPr>
    </w:p>
    <w:p w14:paraId="651A0BF8" w14:textId="77777777" w:rsidR="0053065A" w:rsidRPr="00BF030E" w:rsidRDefault="0053065A" w:rsidP="0053065A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5"/>
      </w:tblGrid>
      <w:tr w:rsidR="00485BB4" w:rsidRPr="00BF030E" w14:paraId="3DCEC96A" w14:textId="77777777" w:rsidTr="00094993">
        <w:sdt>
          <w:sdtPr>
            <w:rPr>
              <w:rFonts w:asciiTheme="minorHAnsi" w:hAnsiTheme="minorHAnsi"/>
              <w:color w:val="000000" w:themeColor="text1"/>
              <w:szCs w:val="22"/>
              <w:lang w:val="de-CH"/>
            </w:rPr>
            <w:id w:val="1603993377"/>
            <w:showingPlcHdr/>
          </w:sdtPr>
          <w:sdtEndPr/>
          <w:sdtContent>
            <w:tc>
              <w:tcPr>
                <w:tcW w:w="5345" w:type="dxa"/>
              </w:tcPr>
              <w:p w14:paraId="334A2088" w14:textId="77777777" w:rsidR="0053065A" w:rsidRPr="00BF030E" w:rsidRDefault="00094993" w:rsidP="0053065A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szCs w:val="22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4111B057" w14:textId="77777777" w:rsidR="0053065A" w:rsidRPr="00BF030E" w:rsidRDefault="0053065A" w:rsidP="0004373B">
      <w:pPr>
        <w:rPr>
          <w:rFonts w:asciiTheme="minorHAnsi" w:hAnsiTheme="minorHAnsi"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t>Projekttitel:</w:t>
      </w:r>
      <w:r w:rsidRPr="00BF030E">
        <w:rPr>
          <w:rFonts w:asciiTheme="minorHAnsi" w:hAnsiTheme="minorHAnsi"/>
          <w:color w:val="000000" w:themeColor="text1"/>
          <w:szCs w:val="22"/>
          <w:lang w:val="de-CH"/>
        </w:rPr>
        <w:br w:type="textWrapping" w:clear="all"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5"/>
      </w:tblGrid>
      <w:tr w:rsidR="00485BB4" w:rsidRPr="00BF030E" w14:paraId="3E7B2B93" w14:textId="77777777" w:rsidTr="00094993">
        <w:sdt>
          <w:sdtPr>
            <w:rPr>
              <w:rFonts w:asciiTheme="minorHAnsi" w:hAnsiTheme="minorHAnsi"/>
              <w:color w:val="000000" w:themeColor="text1"/>
              <w:szCs w:val="22"/>
              <w:lang w:val="de-CH"/>
            </w:rPr>
            <w:id w:val="-1483544157"/>
            <w:showingPlcHdr/>
          </w:sdtPr>
          <w:sdtEndPr/>
          <w:sdtContent>
            <w:tc>
              <w:tcPr>
                <w:tcW w:w="5345" w:type="dxa"/>
              </w:tcPr>
              <w:p w14:paraId="5EA6C25C" w14:textId="77777777" w:rsidR="0053065A" w:rsidRPr="00BF030E" w:rsidRDefault="00094993" w:rsidP="006E4BF7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szCs w:val="22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16436C50" w14:textId="3587108C" w:rsidR="00673AF4" w:rsidRPr="00BF030E" w:rsidRDefault="00673AF4" w:rsidP="00673AF4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t>Projektdauer</w:t>
      </w:r>
      <w:r w:rsidR="0053065A" w:rsidRPr="00BF030E">
        <w:rPr>
          <w:rFonts w:asciiTheme="minorHAnsi" w:hAnsiTheme="minorHAnsi"/>
          <w:color w:val="000000" w:themeColor="text1"/>
          <w:szCs w:val="22"/>
          <w:lang w:val="de-CH"/>
        </w:rPr>
        <w:t>:</w:t>
      </w:r>
      <w:r w:rsidR="0053065A" w:rsidRPr="00BF030E">
        <w:rPr>
          <w:rFonts w:asciiTheme="minorHAnsi" w:hAnsiTheme="minorHAnsi"/>
          <w:color w:val="000000" w:themeColor="text1"/>
          <w:szCs w:val="22"/>
          <w:lang w:val="de-CH"/>
        </w:rPr>
        <w:br w:type="textWrapping" w:clear="all"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5"/>
      </w:tblGrid>
      <w:tr w:rsidR="00485BB4" w:rsidRPr="00BF030E" w14:paraId="7599FCA2" w14:textId="77777777" w:rsidTr="00094993">
        <w:sdt>
          <w:sdtPr>
            <w:rPr>
              <w:rFonts w:asciiTheme="minorHAnsi" w:hAnsiTheme="minorHAnsi"/>
              <w:color w:val="000000" w:themeColor="text1"/>
              <w:szCs w:val="22"/>
              <w:lang w:val="de-CH"/>
            </w:rPr>
            <w:id w:val="-2115438635"/>
            <w:showingPlcHdr/>
          </w:sdtPr>
          <w:sdtEndPr/>
          <w:sdtContent>
            <w:tc>
              <w:tcPr>
                <w:tcW w:w="5345" w:type="dxa"/>
              </w:tcPr>
              <w:p w14:paraId="339EFE99" w14:textId="77777777" w:rsidR="00673AF4" w:rsidRPr="00BF030E" w:rsidRDefault="00094993" w:rsidP="006E4BF7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szCs w:val="22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2F7DD6E0" w14:textId="77777777" w:rsidR="00673AF4" w:rsidRPr="00BF030E" w:rsidRDefault="00673AF4" w:rsidP="00673AF4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t>Trägerorganisation:</w:t>
      </w:r>
      <w:r w:rsidRPr="00BF030E">
        <w:rPr>
          <w:rFonts w:asciiTheme="minorHAnsi" w:hAnsiTheme="minorHAnsi"/>
          <w:color w:val="000000" w:themeColor="text1"/>
          <w:szCs w:val="22"/>
          <w:lang w:val="de-CH"/>
        </w:rPr>
        <w:br w:type="textWrapping" w:clear="all"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23"/>
      </w:tblGrid>
      <w:tr w:rsidR="00485BB4" w:rsidRPr="00BF030E" w14:paraId="39EF7108" w14:textId="77777777" w:rsidTr="00094993">
        <w:trPr>
          <w:trHeight w:val="1348"/>
        </w:trPr>
        <w:tc>
          <w:tcPr>
            <w:tcW w:w="5323" w:type="dxa"/>
          </w:tcPr>
          <w:sdt>
            <w:sdtPr>
              <w:rPr>
                <w:rFonts w:asciiTheme="minorHAnsi" w:hAnsiTheme="minorHAnsi"/>
                <w:color w:val="000000" w:themeColor="text1"/>
                <w:szCs w:val="22"/>
                <w:lang w:val="de-CH"/>
              </w:rPr>
              <w:id w:val="316238044"/>
              <w:showingPlcHdr/>
            </w:sdtPr>
            <w:sdtEndPr/>
            <w:sdtContent>
              <w:p w14:paraId="09A92B51" w14:textId="77777777" w:rsidR="0004373B" w:rsidRPr="00BF030E" w:rsidRDefault="00094993" w:rsidP="00094993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szCs w:val="22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</w:tc>
      </w:tr>
    </w:tbl>
    <w:p w14:paraId="31D018FF" w14:textId="77777777" w:rsidR="00673AF4" w:rsidRPr="00BF030E" w:rsidRDefault="00673AF4" w:rsidP="00673AF4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t>Verantwortliche Person:</w:t>
      </w:r>
    </w:p>
    <w:p w14:paraId="175BC75B" w14:textId="77777777" w:rsidR="00673AF4" w:rsidRPr="00BF030E" w:rsidRDefault="00673AF4" w:rsidP="00673AF4">
      <w:pPr>
        <w:tabs>
          <w:tab w:val="left" w:pos="4253"/>
        </w:tabs>
        <w:rPr>
          <w:rFonts w:asciiTheme="minorHAnsi" w:hAnsiTheme="minorHAnsi"/>
          <w:color w:val="000000" w:themeColor="text1"/>
          <w:sz w:val="20"/>
          <w:szCs w:val="18"/>
          <w:lang w:val="de-CH"/>
        </w:rPr>
      </w:pPr>
      <w:r w:rsidRPr="00BF030E">
        <w:rPr>
          <w:rFonts w:asciiTheme="minorHAnsi" w:hAnsiTheme="minorHAnsi"/>
          <w:color w:val="000000" w:themeColor="text1"/>
          <w:sz w:val="20"/>
          <w:szCs w:val="18"/>
          <w:lang w:val="de-CH"/>
        </w:rPr>
        <w:t>Name</w:t>
      </w:r>
      <w:r w:rsidR="0004373B" w:rsidRPr="00BF030E">
        <w:rPr>
          <w:rFonts w:asciiTheme="minorHAnsi" w:hAnsiTheme="minorHAnsi"/>
          <w:color w:val="000000" w:themeColor="text1"/>
          <w:sz w:val="20"/>
          <w:szCs w:val="18"/>
          <w:lang w:val="de-CH"/>
        </w:rPr>
        <w:t xml:space="preserve"> / Vorname</w:t>
      </w:r>
    </w:p>
    <w:p w14:paraId="36FBA3EF" w14:textId="77777777" w:rsidR="00673AF4" w:rsidRPr="00BF030E" w:rsidRDefault="00673AF4" w:rsidP="00673AF4">
      <w:pPr>
        <w:tabs>
          <w:tab w:val="left" w:pos="4253"/>
        </w:tabs>
        <w:rPr>
          <w:rFonts w:asciiTheme="minorHAnsi" w:hAnsiTheme="minorHAnsi"/>
          <w:color w:val="000000" w:themeColor="text1"/>
          <w:sz w:val="20"/>
          <w:szCs w:val="18"/>
          <w:lang w:val="de-CH"/>
        </w:rPr>
      </w:pPr>
      <w:r w:rsidRPr="00BF030E">
        <w:rPr>
          <w:rFonts w:asciiTheme="minorHAnsi" w:hAnsiTheme="minorHAnsi"/>
          <w:color w:val="000000" w:themeColor="text1"/>
          <w:sz w:val="20"/>
          <w:szCs w:val="18"/>
          <w:lang w:val="de-CH"/>
        </w:rPr>
        <w:t>Adresse</w:t>
      </w:r>
    </w:p>
    <w:p w14:paraId="6ECCD24D" w14:textId="77777777" w:rsidR="00673AF4" w:rsidRPr="00BF030E" w:rsidRDefault="00673AF4" w:rsidP="00673AF4">
      <w:pPr>
        <w:tabs>
          <w:tab w:val="left" w:pos="4253"/>
        </w:tabs>
        <w:rPr>
          <w:rFonts w:asciiTheme="minorHAnsi" w:hAnsiTheme="minorHAnsi"/>
          <w:color w:val="000000" w:themeColor="text1"/>
          <w:sz w:val="20"/>
          <w:szCs w:val="18"/>
          <w:lang w:val="de-CH"/>
        </w:rPr>
      </w:pPr>
      <w:r w:rsidRPr="00BF030E">
        <w:rPr>
          <w:rFonts w:asciiTheme="minorHAnsi" w:hAnsiTheme="minorHAnsi"/>
          <w:color w:val="000000" w:themeColor="text1"/>
          <w:sz w:val="20"/>
          <w:szCs w:val="18"/>
          <w:lang w:val="de-CH"/>
        </w:rPr>
        <w:t>E-Mail</w:t>
      </w:r>
    </w:p>
    <w:p w14:paraId="42ACC2F1" w14:textId="77777777" w:rsidR="00673AF4" w:rsidRPr="00BF030E" w:rsidRDefault="00673AF4" w:rsidP="00673AF4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 w:val="20"/>
          <w:szCs w:val="18"/>
          <w:lang w:val="de-CH"/>
        </w:rPr>
        <w:t>N</w:t>
      </w:r>
      <w:r w:rsidR="00E85331" w:rsidRPr="00BF030E">
        <w:rPr>
          <w:rFonts w:asciiTheme="minorHAnsi" w:hAnsiTheme="minorHAnsi"/>
          <w:color w:val="000000" w:themeColor="text1"/>
          <w:sz w:val="20"/>
          <w:szCs w:val="18"/>
          <w:lang w:val="de-CH"/>
        </w:rPr>
        <w:t>atel</w:t>
      </w:r>
      <w:r w:rsidRPr="00BF030E">
        <w:rPr>
          <w:rFonts w:asciiTheme="minorHAnsi" w:hAnsiTheme="minorHAnsi"/>
          <w:color w:val="000000" w:themeColor="text1"/>
          <w:sz w:val="18"/>
          <w:szCs w:val="18"/>
          <w:lang w:val="de-CH"/>
        </w:rPr>
        <w:br w:type="textWrapping" w:clear="all"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5"/>
      </w:tblGrid>
      <w:tr w:rsidR="00485BB4" w:rsidRPr="00BF030E" w14:paraId="637F1A39" w14:textId="77777777" w:rsidTr="00094993">
        <w:sdt>
          <w:sdtPr>
            <w:rPr>
              <w:rFonts w:asciiTheme="minorHAnsi" w:hAnsiTheme="minorHAnsi"/>
              <w:color w:val="000000" w:themeColor="text1"/>
              <w:szCs w:val="22"/>
              <w:lang w:val="de-CH"/>
            </w:rPr>
            <w:id w:val="-1875685339"/>
            <w:showingPlcHdr/>
          </w:sdtPr>
          <w:sdtEndPr/>
          <w:sdtContent>
            <w:tc>
              <w:tcPr>
                <w:tcW w:w="5345" w:type="dxa"/>
              </w:tcPr>
              <w:p w14:paraId="78BF71D6" w14:textId="77777777" w:rsidR="00673AF4" w:rsidRPr="00BF030E" w:rsidRDefault="00094993" w:rsidP="006E4BF7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szCs w:val="22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1E1DE3BC" w14:textId="77777777" w:rsidR="00624E80" w:rsidRPr="00BF030E" w:rsidRDefault="00624E80" w:rsidP="00624E80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t>Zielgruppe</w:t>
      </w:r>
      <w:r w:rsidR="00673AF4" w:rsidRPr="00BF030E">
        <w:rPr>
          <w:rFonts w:asciiTheme="minorHAnsi" w:hAnsiTheme="minorHAnsi"/>
          <w:color w:val="000000" w:themeColor="text1"/>
          <w:szCs w:val="22"/>
          <w:lang w:val="de-CH"/>
        </w:rPr>
        <w:t>:</w:t>
      </w:r>
      <w:r w:rsidR="00673AF4" w:rsidRPr="00BF030E">
        <w:rPr>
          <w:rFonts w:asciiTheme="minorHAnsi" w:hAnsiTheme="minorHAnsi"/>
          <w:color w:val="000000" w:themeColor="text1"/>
          <w:szCs w:val="22"/>
          <w:lang w:val="de-CH"/>
        </w:rPr>
        <w:br w:type="textWrapping" w:clear="all"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5"/>
      </w:tblGrid>
      <w:tr w:rsidR="00635379" w:rsidRPr="00BF030E" w14:paraId="2184298E" w14:textId="77777777" w:rsidTr="00094993">
        <w:sdt>
          <w:sdtPr>
            <w:rPr>
              <w:rFonts w:asciiTheme="minorHAnsi" w:hAnsiTheme="minorHAnsi"/>
              <w:color w:val="000000" w:themeColor="text1"/>
              <w:szCs w:val="22"/>
              <w:lang w:val="de-CH"/>
            </w:rPr>
            <w:id w:val="-35117234"/>
            <w:showingPlcHdr/>
          </w:sdtPr>
          <w:sdtEndPr/>
          <w:sdtContent>
            <w:tc>
              <w:tcPr>
                <w:tcW w:w="5345" w:type="dxa"/>
              </w:tcPr>
              <w:p w14:paraId="7BB673C4" w14:textId="77777777" w:rsidR="00635379" w:rsidRPr="00BF030E" w:rsidRDefault="00094993" w:rsidP="008A7E0D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szCs w:val="22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663AF018" w14:textId="77777777" w:rsidR="00635379" w:rsidRPr="00BF030E" w:rsidRDefault="00635379" w:rsidP="00624E80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t>Beantragter Beitrag:</w:t>
      </w:r>
    </w:p>
    <w:p w14:paraId="7E19BBCE" w14:textId="77777777" w:rsidR="00624E80" w:rsidRPr="00BF030E" w:rsidRDefault="00624E80" w:rsidP="00624E80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</w:p>
    <w:p w14:paraId="3C46CE0A" w14:textId="77777777" w:rsidR="00E66D32" w:rsidRPr="00BF030E" w:rsidRDefault="00E66D32" w:rsidP="00624E80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</w:p>
    <w:p w14:paraId="035B2762" w14:textId="77777777" w:rsidR="00786FBC" w:rsidRPr="00BF030E" w:rsidRDefault="001473D5" w:rsidP="00D80E7D">
      <w:pPr>
        <w:pStyle w:val="Listenabsatz"/>
        <w:numPr>
          <w:ilvl w:val="0"/>
          <w:numId w:val="10"/>
        </w:numPr>
        <w:ind w:left="567" w:hanging="567"/>
        <w:rPr>
          <w:rFonts w:asciiTheme="minorHAnsi" w:hAnsiTheme="minorHAnsi" w:cs="Arial"/>
          <w:b/>
          <w:szCs w:val="22"/>
          <w:lang w:val="de-CH"/>
        </w:rPr>
      </w:pPr>
      <w:r>
        <w:rPr>
          <w:rFonts w:asciiTheme="minorHAnsi" w:hAnsiTheme="minorHAnsi" w:cs="Arial"/>
          <w:b/>
          <w:szCs w:val="22"/>
        </w:rPr>
        <w:t>Erwarteter Projektnutzen</w:t>
      </w:r>
    </w:p>
    <w:p w14:paraId="5B029498" w14:textId="77777777" w:rsidR="00D80E7D" w:rsidRPr="00BF030E" w:rsidRDefault="00D80E7D" w:rsidP="00D80E7D">
      <w:pPr>
        <w:rPr>
          <w:rFonts w:asciiTheme="minorHAnsi" w:hAnsiTheme="minorHAnsi" w:cs="Arial"/>
          <w:b/>
          <w:szCs w:val="22"/>
          <w:lang w:val="de-CH"/>
        </w:rPr>
      </w:pPr>
    </w:p>
    <w:p w14:paraId="0D0B7BB1" w14:textId="77777777" w:rsidR="00D80E7D" w:rsidRPr="00BF030E" w:rsidRDefault="00786FBC" w:rsidP="008E3D0E">
      <w:pPr>
        <w:tabs>
          <w:tab w:val="left" w:pos="426"/>
          <w:tab w:val="left" w:pos="3828"/>
        </w:tabs>
        <w:jc w:val="left"/>
        <w:rPr>
          <w:rFonts w:asciiTheme="minorHAnsi" w:hAnsiTheme="minorHAnsi" w:cs="Arial"/>
          <w:szCs w:val="22"/>
        </w:rPr>
      </w:pPr>
      <w:r w:rsidRPr="00BF030E">
        <w:rPr>
          <w:rFonts w:asciiTheme="minorHAnsi" w:hAnsiTheme="minorHAnsi" w:cs="Arial"/>
          <w:szCs w:val="22"/>
        </w:rPr>
        <w:t>Projekt ist Teil eines anderen Projekts</w:t>
      </w:r>
      <w:r w:rsidR="005A7732" w:rsidRPr="00BF030E">
        <w:rPr>
          <w:rFonts w:asciiTheme="minorHAnsi" w:hAnsiTheme="minorHAnsi" w:cs="Arial"/>
          <w:szCs w:val="22"/>
        </w:rPr>
        <w:t xml:space="preserve"> </w:t>
      </w:r>
      <w:r w:rsidRPr="00BF030E">
        <w:rPr>
          <w:rFonts w:asciiTheme="minorHAnsi" w:hAnsiTheme="minorHAnsi" w:cs="Arial"/>
          <w:szCs w:val="22"/>
        </w:rPr>
        <w:t>/</w:t>
      </w:r>
      <w:r w:rsidR="005A7732" w:rsidRPr="00BF030E">
        <w:rPr>
          <w:rFonts w:asciiTheme="minorHAnsi" w:hAnsiTheme="minorHAnsi" w:cs="Arial"/>
          <w:szCs w:val="22"/>
        </w:rPr>
        <w:t xml:space="preserve"> </w:t>
      </w:r>
      <w:r w:rsidRPr="00BF030E">
        <w:rPr>
          <w:rFonts w:asciiTheme="minorHAnsi" w:hAnsiTheme="minorHAnsi" w:cs="Arial"/>
          <w:szCs w:val="22"/>
        </w:rPr>
        <w:t xml:space="preserve">grösseren Programms: </w:t>
      </w:r>
      <w:r w:rsidR="00D80E7D" w:rsidRPr="00BF030E">
        <w:rPr>
          <w:rFonts w:asciiTheme="minorHAnsi" w:hAnsiTheme="minorHAnsi" w:cs="Arial"/>
          <w:szCs w:val="22"/>
        </w:rPr>
        <w:br/>
      </w:r>
      <w:sdt>
        <w:sdtPr>
          <w:rPr>
            <w:rFonts w:asciiTheme="minorHAnsi" w:hAnsiTheme="minorHAnsi"/>
            <w:color w:val="000000" w:themeColor="text1"/>
            <w:lang w:val="de-CH"/>
          </w:rPr>
          <w:id w:val="83350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7D" w:rsidRPr="00BF030E">
            <w:rPr>
              <w:rFonts w:ascii="MS Gothic" w:eastAsia="MS Gothic" w:hAnsi="MS Gothic" w:cs="MS Gothic" w:hint="eastAsia"/>
              <w:color w:val="000000" w:themeColor="text1"/>
              <w:lang w:val="de-CH"/>
            </w:rPr>
            <w:t>☐</w:t>
          </w:r>
        </w:sdtContent>
      </w:sdt>
      <w:r w:rsidR="00D80E7D" w:rsidRPr="00BF030E">
        <w:rPr>
          <w:rFonts w:asciiTheme="minorHAnsi" w:hAnsiTheme="minorHAnsi"/>
          <w:color w:val="000000" w:themeColor="text1"/>
          <w:lang w:val="de-CH"/>
        </w:rPr>
        <w:tab/>
      </w:r>
      <w:r w:rsidRPr="00BF030E">
        <w:rPr>
          <w:rFonts w:asciiTheme="minorHAnsi" w:hAnsiTheme="minorHAnsi" w:cs="Arial"/>
          <w:szCs w:val="22"/>
        </w:rPr>
        <w:t xml:space="preserve">ja, </w:t>
      </w:r>
      <w:r w:rsidR="00D80E7D" w:rsidRPr="00BF030E">
        <w:rPr>
          <w:rFonts w:asciiTheme="minorHAnsi" w:hAnsiTheme="minorHAnsi" w:cs="Arial"/>
          <w:szCs w:val="22"/>
        </w:rPr>
        <w:t xml:space="preserve">nämlich: </w:t>
      </w:r>
      <w:sdt>
        <w:sdtPr>
          <w:rPr>
            <w:rFonts w:asciiTheme="minorHAnsi" w:hAnsiTheme="minorHAnsi" w:cs="Arial"/>
            <w:szCs w:val="22"/>
          </w:rPr>
          <w:id w:val="1727569584"/>
          <w:placeholder>
            <w:docPart w:val="DefaultPlaceholder_1082065158"/>
          </w:placeholder>
          <w:showingPlcHdr/>
        </w:sdtPr>
        <w:sdtEndPr/>
        <w:sdtContent>
          <w:r w:rsidR="008E3D0E" w:rsidRPr="00BF030E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0C94DB11" w14:textId="77777777" w:rsidR="00786FBC" w:rsidRPr="00BF030E" w:rsidRDefault="00462032" w:rsidP="00452D93">
      <w:pPr>
        <w:tabs>
          <w:tab w:val="left" w:pos="426"/>
        </w:tabs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/>
            <w:color w:val="000000" w:themeColor="text1"/>
            <w:lang w:val="de-CH"/>
          </w:rPr>
          <w:id w:val="-142571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7D" w:rsidRPr="00BF030E">
            <w:rPr>
              <w:rFonts w:ascii="MS Gothic" w:eastAsia="MS Gothic" w:hAnsi="MS Gothic" w:cs="MS Gothic" w:hint="eastAsia"/>
              <w:color w:val="000000" w:themeColor="text1"/>
              <w:lang w:val="de-CH"/>
            </w:rPr>
            <w:t>☐</w:t>
          </w:r>
        </w:sdtContent>
      </w:sdt>
      <w:r w:rsidR="00D80E7D" w:rsidRPr="00BF030E">
        <w:rPr>
          <w:rFonts w:asciiTheme="minorHAnsi" w:hAnsiTheme="minorHAnsi"/>
          <w:color w:val="000000" w:themeColor="text1"/>
          <w:lang w:val="de-CH"/>
        </w:rPr>
        <w:tab/>
      </w:r>
      <w:r w:rsidR="009D7BD8" w:rsidRPr="00BF030E">
        <w:rPr>
          <w:rFonts w:asciiTheme="minorHAnsi" w:hAnsiTheme="minorHAnsi" w:cs="Arial"/>
          <w:szCs w:val="22"/>
        </w:rPr>
        <w:t>nein</w:t>
      </w:r>
    </w:p>
    <w:p w14:paraId="45A4E3A2" w14:textId="77777777" w:rsidR="00D80E7D" w:rsidRPr="00BF030E" w:rsidRDefault="00D80E7D" w:rsidP="00D80E7D">
      <w:pPr>
        <w:rPr>
          <w:rFonts w:asciiTheme="minorHAnsi" w:hAnsiTheme="minorHAnsi" w:cs="Arial"/>
          <w:szCs w:val="22"/>
        </w:rPr>
      </w:pPr>
    </w:p>
    <w:p w14:paraId="61BD8A20" w14:textId="77777777" w:rsidR="00D80E7D" w:rsidRPr="00BF030E" w:rsidRDefault="00786FBC" w:rsidP="008E3D0E">
      <w:pPr>
        <w:tabs>
          <w:tab w:val="left" w:pos="426"/>
          <w:tab w:val="left" w:pos="3828"/>
        </w:tabs>
        <w:jc w:val="left"/>
        <w:rPr>
          <w:rFonts w:asciiTheme="minorHAnsi" w:hAnsiTheme="minorHAnsi" w:cs="Arial"/>
          <w:szCs w:val="22"/>
        </w:rPr>
      </w:pPr>
      <w:r w:rsidRPr="00BF030E">
        <w:rPr>
          <w:rFonts w:asciiTheme="minorHAnsi" w:hAnsiTheme="minorHAnsi" w:cs="Arial"/>
          <w:szCs w:val="22"/>
        </w:rPr>
        <w:t xml:space="preserve">Projekt wird noch von anderen Organisationen </w:t>
      </w:r>
      <w:r w:rsidR="007E6A85" w:rsidRPr="00BF030E">
        <w:rPr>
          <w:rFonts w:asciiTheme="minorHAnsi" w:hAnsiTheme="minorHAnsi" w:cs="Arial"/>
          <w:szCs w:val="22"/>
        </w:rPr>
        <w:t>unterstützt</w:t>
      </w:r>
      <w:r w:rsidRPr="00BF030E">
        <w:rPr>
          <w:rFonts w:asciiTheme="minorHAnsi" w:hAnsiTheme="minorHAnsi" w:cs="Arial"/>
          <w:szCs w:val="22"/>
        </w:rPr>
        <w:t xml:space="preserve">: </w:t>
      </w:r>
      <w:r w:rsidR="00D80E7D" w:rsidRPr="00BF030E">
        <w:rPr>
          <w:rFonts w:asciiTheme="minorHAnsi" w:hAnsiTheme="minorHAnsi" w:cs="Arial"/>
          <w:szCs w:val="22"/>
        </w:rPr>
        <w:br/>
      </w:r>
      <w:sdt>
        <w:sdtPr>
          <w:rPr>
            <w:rFonts w:asciiTheme="minorHAnsi" w:hAnsiTheme="minorHAnsi"/>
            <w:color w:val="000000" w:themeColor="text1"/>
            <w:lang w:val="de-CH"/>
          </w:rPr>
          <w:id w:val="-99973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7D" w:rsidRPr="00BF030E">
            <w:rPr>
              <w:rFonts w:ascii="MS Gothic" w:eastAsia="MS Gothic" w:hAnsi="MS Gothic" w:cs="MS Gothic" w:hint="eastAsia"/>
              <w:color w:val="000000" w:themeColor="text1"/>
              <w:lang w:val="de-CH"/>
            </w:rPr>
            <w:t>☐</w:t>
          </w:r>
        </w:sdtContent>
      </w:sdt>
      <w:r w:rsidR="00D80E7D" w:rsidRPr="00BF030E">
        <w:rPr>
          <w:rFonts w:asciiTheme="minorHAnsi" w:hAnsiTheme="minorHAnsi"/>
          <w:color w:val="000000" w:themeColor="text1"/>
          <w:lang w:val="de-CH"/>
        </w:rPr>
        <w:tab/>
      </w:r>
      <w:r w:rsidR="00D80E7D" w:rsidRPr="00BF030E">
        <w:rPr>
          <w:rFonts w:asciiTheme="minorHAnsi" w:hAnsiTheme="minorHAnsi" w:cs="Arial"/>
          <w:szCs w:val="22"/>
        </w:rPr>
        <w:t>ja, nämlich</w:t>
      </w:r>
      <w:r w:rsidR="00452D93" w:rsidRPr="00BF030E">
        <w:rPr>
          <w:rFonts w:asciiTheme="minorHAnsi" w:hAnsiTheme="minorHAnsi" w:cs="Arial"/>
          <w:szCs w:val="22"/>
        </w:rPr>
        <w:t>:</w:t>
      </w:r>
      <w:r w:rsidR="008E3D0E" w:rsidRPr="00BF030E">
        <w:rPr>
          <w:rFonts w:asciiTheme="minorHAnsi" w:hAnsiTheme="minorHAnsi" w:cs="Arial"/>
          <w:szCs w:val="22"/>
        </w:rPr>
        <w:t xml:space="preserve"> </w:t>
      </w:r>
      <w:sdt>
        <w:sdtPr>
          <w:rPr>
            <w:rFonts w:asciiTheme="minorHAnsi" w:hAnsiTheme="minorHAnsi" w:cs="Arial"/>
            <w:szCs w:val="22"/>
          </w:rPr>
          <w:id w:val="-1223057606"/>
          <w:placeholder>
            <w:docPart w:val="DefaultPlaceholder_1082065158"/>
          </w:placeholder>
          <w:showingPlcHdr/>
        </w:sdtPr>
        <w:sdtEndPr/>
        <w:sdtContent>
          <w:r w:rsidR="008E3D0E" w:rsidRPr="00BF030E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3F68EA62" w14:textId="77777777" w:rsidR="00D80E7D" w:rsidRPr="00BF030E" w:rsidRDefault="00462032" w:rsidP="00452D93">
      <w:pPr>
        <w:tabs>
          <w:tab w:val="left" w:pos="426"/>
        </w:tabs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/>
            <w:color w:val="000000" w:themeColor="text1"/>
            <w:lang w:val="de-CH"/>
          </w:rPr>
          <w:id w:val="-4927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7D" w:rsidRPr="00BF030E">
            <w:rPr>
              <w:rFonts w:ascii="MS Gothic" w:eastAsia="MS Gothic" w:hAnsi="MS Gothic" w:cs="MS Gothic" w:hint="eastAsia"/>
              <w:color w:val="000000" w:themeColor="text1"/>
              <w:lang w:val="de-CH"/>
            </w:rPr>
            <w:t>☐</w:t>
          </w:r>
        </w:sdtContent>
      </w:sdt>
      <w:r w:rsidR="00D80E7D" w:rsidRPr="00BF030E">
        <w:rPr>
          <w:rFonts w:asciiTheme="minorHAnsi" w:hAnsiTheme="minorHAnsi"/>
          <w:color w:val="000000" w:themeColor="text1"/>
          <w:lang w:val="de-CH"/>
        </w:rPr>
        <w:tab/>
      </w:r>
      <w:r w:rsidR="009D7BD8" w:rsidRPr="00BF030E">
        <w:rPr>
          <w:rFonts w:asciiTheme="minorHAnsi" w:hAnsiTheme="minorHAnsi" w:cs="Arial"/>
          <w:szCs w:val="22"/>
        </w:rPr>
        <w:t>nein</w:t>
      </w:r>
    </w:p>
    <w:p w14:paraId="36F475A3" w14:textId="77777777" w:rsidR="00786FBC" w:rsidRPr="00BF030E" w:rsidRDefault="00786FBC" w:rsidP="00786FBC">
      <w:pPr>
        <w:rPr>
          <w:rFonts w:asciiTheme="minorHAnsi" w:hAnsiTheme="minorHAnsi" w:cs="Arial"/>
          <w:szCs w:val="22"/>
        </w:rPr>
      </w:pPr>
    </w:p>
    <w:p w14:paraId="5B51C55B" w14:textId="77777777" w:rsidR="00786FBC" w:rsidRPr="00BF030E" w:rsidRDefault="00D80E7D" w:rsidP="00786FBC">
      <w:pPr>
        <w:tabs>
          <w:tab w:val="left" w:pos="4253"/>
        </w:tabs>
        <w:rPr>
          <w:rFonts w:asciiTheme="minorHAnsi" w:hAnsiTheme="minorHAnsi" w:cs="Arial"/>
          <w:color w:val="000000" w:themeColor="text1"/>
          <w:szCs w:val="22"/>
          <w:lang w:val="de-CH"/>
        </w:rPr>
      </w:pPr>
      <w:r w:rsidRPr="00BF030E">
        <w:rPr>
          <w:rFonts w:asciiTheme="minorHAnsi" w:hAnsiTheme="minorHAnsi" w:cs="Arial"/>
          <w:szCs w:val="22"/>
        </w:rPr>
        <w:t>Gesamtkosten des Projekts:</w:t>
      </w:r>
    </w:p>
    <w:sdt>
      <w:sdtPr>
        <w:rPr>
          <w:rFonts w:asciiTheme="minorHAnsi" w:hAnsiTheme="minorHAnsi"/>
          <w:color w:val="000000" w:themeColor="text1"/>
          <w:szCs w:val="22"/>
          <w:lang w:val="de-CH"/>
        </w:rPr>
        <w:id w:val="1770809500"/>
        <w:showingPlcHdr/>
      </w:sdtPr>
      <w:sdtEndPr/>
      <w:sdtContent>
        <w:p w14:paraId="6B0D1769" w14:textId="77777777" w:rsidR="00635379" w:rsidRPr="00BF030E" w:rsidRDefault="00D80E7D" w:rsidP="00624E80">
          <w:pPr>
            <w:tabs>
              <w:tab w:val="left" w:pos="4253"/>
            </w:tabs>
            <w:rPr>
              <w:rFonts w:asciiTheme="minorHAnsi" w:hAnsiTheme="minorHAnsi"/>
              <w:color w:val="000000" w:themeColor="text1"/>
              <w:szCs w:val="22"/>
              <w:lang w:val="de-CH"/>
            </w:rPr>
          </w:pPr>
          <w:r w:rsidRPr="00BF030E">
            <w:rPr>
              <w:rStyle w:val="Platzhaltertext"/>
              <w:rFonts w:asciiTheme="minorHAnsi" w:hAnsiTheme="minorHAnsi"/>
            </w:rPr>
            <w:t>Klicken Sie hier, um Text einzugeben.</w:t>
          </w:r>
        </w:p>
      </w:sdtContent>
    </w:sdt>
    <w:p w14:paraId="704811CD" w14:textId="77777777" w:rsidR="00D80E7D" w:rsidRPr="00BF030E" w:rsidRDefault="00D80E7D" w:rsidP="00624E80">
      <w:pPr>
        <w:tabs>
          <w:tab w:val="left" w:pos="4253"/>
        </w:tabs>
        <w:rPr>
          <w:rFonts w:asciiTheme="minorHAnsi" w:hAnsiTheme="minorHAnsi"/>
          <w:color w:val="000000" w:themeColor="text1"/>
          <w:szCs w:val="22"/>
          <w:lang w:val="de-CH"/>
        </w:rPr>
      </w:pPr>
    </w:p>
    <w:p w14:paraId="17DFCCA7" w14:textId="77777777" w:rsidR="00D80E7D" w:rsidRPr="00BF030E" w:rsidRDefault="008E3D0E" w:rsidP="008E3D0E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br w:type="page"/>
      </w:r>
    </w:p>
    <w:p w14:paraId="7FBADAC9" w14:textId="77777777" w:rsidR="0004373B" w:rsidRPr="00BF030E" w:rsidRDefault="00624E80" w:rsidP="00D80E7D">
      <w:pPr>
        <w:pStyle w:val="Listenabsatz"/>
        <w:numPr>
          <w:ilvl w:val="0"/>
          <w:numId w:val="10"/>
        </w:numPr>
        <w:tabs>
          <w:tab w:val="left" w:pos="567"/>
          <w:tab w:val="left" w:pos="4253"/>
        </w:tabs>
        <w:ind w:left="567" w:hanging="567"/>
        <w:rPr>
          <w:rFonts w:asciiTheme="minorHAnsi" w:hAnsiTheme="minorHAnsi"/>
          <w:b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b/>
          <w:color w:val="000000" w:themeColor="text1"/>
          <w:szCs w:val="22"/>
          <w:lang w:val="de-CH"/>
        </w:rPr>
        <w:lastRenderedPageBreak/>
        <w:t>Kurzbeschrieb</w:t>
      </w:r>
      <w:r w:rsidR="003445F2" w:rsidRPr="00BF030E">
        <w:rPr>
          <w:rFonts w:asciiTheme="minorHAnsi" w:hAnsiTheme="minorHAnsi"/>
          <w:b/>
          <w:color w:val="000000" w:themeColor="text1"/>
          <w:szCs w:val="22"/>
          <w:lang w:val="de-CH"/>
        </w:rPr>
        <w:t xml:space="preserve"> des Projektes</w:t>
      </w:r>
    </w:p>
    <w:p w14:paraId="3E685318" w14:textId="77777777" w:rsidR="0004373B" w:rsidRPr="00BF030E" w:rsidRDefault="0004373B" w:rsidP="0004373B">
      <w:pPr>
        <w:tabs>
          <w:tab w:val="left" w:pos="284"/>
          <w:tab w:val="left" w:pos="4253"/>
        </w:tabs>
        <w:ind w:left="360" w:hanging="360"/>
        <w:rPr>
          <w:rFonts w:asciiTheme="minorHAnsi" w:hAnsiTheme="minorHAnsi"/>
          <w:color w:val="000000" w:themeColor="text1"/>
          <w:szCs w:val="22"/>
          <w:lang w:val="de-CH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54"/>
      </w:tblGrid>
      <w:tr w:rsidR="00485BB4" w:rsidRPr="00BF030E" w14:paraId="551ABEE5" w14:textId="77777777" w:rsidTr="008E3D0E">
        <w:trPr>
          <w:trHeight w:val="1835"/>
        </w:trPr>
        <w:sdt>
          <w:sdtPr>
            <w:rPr>
              <w:rFonts w:asciiTheme="minorHAnsi" w:hAnsiTheme="minorHAnsi"/>
              <w:color w:val="000000" w:themeColor="text1"/>
              <w:sz w:val="20"/>
              <w:lang w:val="de-CH"/>
            </w:rPr>
            <w:id w:val="-1956207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54" w:type="dxa"/>
              </w:tcPr>
              <w:p w14:paraId="4348A625" w14:textId="77777777" w:rsidR="00C235A0" w:rsidRPr="00BF030E" w:rsidRDefault="00F01B9A" w:rsidP="00F01B9A">
                <w:pPr>
                  <w:tabs>
                    <w:tab w:val="left" w:pos="4253"/>
                  </w:tabs>
                  <w:rPr>
                    <w:rFonts w:asciiTheme="minorHAnsi" w:hAnsiTheme="minorHAnsi"/>
                    <w:color w:val="000000" w:themeColor="text1"/>
                    <w:sz w:val="20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7E1A2EC7" w14:textId="77777777" w:rsidR="00D80E7D" w:rsidRPr="00BF030E" w:rsidRDefault="00D80E7D" w:rsidP="00D80E7D">
      <w:pPr>
        <w:tabs>
          <w:tab w:val="left" w:pos="567"/>
          <w:tab w:val="left" w:pos="4253"/>
        </w:tabs>
        <w:rPr>
          <w:rFonts w:asciiTheme="minorHAnsi" w:hAnsiTheme="minorHAnsi"/>
          <w:color w:val="000000" w:themeColor="text1"/>
          <w:lang w:val="de-CH"/>
        </w:rPr>
      </w:pPr>
    </w:p>
    <w:p w14:paraId="4D819575" w14:textId="77777777" w:rsidR="004D44B3" w:rsidRPr="00BF030E" w:rsidRDefault="004D44B3" w:rsidP="00D80E7D">
      <w:pPr>
        <w:tabs>
          <w:tab w:val="left" w:pos="567"/>
          <w:tab w:val="left" w:pos="4253"/>
        </w:tabs>
        <w:rPr>
          <w:rFonts w:asciiTheme="minorHAnsi" w:hAnsiTheme="minorHAnsi"/>
          <w:color w:val="000000" w:themeColor="text1"/>
          <w:lang w:val="de-CH"/>
        </w:rPr>
      </w:pPr>
    </w:p>
    <w:p w14:paraId="7F4F8B6F" w14:textId="77777777" w:rsidR="00C235A0" w:rsidRPr="00BF030E" w:rsidRDefault="00C235A0" w:rsidP="00D80E7D">
      <w:pPr>
        <w:pStyle w:val="Listenabsatz"/>
        <w:numPr>
          <w:ilvl w:val="0"/>
          <w:numId w:val="10"/>
        </w:numPr>
        <w:tabs>
          <w:tab w:val="left" w:pos="567"/>
          <w:tab w:val="left" w:pos="4253"/>
        </w:tabs>
        <w:ind w:left="567" w:hanging="567"/>
        <w:rPr>
          <w:rFonts w:asciiTheme="minorHAnsi" w:hAnsiTheme="minorHAnsi"/>
          <w:b/>
          <w:color w:val="000000" w:themeColor="text1"/>
          <w:lang w:val="de-CH"/>
        </w:rPr>
      </w:pPr>
      <w:r w:rsidRPr="00BF030E">
        <w:rPr>
          <w:rFonts w:asciiTheme="minorHAnsi" w:hAnsiTheme="minorHAnsi"/>
          <w:b/>
          <w:color w:val="000000" w:themeColor="text1"/>
          <w:lang w:val="de-CH"/>
        </w:rPr>
        <w:t>Kontodaten</w:t>
      </w:r>
    </w:p>
    <w:p w14:paraId="29A50AAD" w14:textId="77777777" w:rsidR="0004373B" w:rsidRPr="00BF030E" w:rsidRDefault="0004373B" w:rsidP="0004373B">
      <w:pPr>
        <w:tabs>
          <w:tab w:val="left" w:pos="284"/>
          <w:tab w:val="left" w:pos="4253"/>
        </w:tabs>
        <w:rPr>
          <w:rFonts w:asciiTheme="minorHAnsi" w:hAnsiTheme="minorHAnsi"/>
          <w:color w:val="000000" w:themeColor="text1"/>
          <w:lang w:val="de-CH"/>
        </w:rPr>
      </w:pPr>
    </w:p>
    <w:p w14:paraId="3B97514F" w14:textId="77777777" w:rsidR="00C235A0" w:rsidRPr="00BF030E" w:rsidRDefault="00C235A0" w:rsidP="00C235A0">
      <w:pPr>
        <w:tabs>
          <w:tab w:val="left" w:pos="4253"/>
        </w:tabs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Ich wünsche die Überweisung eines allfälligen Unterstützungsbeitrags auf nachfolgendes Konto:</w:t>
      </w:r>
    </w:p>
    <w:p w14:paraId="371721F6" w14:textId="77777777" w:rsidR="0004373B" w:rsidRPr="00BF030E" w:rsidRDefault="0004373B" w:rsidP="0004373B">
      <w:pPr>
        <w:tabs>
          <w:tab w:val="left" w:pos="3828"/>
          <w:tab w:val="left" w:pos="4962"/>
        </w:tabs>
        <w:rPr>
          <w:rFonts w:asciiTheme="minorHAnsi" w:hAnsiTheme="minorHAnsi"/>
          <w:color w:val="000000" w:themeColor="text1"/>
          <w:sz w:val="24"/>
          <w:szCs w:val="22"/>
          <w:lang w:val="de-CH"/>
        </w:rPr>
      </w:pPr>
    </w:p>
    <w:tbl>
      <w:tblPr>
        <w:tblStyle w:val="Tabellenraster"/>
        <w:tblpPr w:leftFromText="141" w:rightFromText="141" w:vertAnchor="text" w:horzAnchor="page" w:tblpX="556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04373B" w:rsidRPr="00BF030E" w14:paraId="4DFA07C6" w14:textId="77777777" w:rsidTr="00A34CB3">
        <w:trPr>
          <w:trHeight w:val="289"/>
        </w:trPr>
        <w:sdt>
          <w:sdtPr>
            <w:rPr>
              <w:rFonts w:asciiTheme="minorHAnsi" w:hAnsiTheme="minorHAnsi"/>
              <w:color w:val="000000" w:themeColor="text1"/>
              <w:lang w:val="de-CH"/>
            </w:rPr>
            <w:id w:val="-1022619098"/>
            <w:showingPlcHdr/>
          </w:sdtPr>
          <w:sdtEndPr/>
          <w:sdtContent>
            <w:tc>
              <w:tcPr>
                <w:tcW w:w="5353" w:type="dxa"/>
              </w:tcPr>
              <w:p w14:paraId="0D7EA12E" w14:textId="77777777" w:rsidR="0004373B" w:rsidRPr="00BF030E" w:rsidRDefault="000362D5" w:rsidP="00B8731D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0C091B43" w14:textId="77777777" w:rsidR="002407C2" w:rsidRPr="00BF030E" w:rsidRDefault="002407C2" w:rsidP="0004373B">
      <w:pPr>
        <w:tabs>
          <w:tab w:val="left" w:pos="3828"/>
          <w:tab w:val="left" w:pos="4962"/>
        </w:tabs>
        <w:rPr>
          <w:rFonts w:asciiTheme="minorHAnsi" w:hAnsiTheme="minorHAnsi"/>
          <w:color w:val="000000" w:themeColor="text1"/>
          <w:sz w:val="24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Bank</w:t>
      </w:r>
      <w:r w:rsidR="00915D15" w:rsidRPr="00BF030E">
        <w:rPr>
          <w:rFonts w:asciiTheme="minorHAnsi" w:hAnsiTheme="minorHAnsi"/>
          <w:color w:val="000000" w:themeColor="text1"/>
          <w:lang w:val="de-CH"/>
        </w:rPr>
        <w:t>-</w:t>
      </w:r>
      <w:r w:rsidRPr="00BF030E">
        <w:rPr>
          <w:rFonts w:asciiTheme="minorHAnsi" w:hAnsiTheme="minorHAnsi"/>
          <w:color w:val="000000" w:themeColor="text1"/>
          <w:lang w:val="de-CH"/>
        </w:rPr>
        <w:t xml:space="preserve"> / Postkonto</w:t>
      </w:r>
      <w:r w:rsidR="00485C4E" w:rsidRPr="00BF030E">
        <w:rPr>
          <w:rFonts w:asciiTheme="minorHAnsi" w:hAnsiTheme="minorHAnsi"/>
          <w:color w:val="000000" w:themeColor="text1"/>
          <w:lang w:val="de-CH"/>
        </w:rPr>
        <w:br w:type="textWrapping" w:clear="all"/>
      </w:r>
    </w:p>
    <w:tbl>
      <w:tblPr>
        <w:tblStyle w:val="Tabellenraster"/>
        <w:tblpPr w:leftFromText="141" w:rightFromText="141" w:vertAnchor="text" w:horzAnchor="page" w:tblpX="556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485BB4" w:rsidRPr="00BF030E" w14:paraId="24D1113F" w14:textId="77777777" w:rsidTr="00A34CB3">
        <w:trPr>
          <w:trHeight w:val="289"/>
        </w:trPr>
        <w:sdt>
          <w:sdtPr>
            <w:rPr>
              <w:rFonts w:asciiTheme="minorHAnsi" w:hAnsiTheme="minorHAnsi"/>
              <w:color w:val="000000" w:themeColor="text1"/>
              <w:lang w:val="de-CH"/>
            </w:rPr>
            <w:id w:val="-1890249158"/>
            <w:showingPlcHdr/>
          </w:sdtPr>
          <w:sdtEndPr/>
          <w:sdtContent>
            <w:tc>
              <w:tcPr>
                <w:tcW w:w="5353" w:type="dxa"/>
              </w:tcPr>
              <w:p w14:paraId="54679522" w14:textId="77777777" w:rsidR="002407C2" w:rsidRPr="00BF030E" w:rsidRDefault="000362D5" w:rsidP="0004373B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tc>
          </w:sdtContent>
        </w:sdt>
      </w:tr>
    </w:tbl>
    <w:p w14:paraId="038F53D7" w14:textId="77777777" w:rsidR="002407C2" w:rsidRPr="00BF030E" w:rsidRDefault="002407C2" w:rsidP="002407C2">
      <w:pPr>
        <w:tabs>
          <w:tab w:val="left" w:pos="4253"/>
        </w:tabs>
        <w:rPr>
          <w:rFonts w:asciiTheme="minorHAnsi" w:hAnsiTheme="minorHAnsi"/>
          <w:color w:val="000000" w:themeColor="text1"/>
          <w:sz w:val="24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IBAN</w:t>
      </w:r>
      <w:r w:rsidRPr="00BF030E">
        <w:rPr>
          <w:rFonts w:asciiTheme="minorHAnsi" w:hAnsiTheme="minorHAnsi"/>
          <w:color w:val="000000" w:themeColor="text1"/>
          <w:lang w:val="de-CH"/>
        </w:rPr>
        <w:br w:type="textWrapping" w:clear="all"/>
      </w:r>
    </w:p>
    <w:tbl>
      <w:tblPr>
        <w:tblStyle w:val="Tabellenraster"/>
        <w:tblpPr w:leftFromText="141" w:rightFromText="141" w:vertAnchor="text" w:horzAnchor="page" w:tblpX="556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485BB4" w:rsidRPr="00BF030E" w14:paraId="2CE3BE49" w14:textId="77777777" w:rsidTr="00A34CB3">
        <w:trPr>
          <w:trHeight w:val="714"/>
        </w:trPr>
        <w:tc>
          <w:tcPr>
            <w:tcW w:w="5353" w:type="dxa"/>
          </w:tcPr>
          <w:sdt>
            <w:sdtPr>
              <w:rPr>
                <w:rFonts w:asciiTheme="minorHAnsi" w:hAnsiTheme="minorHAnsi"/>
                <w:color w:val="000000" w:themeColor="text1"/>
                <w:lang w:val="de-CH"/>
              </w:rPr>
              <w:id w:val="-204029793"/>
              <w:showingPlcHdr/>
            </w:sdtPr>
            <w:sdtEndPr/>
            <w:sdtContent>
              <w:p w14:paraId="2C900A31" w14:textId="77777777" w:rsidR="0004373B" w:rsidRPr="00BF030E" w:rsidRDefault="000362D5" w:rsidP="0004373B">
                <w:pPr>
                  <w:tabs>
                    <w:tab w:val="left" w:pos="5103"/>
                  </w:tabs>
                  <w:rPr>
                    <w:rFonts w:asciiTheme="minorHAnsi" w:hAnsiTheme="minorHAnsi"/>
                    <w:color w:val="000000" w:themeColor="text1"/>
                    <w:lang w:val="de-CH"/>
                  </w:rPr>
                </w:pPr>
                <w:r w:rsidRPr="00BF030E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</w:tc>
      </w:tr>
    </w:tbl>
    <w:p w14:paraId="3807D11C" w14:textId="77777777" w:rsidR="0004373B" w:rsidRPr="00BF030E" w:rsidRDefault="0004373B" w:rsidP="002407C2">
      <w:pPr>
        <w:tabs>
          <w:tab w:val="left" w:pos="4253"/>
        </w:tabs>
        <w:spacing w:line="240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Kontoinhaber/in</w:t>
      </w:r>
    </w:p>
    <w:p w14:paraId="1EEDE9CE" w14:textId="77777777" w:rsidR="002407C2" w:rsidRPr="00BF030E" w:rsidRDefault="0004373B" w:rsidP="002407C2">
      <w:pPr>
        <w:tabs>
          <w:tab w:val="left" w:pos="4253"/>
        </w:tabs>
        <w:spacing w:line="240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Adresse</w:t>
      </w:r>
    </w:p>
    <w:p w14:paraId="282F3404" w14:textId="77777777" w:rsidR="002407C2" w:rsidRPr="00BF030E" w:rsidRDefault="002407C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sz w:val="24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PLZ, Ort</w:t>
      </w:r>
      <w:r w:rsidRPr="00BF030E">
        <w:rPr>
          <w:rFonts w:asciiTheme="minorHAnsi" w:hAnsiTheme="minorHAnsi"/>
          <w:color w:val="000000" w:themeColor="text1"/>
          <w:lang w:val="de-CH"/>
        </w:rPr>
        <w:br w:type="textWrapping" w:clear="all"/>
      </w:r>
    </w:p>
    <w:p w14:paraId="35EB4F6D" w14:textId="77777777" w:rsidR="00005C9D" w:rsidRPr="00BF030E" w:rsidRDefault="00005C9D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sz w:val="24"/>
          <w:szCs w:val="22"/>
          <w:lang w:val="de-CH"/>
        </w:rPr>
      </w:pPr>
    </w:p>
    <w:p w14:paraId="1F52D780" w14:textId="77777777" w:rsidR="00485BB4" w:rsidRPr="00BF030E" w:rsidRDefault="00485BB4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Das Gesuch ist vollständig aus</w:t>
      </w:r>
      <w:r w:rsidR="00E66D32" w:rsidRPr="00BF030E">
        <w:rPr>
          <w:rFonts w:asciiTheme="minorHAnsi" w:hAnsiTheme="minorHAnsi"/>
          <w:color w:val="000000" w:themeColor="text1"/>
          <w:lang w:val="de-CH"/>
        </w:rPr>
        <w:t>ge</w:t>
      </w:r>
      <w:r w:rsidRPr="00BF030E">
        <w:rPr>
          <w:rFonts w:asciiTheme="minorHAnsi" w:hAnsiTheme="minorHAnsi"/>
          <w:color w:val="000000" w:themeColor="text1"/>
          <w:lang w:val="de-CH"/>
        </w:rPr>
        <w:t>füll</w:t>
      </w:r>
      <w:r w:rsidR="00E66D32" w:rsidRPr="00BF030E">
        <w:rPr>
          <w:rFonts w:asciiTheme="minorHAnsi" w:hAnsiTheme="minorHAnsi"/>
          <w:color w:val="000000" w:themeColor="text1"/>
          <w:lang w:val="de-CH"/>
        </w:rPr>
        <w:t>t zu senden an:</w:t>
      </w:r>
    </w:p>
    <w:p w14:paraId="4822073E" w14:textId="77777777" w:rsidR="00E66D32" w:rsidRPr="00BF030E" w:rsidRDefault="00E66D3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</w:p>
    <w:p w14:paraId="5C7CA2C6" w14:textId="77777777" w:rsidR="00624250" w:rsidRPr="00BF030E" w:rsidRDefault="0046203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hyperlink r:id="rId8" w:history="1">
        <w:r w:rsidR="00624250" w:rsidRPr="00732045">
          <w:rPr>
            <w:rStyle w:val="Hyperlink"/>
            <w:rFonts w:asciiTheme="minorHAnsi" w:hAnsiTheme="minorHAnsi"/>
            <w:lang w:val="de-CH"/>
          </w:rPr>
          <w:t>ralph.aschwanden@ur.ch</w:t>
        </w:r>
      </w:hyperlink>
      <w:r w:rsidR="00624250">
        <w:rPr>
          <w:rFonts w:asciiTheme="minorHAnsi" w:hAnsiTheme="minorHAnsi"/>
          <w:lang w:val="de-CH"/>
        </w:rPr>
        <w:t xml:space="preserve"> </w:t>
      </w:r>
    </w:p>
    <w:p w14:paraId="347D6A2F" w14:textId="77777777" w:rsidR="0004373B" w:rsidRPr="00BF030E" w:rsidRDefault="0004373B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</w:p>
    <w:p w14:paraId="4A5F6843" w14:textId="77777777" w:rsidR="00E66D32" w:rsidRPr="00BF030E" w:rsidRDefault="00E66D3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oder</w:t>
      </w:r>
    </w:p>
    <w:p w14:paraId="492FAE5A" w14:textId="77777777" w:rsidR="00E66D32" w:rsidRPr="00BF030E" w:rsidRDefault="00E66D3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</w:p>
    <w:p w14:paraId="45408EA2" w14:textId="77777777" w:rsidR="00E66D32" w:rsidRPr="00BF030E" w:rsidRDefault="00E66D3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 xml:space="preserve">Bildungs- und Kulturdirektion </w:t>
      </w:r>
    </w:p>
    <w:p w14:paraId="58ACB1D2" w14:textId="4396C6B1" w:rsidR="00E66D32" w:rsidRPr="00BF030E" w:rsidRDefault="00BF6655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r>
        <w:rPr>
          <w:rFonts w:asciiTheme="minorHAnsi" w:hAnsiTheme="minorHAnsi"/>
          <w:color w:val="000000" w:themeColor="text1"/>
          <w:lang w:val="de-CH"/>
        </w:rPr>
        <w:t>Lusser Verein</w:t>
      </w:r>
    </w:p>
    <w:p w14:paraId="742E9E60" w14:textId="77777777" w:rsidR="00E66D32" w:rsidRPr="00BF030E" w:rsidRDefault="00E66D3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Klausenstrasse 4</w:t>
      </w:r>
    </w:p>
    <w:p w14:paraId="3B7EC7F4" w14:textId="77777777" w:rsidR="00E66D32" w:rsidRPr="00BF030E" w:rsidRDefault="00E66D3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>6460 Altdorf</w:t>
      </w:r>
    </w:p>
    <w:p w14:paraId="09C9B7E2" w14:textId="77777777" w:rsidR="00E66D32" w:rsidRPr="00BF030E" w:rsidRDefault="00E66D32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</w:p>
    <w:p w14:paraId="1A9FFD38" w14:textId="77777777" w:rsidR="00624250" w:rsidRPr="00BF030E" w:rsidRDefault="00485BB4" w:rsidP="00624250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 xml:space="preserve">Bei Unklarheiten nehmen Sie bitte mit </w:t>
      </w:r>
      <w:r w:rsidR="00624250">
        <w:rPr>
          <w:rFonts w:asciiTheme="minorHAnsi" w:hAnsiTheme="minorHAnsi"/>
          <w:color w:val="000000" w:themeColor="text1"/>
          <w:lang w:val="de-CH"/>
        </w:rPr>
        <w:t>Ralph Aschwanden</w:t>
      </w:r>
      <w:r w:rsidRPr="00BF030E">
        <w:rPr>
          <w:rFonts w:asciiTheme="minorHAnsi" w:hAnsiTheme="minorHAnsi"/>
          <w:color w:val="000000" w:themeColor="text1"/>
          <w:lang w:val="de-CH"/>
        </w:rPr>
        <w:t xml:space="preserve">, </w:t>
      </w:r>
      <w:r w:rsidR="00624250">
        <w:rPr>
          <w:rFonts w:asciiTheme="minorHAnsi" w:hAnsiTheme="minorHAnsi"/>
          <w:color w:val="000000" w:themeColor="text1"/>
          <w:lang w:val="de-CH"/>
        </w:rPr>
        <w:t>Amt für Kultur und Sport</w:t>
      </w:r>
      <w:r w:rsidRPr="00BF030E">
        <w:rPr>
          <w:rFonts w:asciiTheme="minorHAnsi" w:hAnsiTheme="minorHAnsi"/>
          <w:color w:val="000000" w:themeColor="text1"/>
          <w:lang w:val="de-CH"/>
        </w:rPr>
        <w:t>, Kontakt auf.</w:t>
      </w:r>
      <w:r w:rsidR="00053A07" w:rsidRPr="00BF030E">
        <w:rPr>
          <w:rFonts w:asciiTheme="minorHAnsi" w:hAnsiTheme="minorHAnsi"/>
          <w:color w:val="000000" w:themeColor="text1"/>
          <w:lang w:val="de-CH"/>
        </w:rPr>
        <w:t xml:space="preserve"> Telefon: </w:t>
      </w:r>
      <w:r w:rsidR="00624250">
        <w:rPr>
          <w:rFonts w:asciiTheme="minorHAnsi" w:hAnsiTheme="minorHAnsi"/>
          <w:color w:val="000000" w:themeColor="text1"/>
          <w:lang w:val="de-CH"/>
        </w:rPr>
        <w:t>041 875 20 96</w:t>
      </w:r>
      <w:r w:rsidRPr="00BF030E">
        <w:rPr>
          <w:rFonts w:asciiTheme="minorHAnsi" w:hAnsiTheme="minorHAnsi"/>
          <w:color w:val="000000" w:themeColor="text1"/>
          <w:lang w:val="de-CH"/>
        </w:rPr>
        <w:t xml:space="preserve">, </w:t>
      </w:r>
      <w:r w:rsidR="00053A07" w:rsidRPr="00BF030E">
        <w:rPr>
          <w:rFonts w:asciiTheme="minorHAnsi" w:hAnsiTheme="minorHAnsi"/>
          <w:color w:val="000000" w:themeColor="text1"/>
          <w:lang w:val="de-CH"/>
        </w:rPr>
        <w:t xml:space="preserve">E-Mail: </w:t>
      </w:r>
      <w:hyperlink r:id="rId9" w:history="1">
        <w:r w:rsidR="00624250" w:rsidRPr="00732045">
          <w:rPr>
            <w:rStyle w:val="Hyperlink"/>
            <w:rFonts w:asciiTheme="minorHAnsi" w:hAnsiTheme="minorHAnsi"/>
            <w:lang w:val="de-CH"/>
          </w:rPr>
          <w:t>ralph.aschwanden@ur.ch</w:t>
        </w:r>
      </w:hyperlink>
      <w:r w:rsidR="00624250">
        <w:rPr>
          <w:rFonts w:asciiTheme="minorHAnsi" w:hAnsiTheme="minorHAnsi"/>
          <w:lang w:val="de-CH"/>
        </w:rPr>
        <w:t xml:space="preserve"> </w:t>
      </w:r>
    </w:p>
    <w:p w14:paraId="06C215F4" w14:textId="77777777" w:rsidR="00485BB4" w:rsidRPr="00BF030E" w:rsidRDefault="00485BB4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sz w:val="24"/>
          <w:lang w:val="de-CH"/>
        </w:rPr>
      </w:pPr>
    </w:p>
    <w:p w14:paraId="5ED0E57D" w14:textId="37114968" w:rsidR="00485BB4" w:rsidRPr="00BF030E" w:rsidRDefault="00485BB4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sz w:val="24"/>
          <w:lang w:val="de-CH"/>
        </w:rPr>
      </w:pPr>
      <w:r w:rsidRPr="00BF030E">
        <w:rPr>
          <w:rFonts w:asciiTheme="minorHAnsi" w:hAnsiTheme="minorHAnsi"/>
          <w:color w:val="000000" w:themeColor="text1"/>
          <w:lang w:val="de-CH"/>
        </w:rPr>
        <w:t xml:space="preserve">Weitere Informationen finden Sie auf </w:t>
      </w:r>
      <w:hyperlink r:id="rId10" w:history="1">
        <w:r w:rsidR="00624250" w:rsidRPr="00732045">
          <w:rPr>
            <w:rStyle w:val="Hyperlink"/>
            <w:rFonts w:asciiTheme="minorHAnsi" w:hAnsiTheme="minorHAnsi"/>
            <w:lang w:val="de-CH"/>
          </w:rPr>
          <w:t>www.ur.ch</w:t>
        </w:r>
      </w:hyperlink>
      <w:r w:rsidR="00624250">
        <w:rPr>
          <w:rFonts w:asciiTheme="minorHAnsi" w:hAnsiTheme="minorHAnsi"/>
          <w:lang w:val="de-CH"/>
        </w:rPr>
        <w:t xml:space="preserve"> </w:t>
      </w:r>
      <w:r w:rsidRPr="00BF030E">
        <w:rPr>
          <w:rFonts w:asciiTheme="minorHAnsi" w:hAnsiTheme="minorHAnsi"/>
          <w:color w:val="000000" w:themeColor="text1"/>
          <w:lang w:val="de-CH"/>
        </w:rPr>
        <w:t>(Suchbegriff:</w:t>
      </w:r>
      <w:r w:rsidR="00E66D32" w:rsidRPr="00BF030E">
        <w:rPr>
          <w:rFonts w:asciiTheme="minorHAnsi" w:hAnsiTheme="minorHAnsi"/>
          <w:color w:val="000000" w:themeColor="text1"/>
          <w:lang w:val="de-CH"/>
        </w:rPr>
        <w:t xml:space="preserve"> </w:t>
      </w:r>
      <w:r w:rsidR="00BF6655">
        <w:rPr>
          <w:rFonts w:asciiTheme="minorHAnsi" w:hAnsiTheme="minorHAnsi"/>
          <w:color w:val="000000" w:themeColor="text1"/>
          <w:lang w:val="de-CH"/>
        </w:rPr>
        <w:t>Lusser Verein</w:t>
      </w:r>
      <w:r w:rsidRPr="00BF030E">
        <w:rPr>
          <w:rFonts w:asciiTheme="minorHAnsi" w:hAnsiTheme="minorHAnsi"/>
          <w:color w:val="000000" w:themeColor="text1"/>
          <w:lang w:val="de-CH"/>
        </w:rPr>
        <w:t>)</w:t>
      </w:r>
      <w:r w:rsidR="00915D15" w:rsidRPr="00BF030E">
        <w:rPr>
          <w:rFonts w:asciiTheme="minorHAnsi" w:hAnsiTheme="minorHAnsi"/>
          <w:color w:val="000000" w:themeColor="text1"/>
          <w:lang w:val="de-CH"/>
        </w:rPr>
        <w:t>.</w:t>
      </w:r>
    </w:p>
    <w:p w14:paraId="0F00E0ED" w14:textId="77777777" w:rsidR="00485BB4" w:rsidRPr="00BF030E" w:rsidRDefault="00485BB4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sz w:val="24"/>
          <w:lang w:val="de-CH"/>
        </w:rPr>
      </w:pPr>
    </w:p>
    <w:p w14:paraId="2FC1A8E2" w14:textId="77777777" w:rsidR="00005C9D" w:rsidRPr="00BF030E" w:rsidRDefault="00005C9D" w:rsidP="002407C2">
      <w:pPr>
        <w:tabs>
          <w:tab w:val="left" w:pos="4253"/>
        </w:tabs>
        <w:spacing w:line="276" w:lineRule="auto"/>
        <w:rPr>
          <w:rFonts w:asciiTheme="minorHAnsi" w:hAnsiTheme="minorHAnsi"/>
          <w:color w:val="000000" w:themeColor="text1"/>
          <w:sz w:val="24"/>
          <w:lang w:val="de-CH"/>
        </w:rPr>
      </w:pPr>
    </w:p>
    <w:p w14:paraId="3378B633" w14:textId="77777777" w:rsidR="00485BB4" w:rsidRPr="00BF030E" w:rsidRDefault="00485BB4" w:rsidP="002407C2">
      <w:pPr>
        <w:tabs>
          <w:tab w:val="left" w:pos="4253"/>
        </w:tabs>
        <w:spacing w:line="276" w:lineRule="auto"/>
        <w:rPr>
          <w:rFonts w:asciiTheme="minorHAnsi" w:hAnsiTheme="minorHAnsi"/>
          <w:b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b/>
          <w:color w:val="000000" w:themeColor="text1"/>
          <w:lang w:val="de-CH"/>
        </w:rPr>
        <w:t>Beilagen</w:t>
      </w:r>
      <w:r w:rsidR="004E33E3">
        <w:rPr>
          <w:rFonts w:asciiTheme="minorHAnsi" w:hAnsiTheme="minorHAnsi"/>
          <w:b/>
          <w:color w:val="000000" w:themeColor="text1"/>
          <w:lang w:val="de-CH"/>
        </w:rPr>
        <w:t>:</w:t>
      </w:r>
    </w:p>
    <w:p w14:paraId="38F2A309" w14:textId="77777777" w:rsidR="00485BB4" w:rsidRPr="00BF030E" w:rsidRDefault="00485BB4" w:rsidP="00005C9D">
      <w:pPr>
        <w:pStyle w:val="Listenabsatz"/>
        <w:numPr>
          <w:ilvl w:val="0"/>
          <w:numId w:val="8"/>
        </w:numPr>
        <w:tabs>
          <w:tab w:val="left" w:pos="4253"/>
        </w:tabs>
        <w:spacing w:line="276" w:lineRule="auto"/>
        <w:ind w:left="284" w:hanging="284"/>
        <w:rPr>
          <w:rFonts w:asciiTheme="minorHAnsi" w:hAnsiTheme="minorHAnsi"/>
          <w:b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t>Begleitbrief</w:t>
      </w:r>
    </w:p>
    <w:p w14:paraId="4F65684F" w14:textId="77777777" w:rsidR="00485BB4" w:rsidRPr="00BF030E" w:rsidRDefault="00485BB4" w:rsidP="00005C9D">
      <w:pPr>
        <w:pStyle w:val="Listenabsatz"/>
        <w:numPr>
          <w:ilvl w:val="0"/>
          <w:numId w:val="8"/>
        </w:numPr>
        <w:tabs>
          <w:tab w:val="left" w:pos="4253"/>
        </w:tabs>
        <w:spacing w:line="276" w:lineRule="auto"/>
        <w:ind w:left="284" w:hanging="284"/>
        <w:rPr>
          <w:rFonts w:asciiTheme="minorHAnsi" w:hAnsiTheme="minorHAnsi"/>
          <w:b/>
          <w:color w:val="000000" w:themeColor="text1"/>
          <w:szCs w:val="22"/>
          <w:lang w:val="de-CH"/>
        </w:rPr>
      </w:pPr>
      <w:r w:rsidRPr="00BF030E">
        <w:rPr>
          <w:rFonts w:asciiTheme="minorHAnsi" w:hAnsiTheme="minorHAnsi"/>
          <w:color w:val="000000" w:themeColor="text1"/>
          <w:szCs w:val="22"/>
          <w:lang w:val="de-CH"/>
        </w:rPr>
        <w:t>Budget und Finanzierungsplan (sind zwingend beizulegen)</w:t>
      </w:r>
    </w:p>
    <w:sectPr w:rsidR="00485BB4" w:rsidRPr="00BF030E" w:rsidSect="00D81A95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6257" w14:textId="77777777" w:rsidR="00A470F9" w:rsidRDefault="00A470F9">
      <w:pPr>
        <w:spacing w:line="240" w:lineRule="auto"/>
      </w:pPr>
      <w:r>
        <w:separator/>
      </w:r>
    </w:p>
  </w:endnote>
  <w:endnote w:type="continuationSeparator" w:id="0">
    <w:p w14:paraId="22C4767B" w14:textId="77777777" w:rsidR="00A470F9" w:rsidRDefault="00A47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812008" w:rsidRPr="00BF030E" w14:paraId="425CA8F3" w14:textId="77777777" w:rsidTr="00AB24EC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50716F1B" w14:textId="77777777" w:rsidR="00812008" w:rsidRPr="00BF030E" w:rsidRDefault="00A470F9" w:rsidP="00AB24E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  <w:r w:rsidRPr="00BF030E">
            <w:rPr>
              <w:rFonts w:asciiTheme="minorHAnsi" w:hAnsiTheme="minorHAnsi" w:cs="Arial"/>
              <w:sz w:val="18"/>
              <w:szCs w:val="18"/>
            </w:rPr>
            <w:t>Bildungs- und Kulturdirektion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2AC0452A" w14:textId="77777777" w:rsidR="00812008" w:rsidRPr="00BF030E" w:rsidRDefault="00812008" w:rsidP="00AB24E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2517" w:type="dxa"/>
          <w:tcBorders>
            <w:top w:val="single" w:sz="4" w:space="0" w:color="auto"/>
          </w:tcBorders>
          <w:shd w:val="clear" w:color="auto" w:fill="auto"/>
        </w:tcPr>
        <w:p w14:paraId="2D2A1461" w14:textId="77777777" w:rsidR="00812008" w:rsidRPr="00BF030E" w:rsidRDefault="00812008" w:rsidP="00AB24E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</w:p>
      </w:tc>
    </w:tr>
    <w:tr w:rsidR="00624250" w:rsidRPr="00BF030E" w14:paraId="076C89FF" w14:textId="77777777" w:rsidTr="00AB24EC">
      <w:tc>
        <w:tcPr>
          <w:tcW w:w="5103" w:type="dxa"/>
          <w:shd w:val="clear" w:color="auto" w:fill="auto"/>
        </w:tcPr>
        <w:p w14:paraId="77CA58B4" w14:textId="182456A7" w:rsidR="00624250" w:rsidRPr="00BF030E" w:rsidRDefault="00BF6655" w:rsidP="0062425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Lusser Verein</w:t>
          </w:r>
        </w:p>
      </w:tc>
      <w:tc>
        <w:tcPr>
          <w:tcW w:w="1560" w:type="dxa"/>
          <w:shd w:val="clear" w:color="auto" w:fill="auto"/>
        </w:tcPr>
        <w:p w14:paraId="28B9D6D8" w14:textId="77777777" w:rsidR="00624250" w:rsidRPr="00BF030E" w:rsidRDefault="00624250" w:rsidP="0062425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  <w:r w:rsidRPr="00BF030E">
            <w:rPr>
              <w:rFonts w:asciiTheme="minorHAnsi" w:hAnsiTheme="minorHAnsi" w:cs="Arial"/>
              <w:sz w:val="18"/>
              <w:szCs w:val="18"/>
            </w:rPr>
            <w:t>Telefon:</w:t>
          </w:r>
        </w:p>
      </w:tc>
      <w:tc>
        <w:tcPr>
          <w:tcW w:w="2517" w:type="dxa"/>
          <w:shd w:val="clear" w:color="auto" w:fill="auto"/>
        </w:tcPr>
        <w:p w14:paraId="7C73F435" w14:textId="77777777" w:rsidR="00624250" w:rsidRPr="00BF030E" w:rsidRDefault="00624250" w:rsidP="0062425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+</w:t>
          </w:r>
          <w:r w:rsidRPr="00BF030E">
            <w:rPr>
              <w:rFonts w:asciiTheme="minorHAnsi" w:hAnsiTheme="minorHAnsi" w:cs="Arial"/>
              <w:sz w:val="18"/>
              <w:szCs w:val="18"/>
            </w:rPr>
            <w:t xml:space="preserve">41 </w:t>
          </w:r>
          <w:r>
            <w:rPr>
              <w:rFonts w:asciiTheme="minorHAnsi" w:hAnsiTheme="minorHAnsi" w:cs="Arial"/>
              <w:sz w:val="18"/>
              <w:szCs w:val="18"/>
            </w:rPr>
            <w:t>41 875 2096</w:t>
          </w:r>
        </w:p>
      </w:tc>
    </w:tr>
    <w:tr w:rsidR="00624250" w:rsidRPr="00BF030E" w14:paraId="51B44F2A" w14:textId="77777777" w:rsidTr="00AB24EC">
      <w:tc>
        <w:tcPr>
          <w:tcW w:w="5103" w:type="dxa"/>
          <w:shd w:val="clear" w:color="auto" w:fill="auto"/>
        </w:tcPr>
        <w:p w14:paraId="69F6AF1C" w14:textId="77777777" w:rsidR="00624250" w:rsidRPr="00BF030E" w:rsidRDefault="00624250" w:rsidP="0062425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BF030E">
            <w:rPr>
              <w:rFonts w:asciiTheme="minorHAnsi" w:hAnsiTheme="minorHAnsi" w:cs="Arial"/>
              <w:sz w:val="18"/>
              <w:szCs w:val="18"/>
            </w:rPr>
            <w:t>Klausenstrasse 4, 6460 Altdorf</w:t>
          </w:r>
        </w:p>
      </w:tc>
      <w:tc>
        <w:tcPr>
          <w:tcW w:w="1560" w:type="dxa"/>
          <w:shd w:val="clear" w:color="auto" w:fill="auto"/>
        </w:tcPr>
        <w:p w14:paraId="37A8BD35" w14:textId="77777777" w:rsidR="00624250" w:rsidRPr="00BF030E" w:rsidRDefault="00624250" w:rsidP="0062425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BF030E">
            <w:rPr>
              <w:rFonts w:asciiTheme="minorHAnsi" w:hAnsiTheme="minorHAnsi" w:cs="Arial"/>
              <w:sz w:val="18"/>
              <w:szCs w:val="18"/>
            </w:rPr>
            <w:t>Sachbear</w:t>
          </w:r>
          <w:r>
            <w:rPr>
              <w:rFonts w:asciiTheme="minorHAnsi" w:hAnsiTheme="minorHAnsi" w:cs="Arial"/>
              <w:sz w:val="18"/>
              <w:szCs w:val="18"/>
            </w:rPr>
            <w:t>beitung</w:t>
          </w:r>
          <w:r w:rsidRPr="00BF030E">
            <w:rPr>
              <w:rFonts w:asciiTheme="minorHAnsi" w:hAnsiTheme="minorHAnsi" w:cs="Arial"/>
              <w:sz w:val="18"/>
              <w:szCs w:val="18"/>
            </w:rPr>
            <w:t>:</w:t>
          </w:r>
        </w:p>
      </w:tc>
      <w:tc>
        <w:tcPr>
          <w:tcW w:w="2517" w:type="dxa"/>
          <w:shd w:val="clear" w:color="auto" w:fill="auto"/>
        </w:tcPr>
        <w:p w14:paraId="5F6F73A4" w14:textId="77777777" w:rsidR="00624250" w:rsidRPr="00BF030E" w:rsidRDefault="00624250" w:rsidP="0062425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Ralph Aschwanden</w:t>
          </w:r>
        </w:p>
      </w:tc>
    </w:tr>
    <w:tr w:rsidR="00624250" w:rsidRPr="00BF030E" w14:paraId="5EB67DC9" w14:textId="77777777" w:rsidTr="00AB24EC">
      <w:tc>
        <w:tcPr>
          <w:tcW w:w="5103" w:type="dxa"/>
          <w:shd w:val="clear" w:color="auto" w:fill="auto"/>
        </w:tcPr>
        <w:p w14:paraId="0D4DF061" w14:textId="77777777" w:rsidR="00624250" w:rsidRPr="00BF030E" w:rsidRDefault="00624250" w:rsidP="0062425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BF030E">
            <w:rPr>
              <w:rFonts w:asciiTheme="minorHAnsi" w:hAnsiTheme="minorHAnsi" w:cs="Arial"/>
              <w:sz w:val="18"/>
              <w:szCs w:val="18"/>
            </w:rPr>
            <w:t>Internet:  www.ur.ch</w:t>
          </w:r>
        </w:p>
      </w:tc>
      <w:tc>
        <w:tcPr>
          <w:tcW w:w="1560" w:type="dxa"/>
          <w:shd w:val="clear" w:color="auto" w:fill="auto"/>
        </w:tcPr>
        <w:p w14:paraId="020B5EDB" w14:textId="77777777" w:rsidR="00624250" w:rsidRPr="00BF030E" w:rsidRDefault="00624250" w:rsidP="0062425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E-Mail:</w:t>
          </w:r>
        </w:p>
      </w:tc>
      <w:tc>
        <w:tcPr>
          <w:tcW w:w="2517" w:type="dxa"/>
          <w:shd w:val="clear" w:color="auto" w:fill="auto"/>
        </w:tcPr>
        <w:p w14:paraId="0942B215" w14:textId="77777777" w:rsidR="00624250" w:rsidRPr="00BF030E" w:rsidRDefault="00624250" w:rsidP="0062425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ralph.aschwanden@ur.ch</w:t>
          </w:r>
        </w:p>
      </w:tc>
    </w:tr>
  </w:tbl>
  <w:p w14:paraId="1A0474A9" w14:textId="77777777" w:rsidR="00812008" w:rsidRDefault="00812008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  <w:p w14:paraId="37FC2A1F" w14:textId="4601E2E6" w:rsidR="00A470F9" w:rsidRPr="00991B9B" w:rsidRDefault="00A470F9" w:rsidP="00B521E5">
    <w:pPr>
      <w:pStyle w:val="Fuzeile"/>
      <w:tabs>
        <w:tab w:val="clear" w:pos="4536"/>
        <w:tab w:val="left" w:pos="5103"/>
        <w:tab w:val="left" w:pos="6521"/>
      </w:tabs>
      <w:rPr>
        <w:rFonts w:asciiTheme="minorHAnsi" w:hAnsiTheme="minorHAnsi"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88F4" w14:textId="77777777" w:rsidR="00A470F9" w:rsidRDefault="00A470F9">
      <w:pPr>
        <w:spacing w:line="240" w:lineRule="auto"/>
      </w:pPr>
      <w:r>
        <w:separator/>
      </w:r>
    </w:p>
  </w:footnote>
  <w:footnote w:type="continuationSeparator" w:id="0">
    <w:p w14:paraId="13FAA949" w14:textId="77777777" w:rsidR="00A470F9" w:rsidRDefault="00A47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C6F9" w14:textId="77777777" w:rsidR="00812008" w:rsidRDefault="00812008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5429D4" w14:textId="77777777" w:rsidR="00812008" w:rsidRDefault="0081200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66D5" w14:textId="77777777" w:rsidR="00812008" w:rsidRPr="00991B9B" w:rsidRDefault="00812008" w:rsidP="000C18F2">
    <w:pPr>
      <w:pStyle w:val="Kopfzeile"/>
      <w:tabs>
        <w:tab w:val="clear" w:pos="4536"/>
      </w:tabs>
      <w:jc w:val="right"/>
      <w:rPr>
        <w:rFonts w:asciiTheme="minorHAnsi" w:hAnsiTheme="minorHAnsi"/>
      </w:rPr>
    </w:pPr>
    <w:r w:rsidRPr="00991B9B">
      <w:rPr>
        <w:rStyle w:val="Seitenzahl"/>
        <w:rFonts w:asciiTheme="minorHAnsi" w:hAnsiTheme="minorHAnsi"/>
      </w:rPr>
      <w:fldChar w:fldCharType="begin"/>
    </w:r>
    <w:r w:rsidRPr="00991B9B">
      <w:rPr>
        <w:rStyle w:val="Seitenzahl"/>
        <w:rFonts w:asciiTheme="minorHAnsi" w:hAnsiTheme="minorHAnsi"/>
      </w:rPr>
      <w:instrText xml:space="preserve"> PAGE </w:instrText>
    </w:r>
    <w:r w:rsidRPr="00991B9B">
      <w:rPr>
        <w:rStyle w:val="Seitenzahl"/>
        <w:rFonts w:asciiTheme="minorHAnsi" w:hAnsiTheme="minorHAnsi"/>
      </w:rPr>
      <w:fldChar w:fldCharType="separate"/>
    </w:r>
    <w:r w:rsidR="005E3B2F">
      <w:rPr>
        <w:rStyle w:val="Seitenzahl"/>
        <w:rFonts w:asciiTheme="minorHAnsi" w:hAnsiTheme="minorHAnsi"/>
        <w:noProof/>
      </w:rPr>
      <w:t>2</w:t>
    </w:r>
    <w:r w:rsidRPr="00991B9B">
      <w:rPr>
        <w:rStyle w:val="Seitenzahl"/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812008" w:rsidRPr="00AB24EC" w14:paraId="18A10ECB" w14:textId="77777777" w:rsidTr="00AB24EC">
      <w:trPr>
        <w:trHeight w:hRule="exact" w:val="1134"/>
      </w:trPr>
      <w:tc>
        <w:tcPr>
          <w:tcW w:w="5070" w:type="dxa"/>
          <w:shd w:val="clear" w:color="auto" w:fill="auto"/>
        </w:tcPr>
        <w:p w14:paraId="7493E54A" w14:textId="77777777" w:rsidR="00812008" w:rsidRPr="00AB24EC" w:rsidRDefault="00D767FB" w:rsidP="002F2D40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val="de-CH"/>
            </w:rPr>
            <w:drawing>
              <wp:inline distT="0" distB="0" distL="0" distR="0" wp14:anchorId="186A27EE" wp14:editId="3B8A9E38">
                <wp:extent cx="1809750" cy="714375"/>
                <wp:effectExtent l="0" t="0" r="0" b="9525"/>
                <wp:docPr id="8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14:paraId="356513E7" w14:textId="30994854" w:rsidR="00BF6655" w:rsidRDefault="00BF6655" w:rsidP="00BF6655">
          <w:pPr>
            <w:tabs>
              <w:tab w:val="left" w:pos="426"/>
              <w:tab w:val="left" w:pos="5103"/>
            </w:tabs>
            <w:suppressAutoHyphens/>
            <w:spacing w:after="60"/>
            <w:ind w:left="2020" w:firstLine="142"/>
            <w:jc w:val="center"/>
            <w:rPr>
              <w:rFonts w:asciiTheme="minorHAnsi" w:hAnsiTheme="minorHAnsi" w:cstheme="minorHAnsi"/>
              <w:sz w:val="32"/>
              <w:szCs w:val="32"/>
              <w:lang w:val="en-US"/>
            </w:rPr>
          </w:pPr>
          <w:r>
            <w:rPr>
              <w:rFonts w:asciiTheme="minorHAnsi" w:hAnsiTheme="minorHAnsi" w:cstheme="minorHAnsi"/>
              <w:sz w:val="32"/>
              <w:szCs w:val="32"/>
              <w:lang w:val="en-US"/>
            </w:rPr>
            <w:t>LUSSER VEREIN</w:t>
          </w:r>
        </w:p>
        <w:p w14:paraId="68D042D7" w14:textId="1E0DE429" w:rsidR="00812008" w:rsidRPr="00BF6655" w:rsidRDefault="00812008" w:rsidP="00BF6655">
          <w:pPr>
            <w:tabs>
              <w:tab w:val="left" w:pos="426"/>
              <w:tab w:val="left" w:pos="5103"/>
            </w:tabs>
            <w:suppressAutoHyphens/>
            <w:spacing w:after="60"/>
            <w:ind w:left="2445"/>
            <w:jc w:val="center"/>
            <w:rPr>
              <w:rFonts w:asciiTheme="minorHAnsi" w:hAnsiTheme="minorHAnsi" w:cstheme="minorHAnsi"/>
              <w:sz w:val="16"/>
              <w:szCs w:val="16"/>
              <w:lang w:val="en-US"/>
            </w:rPr>
          </w:pPr>
        </w:p>
      </w:tc>
    </w:tr>
  </w:tbl>
  <w:p w14:paraId="75C14FAB" w14:textId="60850AA5" w:rsidR="00812008" w:rsidRPr="00BF030E" w:rsidRDefault="00812008" w:rsidP="00E66D32">
    <w:pPr>
      <w:pStyle w:val="Kopfzeile"/>
      <w:spacing w:before="60"/>
      <w:ind w:left="5387"/>
      <w:jc w:val="left"/>
      <w:rPr>
        <w:rFonts w:asciiTheme="minorHAnsi" w:hAnsiTheme="minorHAns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B56"/>
    <w:multiLevelType w:val="hybridMultilevel"/>
    <w:tmpl w:val="9BE4E54C"/>
    <w:lvl w:ilvl="0" w:tplc="14C8C31E">
      <w:start w:val="4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5EE1"/>
    <w:multiLevelType w:val="hybridMultilevel"/>
    <w:tmpl w:val="A20E6628"/>
    <w:lvl w:ilvl="0" w:tplc="14EABC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4B0C"/>
    <w:multiLevelType w:val="hybridMultilevel"/>
    <w:tmpl w:val="9C62D0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63E"/>
    <w:multiLevelType w:val="hybridMultilevel"/>
    <w:tmpl w:val="8BC204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02F7"/>
    <w:multiLevelType w:val="hybridMultilevel"/>
    <w:tmpl w:val="7AD0FF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218"/>
    <w:multiLevelType w:val="hybridMultilevel"/>
    <w:tmpl w:val="131EC9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05559"/>
    <w:multiLevelType w:val="hybridMultilevel"/>
    <w:tmpl w:val="06600D9E"/>
    <w:lvl w:ilvl="0" w:tplc="6052BC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63C55"/>
    <w:multiLevelType w:val="hybridMultilevel"/>
    <w:tmpl w:val="C7023A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532A"/>
    <w:multiLevelType w:val="hybridMultilevel"/>
    <w:tmpl w:val="EDE63B8C"/>
    <w:lvl w:ilvl="0" w:tplc="CA4EC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90E0C"/>
    <w:multiLevelType w:val="hybridMultilevel"/>
    <w:tmpl w:val="1DC8E2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1781">
    <w:abstractNumId w:val="6"/>
  </w:num>
  <w:num w:numId="2" w16cid:durableId="533737840">
    <w:abstractNumId w:val="5"/>
  </w:num>
  <w:num w:numId="3" w16cid:durableId="864487370">
    <w:abstractNumId w:val="2"/>
  </w:num>
  <w:num w:numId="4" w16cid:durableId="1296713825">
    <w:abstractNumId w:val="8"/>
  </w:num>
  <w:num w:numId="5" w16cid:durableId="778451202">
    <w:abstractNumId w:val="7"/>
  </w:num>
  <w:num w:numId="6" w16cid:durableId="1596674677">
    <w:abstractNumId w:val="1"/>
  </w:num>
  <w:num w:numId="7" w16cid:durableId="1929381906">
    <w:abstractNumId w:val="9"/>
  </w:num>
  <w:num w:numId="8" w16cid:durableId="1832673911">
    <w:abstractNumId w:val="0"/>
  </w:num>
  <w:num w:numId="9" w16cid:durableId="1170951582">
    <w:abstractNumId w:val="4"/>
  </w:num>
  <w:num w:numId="10" w16cid:durableId="361833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F9"/>
    <w:rsid w:val="00005C9D"/>
    <w:rsid w:val="0001101B"/>
    <w:rsid w:val="000359F0"/>
    <w:rsid w:val="000362D5"/>
    <w:rsid w:val="0004373B"/>
    <w:rsid w:val="000527A8"/>
    <w:rsid w:val="00053A07"/>
    <w:rsid w:val="000623A4"/>
    <w:rsid w:val="00074359"/>
    <w:rsid w:val="00075B90"/>
    <w:rsid w:val="00083431"/>
    <w:rsid w:val="00094993"/>
    <w:rsid w:val="000B2D5F"/>
    <w:rsid w:val="000C18F2"/>
    <w:rsid w:val="000D3642"/>
    <w:rsid w:val="00106690"/>
    <w:rsid w:val="00112CE2"/>
    <w:rsid w:val="00126DC8"/>
    <w:rsid w:val="0013224C"/>
    <w:rsid w:val="00133A1F"/>
    <w:rsid w:val="0013493F"/>
    <w:rsid w:val="001459B8"/>
    <w:rsid w:val="001463DA"/>
    <w:rsid w:val="001473D5"/>
    <w:rsid w:val="00150F4C"/>
    <w:rsid w:val="00155A63"/>
    <w:rsid w:val="00157808"/>
    <w:rsid w:val="00161933"/>
    <w:rsid w:val="001669A4"/>
    <w:rsid w:val="001721DA"/>
    <w:rsid w:val="001820F8"/>
    <w:rsid w:val="0019295C"/>
    <w:rsid w:val="00192DF1"/>
    <w:rsid w:val="0019382D"/>
    <w:rsid w:val="001940BC"/>
    <w:rsid w:val="001A1EDA"/>
    <w:rsid w:val="001A35D9"/>
    <w:rsid w:val="001A6B54"/>
    <w:rsid w:val="001B4383"/>
    <w:rsid w:val="001F046D"/>
    <w:rsid w:val="001F1F1C"/>
    <w:rsid w:val="001F3CD2"/>
    <w:rsid w:val="00226248"/>
    <w:rsid w:val="002367DD"/>
    <w:rsid w:val="002407C2"/>
    <w:rsid w:val="0024138E"/>
    <w:rsid w:val="00257CDB"/>
    <w:rsid w:val="002744EC"/>
    <w:rsid w:val="00290C0F"/>
    <w:rsid w:val="002B03B0"/>
    <w:rsid w:val="002D3991"/>
    <w:rsid w:val="002D3FA6"/>
    <w:rsid w:val="002D51AF"/>
    <w:rsid w:val="002D6DEA"/>
    <w:rsid w:val="002E16FD"/>
    <w:rsid w:val="002E6124"/>
    <w:rsid w:val="002F180B"/>
    <w:rsid w:val="002F2D40"/>
    <w:rsid w:val="002F4BFC"/>
    <w:rsid w:val="00307A5F"/>
    <w:rsid w:val="00321B51"/>
    <w:rsid w:val="00324379"/>
    <w:rsid w:val="00325A98"/>
    <w:rsid w:val="00335150"/>
    <w:rsid w:val="00337028"/>
    <w:rsid w:val="003445F2"/>
    <w:rsid w:val="0037508F"/>
    <w:rsid w:val="00381ABB"/>
    <w:rsid w:val="003844C6"/>
    <w:rsid w:val="00387ED0"/>
    <w:rsid w:val="0039591D"/>
    <w:rsid w:val="003A2FC2"/>
    <w:rsid w:val="003B23E5"/>
    <w:rsid w:val="003D3343"/>
    <w:rsid w:val="003D76BD"/>
    <w:rsid w:val="003E7255"/>
    <w:rsid w:val="0040221A"/>
    <w:rsid w:val="004138F1"/>
    <w:rsid w:val="00416932"/>
    <w:rsid w:val="00426319"/>
    <w:rsid w:val="00433BB6"/>
    <w:rsid w:val="0044096B"/>
    <w:rsid w:val="0044708E"/>
    <w:rsid w:val="00452D93"/>
    <w:rsid w:val="004565E2"/>
    <w:rsid w:val="00462032"/>
    <w:rsid w:val="00485BB4"/>
    <w:rsid w:val="00485C4E"/>
    <w:rsid w:val="004A31B7"/>
    <w:rsid w:val="004A442F"/>
    <w:rsid w:val="004B7B0F"/>
    <w:rsid w:val="004C391C"/>
    <w:rsid w:val="004D0890"/>
    <w:rsid w:val="004D34A3"/>
    <w:rsid w:val="004D44B3"/>
    <w:rsid w:val="004E33E3"/>
    <w:rsid w:val="004E5DD9"/>
    <w:rsid w:val="00505516"/>
    <w:rsid w:val="00510596"/>
    <w:rsid w:val="00513B71"/>
    <w:rsid w:val="005234AB"/>
    <w:rsid w:val="00526ED4"/>
    <w:rsid w:val="0052718E"/>
    <w:rsid w:val="0053065A"/>
    <w:rsid w:val="00585EB4"/>
    <w:rsid w:val="005A0DA1"/>
    <w:rsid w:val="005A29F0"/>
    <w:rsid w:val="005A3D88"/>
    <w:rsid w:val="005A7732"/>
    <w:rsid w:val="005C7550"/>
    <w:rsid w:val="005D50EE"/>
    <w:rsid w:val="005E0B9E"/>
    <w:rsid w:val="005E2F90"/>
    <w:rsid w:val="005E3B2F"/>
    <w:rsid w:val="005E78F9"/>
    <w:rsid w:val="005E7C20"/>
    <w:rsid w:val="005F0CC0"/>
    <w:rsid w:val="00600736"/>
    <w:rsid w:val="00612477"/>
    <w:rsid w:val="00624250"/>
    <w:rsid w:val="00624E80"/>
    <w:rsid w:val="00633FB9"/>
    <w:rsid w:val="00635379"/>
    <w:rsid w:val="006361DE"/>
    <w:rsid w:val="00642F00"/>
    <w:rsid w:val="00646E2F"/>
    <w:rsid w:val="0065349E"/>
    <w:rsid w:val="00653CA2"/>
    <w:rsid w:val="00655CAA"/>
    <w:rsid w:val="006706FA"/>
    <w:rsid w:val="00673AF4"/>
    <w:rsid w:val="00687F0A"/>
    <w:rsid w:val="00695742"/>
    <w:rsid w:val="006A118D"/>
    <w:rsid w:val="006A3192"/>
    <w:rsid w:val="006A7FE8"/>
    <w:rsid w:val="006B12AA"/>
    <w:rsid w:val="006B390E"/>
    <w:rsid w:val="006B6908"/>
    <w:rsid w:val="006D082A"/>
    <w:rsid w:val="006E1CD7"/>
    <w:rsid w:val="006E5345"/>
    <w:rsid w:val="006F133A"/>
    <w:rsid w:val="007002B6"/>
    <w:rsid w:val="007138D4"/>
    <w:rsid w:val="00715733"/>
    <w:rsid w:val="00724D8B"/>
    <w:rsid w:val="0073656F"/>
    <w:rsid w:val="00754F15"/>
    <w:rsid w:val="00762F60"/>
    <w:rsid w:val="00781957"/>
    <w:rsid w:val="00784D38"/>
    <w:rsid w:val="00786FBC"/>
    <w:rsid w:val="00792075"/>
    <w:rsid w:val="00795E1C"/>
    <w:rsid w:val="007B6C32"/>
    <w:rsid w:val="007B79DA"/>
    <w:rsid w:val="007C2662"/>
    <w:rsid w:val="007D3736"/>
    <w:rsid w:val="007D5993"/>
    <w:rsid w:val="007E0CAC"/>
    <w:rsid w:val="007E2B64"/>
    <w:rsid w:val="007E48EE"/>
    <w:rsid w:val="007E6A85"/>
    <w:rsid w:val="007E7DF9"/>
    <w:rsid w:val="007F22A0"/>
    <w:rsid w:val="00804E8C"/>
    <w:rsid w:val="008110C1"/>
    <w:rsid w:val="00812008"/>
    <w:rsid w:val="008166B3"/>
    <w:rsid w:val="00817366"/>
    <w:rsid w:val="00821D49"/>
    <w:rsid w:val="00830C41"/>
    <w:rsid w:val="00834018"/>
    <w:rsid w:val="0083473A"/>
    <w:rsid w:val="00847090"/>
    <w:rsid w:val="00853173"/>
    <w:rsid w:val="0085724E"/>
    <w:rsid w:val="00862097"/>
    <w:rsid w:val="00863D64"/>
    <w:rsid w:val="008655D8"/>
    <w:rsid w:val="00880408"/>
    <w:rsid w:val="00884064"/>
    <w:rsid w:val="00885462"/>
    <w:rsid w:val="008A7293"/>
    <w:rsid w:val="008A7D20"/>
    <w:rsid w:val="008B42A1"/>
    <w:rsid w:val="008C05A2"/>
    <w:rsid w:val="008C2BF1"/>
    <w:rsid w:val="008C4F43"/>
    <w:rsid w:val="008E25CD"/>
    <w:rsid w:val="008E3CBF"/>
    <w:rsid w:val="008E3D0E"/>
    <w:rsid w:val="008F4E21"/>
    <w:rsid w:val="00902240"/>
    <w:rsid w:val="00904616"/>
    <w:rsid w:val="00915D15"/>
    <w:rsid w:val="009168AF"/>
    <w:rsid w:val="009174DF"/>
    <w:rsid w:val="00924AEA"/>
    <w:rsid w:val="00924D47"/>
    <w:rsid w:val="00931848"/>
    <w:rsid w:val="00931BE9"/>
    <w:rsid w:val="0093487D"/>
    <w:rsid w:val="009414E7"/>
    <w:rsid w:val="009444B4"/>
    <w:rsid w:val="00973153"/>
    <w:rsid w:val="009772EE"/>
    <w:rsid w:val="00980BE8"/>
    <w:rsid w:val="00984005"/>
    <w:rsid w:val="00991B9B"/>
    <w:rsid w:val="009A5BA0"/>
    <w:rsid w:val="009B373E"/>
    <w:rsid w:val="009D7BD8"/>
    <w:rsid w:val="009E38BA"/>
    <w:rsid w:val="009F4FC1"/>
    <w:rsid w:val="009F7189"/>
    <w:rsid w:val="00A04EA9"/>
    <w:rsid w:val="00A066AB"/>
    <w:rsid w:val="00A23FB9"/>
    <w:rsid w:val="00A260A8"/>
    <w:rsid w:val="00A34CB3"/>
    <w:rsid w:val="00A470F9"/>
    <w:rsid w:val="00A571F6"/>
    <w:rsid w:val="00A60E6E"/>
    <w:rsid w:val="00A620F2"/>
    <w:rsid w:val="00A620F9"/>
    <w:rsid w:val="00A63CFA"/>
    <w:rsid w:val="00A74633"/>
    <w:rsid w:val="00A96120"/>
    <w:rsid w:val="00A97E63"/>
    <w:rsid w:val="00AA0E8B"/>
    <w:rsid w:val="00AA0F08"/>
    <w:rsid w:val="00AA4F7F"/>
    <w:rsid w:val="00AA699F"/>
    <w:rsid w:val="00AB24EC"/>
    <w:rsid w:val="00AB47E7"/>
    <w:rsid w:val="00AB6BC9"/>
    <w:rsid w:val="00AB7B54"/>
    <w:rsid w:val="00AC55A7"/>
    <w:rsid w:val="00AD1C46"/>
    <w:rsid w:val="00AD4A77"/>
    <w:rsid w:val="00AE0B24"/>
    <w:rsid w:val="00AE23A5"/>
    <w:rsid w:val="00AE29AD"/>
    <w:rsid w:val="00AF03C7"/>
    <w:rsid w:val="00B176A1"/>
    <w:rsid w:val="00B21CCD"/>
    <w:rsid w:val="00B2747F"/>
    <w:rsid w:val="00B325C4"/>
    <w:rsid w:val="00B37107"/>
    <w:rsid w:val="00B463F5"/>
    <w:rsid w:val="00B521E5"/>
    <w:rsid w:val="00B5337D"/>
    <w:rsid w:val="00B54CD9"/>
    <w:rsid w:val="00B55F88"/>
    <w:rsid w:val="00B70325"/>
    <w:rsid w:val="00B70C7E"/>
    <w:rsid w:val="00B70E0A"/>
    <w:rsid w:val="00BA3039"/>
    <w:rsid w:val="00BB1F53"/>
    <w:rsid w:val="00BB4AE5"/>
    <w:rsid w:val="00BE6068"/>
    <w:rsid w:val="00BF030E"/>
    <w:rsid w:val="00BF3BF7"/>
    <w:rsid w:val="00BF6655"/>
    <w:rsid w:val="00C04003"/>
    <w:rsid w:val="00C13F83"/>
    <w:rsid w:val="00C235A0"/>
    <w:rsid w:val="00C30527"/>
    <w:rsid w:val="00C36D7F"/>
    <w:rsid w:val="00C64115"/>
    <w:rsid w:val="00C814F5"/>
    <w:rsid w:val="00C90190"/>
    <w:rsid w:val="00CB1ACF"/>
    <w:rsid w:val="00CB33D2"/>
    <w:rsid w:val="00CC0A6C"/>
    <w:rsid w:val="00CC5C3B"/>
    <w:rsid w:val="00CE4CFC"/>
    <w:rsid w:val="00CF19D6"/>
    <w:rsid w:val="00CF20E5"/>
    <w:rsid w:val="00D05592"/>
    <w:rsid w:val="00D1083F"/>
    <w:rsid w:val="00D133A8"/>
    <w:rsid w:val="00D178D0"/>
    <w:rsid w:val="00D2375A"/>
    <w:rsid w:val="00D403B7"/>
    <w:rsid w:val="00D4385F"/>
    <w:rsid w:val="00D441C4"/>
    <w:rsid w:val="00D56348"/>
    <w:rsid w:val="00D767FB"/>
    <w:rsid w:val="00D80E7D"/>
    <w:rsid w:val="00D81A95"/>
    <w:rsid w:val="00D91F1C"/>
    <w:rsid w:val="00D94F25"/>
    <w:rsid w:val="00DA66FB"/>
    <w:rsid w:val="00DB61A6"/>
    <w:rsid w:val="00DC403E"/>
    <w:rsid w:val="00DD2ACF"/>
    <w:rsid w:val="00DD35B4"/>
    <w:rsid w:val="00DD4563"/>
    <w:rsid w:val="00DE3569"/>
    <w:rsid w:val="00DE68C1"/>
    <w:rsid w:val="00DF5BE4"/>
    <w:rsid w:val="00DF63FA"/>
    <w:rsid w:val="00E01C2A"/>
    <w:rsid w:val="00E05CC6"/>
    <w:rsid w:val="00E203CF"/>
    <w:rsid w:val="00E242C8"/>
    <w:rsid w:val="00E27EAA"/>
    <w:rsid w:val="00E66D32"/>
    <w:rsid w:val="00E768BE"/>
    <w:rsid w:val="00E85331"/>
    <w:rsid w:val="00E95C4D"/>
    <w:rsid w:val="00EB1EBD"/>
    <w:rsid w:val="00EC1874"/>
    <w:rsid w:val="00EE0E58"/>
    <w:rsid w:val="00EE0ECE"/>
    <w:rsid w:val="00EE47AB"/>
    <w:rsid w:val="00F01B9A"/>
    <w:rsid w:val="00F020F2"/>
    <w:rsid w:val="00F27FAB"/>
    <w:rsid w:val="00F302CF"/>
    <w:rsid w:val="00F3561B"/>
    <w:rsid w:val="00F53CCF"/>
    <w:rsid w:val="00F67F41"/>
    <w:rsid w:val="00F767B2"/>
    <w:rsid w:val="00F82101"/>
    <w:rsid w:val="00F83446"/>
    <w:rsid w:val="00F9561E"/>
    <w:rsid w:val="00F96CF7"/>
    <w:rsid w:val="00FA3A08"/>
    <w:rsid w:val="00FB6DC9"/>
    <w:rsid w:val="00FB7252"/>
    <w:rsid w:val="00FE30FC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9F5976E"/>
  <w15:docId w15:val="{9921E2C8-5C4B-4D7D-807B-167C8A93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35B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rsid w:val="00DD35B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20F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86FBC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D80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ph.aschwanden@ur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lph.aschwanden@ur.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\N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EC649-BF5B-4687-A4BA-39FA61B18CA1}"/>
      </w:docPartPr>
      <w:docPartBody>
        <w:p w:rsidR="0078093D" w:rsidRDefault="00D22D8D">
          <w:r w:rsidRPr="006B0F0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E27"/>
    <w:rsid w:val="001C7E27"/>
    <w:rsid w:val="005E2C51"/>
    <w:rsid w:val="0078093D"/>
    <w:rsid w:val="0097224F"/>
    <w:rsid w:val="00D2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2D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D3CA-076F-4E6E-B15D-FFDF6C61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2</Pages>
  <Words>222</Words>
  <Characters>1599</Characters>
  <Application>Microsoft Office Word</Application>
  <DocSecurity>4</DocSecurity>
  <Lines>799</Lines>
  <Paragraphs>202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6460 Altdorf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Epp Daniela</dc:creator>
  <cp:lastModifiedBy>Aschwanden Ralph</cp:lastModifiedBy>
  <cp:revision>2</cp:revision>
  <cp:lastPrinted>2016-03-31T07:42:00Z</cp:lastPrinted>
  <dcterms:created xsi:type="dcterms:W3CDTF">2024-12-20T13:39:00Z</dcterms:created>
  <dcterms:modified xsi:type="dcterms:W3CDTF">2024-12-20T13:39:00Z</dcterms:modified>
</cp:coreProperties>
</file>