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2F" w:rsidRDefault="00873E2F" w:rsidP="006B0755">
      <w:pPr>
        <w:rPr>
          <w:b/>
        </w:rPr>
      </w:pPr>
    </w:p>
    <w:p w:rsidR="00D94312" w:rsidRDefault="00D94312" w:rsidP="006B0755">
      <w:pPr>
        <w:rPr>
          <w:b/>
        </w:rPr>
      </w:pPr>
    </w:p>
    <w:p w:rsidR="00D94312" w:rsidRDefault="00D94312" w:rsidP="006B0755">
      <w:pPr>
        <w:rPr>
          <w:b/>
        </w:rPr>
      </w:pPr>
    </w:p>
    <w:p w:rsidR="007D7194" w:rsidRDefault="00441A68" w:rsidP="007D7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Vernehmlassung</w:t>
      </w:r>
    </w:p>
    <w:p w:rsidR="007D7194" w:rsidRDefault="00D94312" w:rsidP="007D7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über die Änderung des Reglementes über die Anstellung und Weite</w:t>
      </w:r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bildung der Lehrpersonen (AWR RB 10.1224)</w:t>
      </w:r>
    </w:p>
    <w:p w:rsidR="000E0414" w:rsidRDefault="000E0414" w:rsidP="007D7194">
      <w:pPr>
        <w:rPr>
          <w:b/>
          <w:sz w:val="28"/>
          <w:szCs w:val="28"/>
        </w:rPr>
      </w:pPr>
    </w:p>
    <w:p w:rsidR="00D94312" w:rsidRDefault="00D94312" w:rsidP="007D7194">
      <w:pPr>
        <w:rPr>
          <w:b/>
          <w:sz w:val="28"/>
          <w:szCs w:val="28"/>
        </w:rPr>
      </w:pPr>
    </w:p>
    <w:p w:rsidR="00914272" w:rsidRPr="00D94312" w:rsidRDefault="00914272" w:rsidP="006B0755">
      <w:pPr>
        <w:rPr>
          <w:b/>
          <w:sz w:val="22"/>
          <w:szCs w:val="22"/>
        </w:rPr>
      </w:pPr>
      <w:r w:rsidRPr="00D94312">
        <w:rPr>
          <w:b/>
          <w:sz w:val="22"/>
          <w:szCs w:val="22"/>
        </w:rPr>
        <w:t>Raster für die Beantwortung der Vernehmlassungsfragen</w:t>
      </w:r>
    </w:p>
    <w:p w:rsidR="00914272" w:rsidRPr="00D94312" w:rsidRDefault="00914272" w:rsidP="006B0755">
      <w:pPr>
        <w:rPr>
          <w:sz w:val="22"/>
          <w:szCs w:val="22"/>
        </w:rPr>
      </w:pPr>
    </w:p>
    <w:p w:rsidR="00D94312" w:rsidRPr="00D94312" w:rsidRDefault="002A4720" w:rsidP="006B0755">
      <w:pPr>
        <w:rPr>
          <w:sz w:val="22"/>
          <w:szCs w:val="22"/>
        </w:rPr>
      </w:pPr>
      <w:r w:rsidRPr="00D94312">
        <w:rPr>
          <w:sz w:val="22"/>
          <w:szCs w:val="22"/>
        </w:rPr>
        <w:t xml:space="preserve">Bitte </w:t>
      </w:r>
      <w:r w:rsidR="00C14DEE" w:rsidRPr="00D94312">
        <w:rPr>
          <w:sz w:val="22"/>
          <w:szCs w:val="22"/>
        </w:rPr>
        <w:t xml:space="preserve">geben Sie in der </w:t>
      </w:r>
      <w:r w:rsidRPr="00D94312">
        <w:rPr>
          <w:sz w:val="22"/>
          <w:szCs w:val="22"/>
        </w:rPr>
        <w:t xml:space="preserve">1. Spalte Ihre gewünschte Antwort </w:t>
      </w:r>
      <w:r w:rsidR="00C14DEE" w:rsidRPr="00D94312">
        <w:rPr>
          <w:sz w:val="22"/>
          <w:szCs w:val="22"/>
        </w:rPr>
        <w:t>ein</w:t>
      </w:r>
      <w:r w:rsidRPr="00D94312">
        <w:rPr>
          <w:sz w:val="22"/>
          <w:szCs w:val="22"/>
        </w:rPr>
        <w:t>, indem Sie in das Kästchen kl</w:t>
      </w:r>
      <w:r w:rsidRPr="00D94312">
        <w:rPr>
          <w:sz w:val="22"/>
          <w:szCs w:val="22"/>
        </w:rPr>
        <w:t>i</w:t>
      </w:r>
      <w:r w:rsidRPr="00D94312">
        <w:rPr>
          <w:sz w:val="22"/>
          <w:szCs w:val="22"/>
        </w:rPr>
        <w:t xml:space="preserve">cken. In der </w:t>
      </w:r>
      <w:r w:rsidR="00CC5071" w:rsidRPr="00D94312">
        <w:rPr>
          <w:sz w:val="22"/>
          <w:szCs w:val="22"/>
        </w:rPr>
        <w:t>3</w:t>
      </w:r>
      <w:r w:rsidRPr="00D94312">
        <w:rPr>
          <w:sz w:val="22"/>
          <w:szCs w:val="22"/>
        </w:rPr>
        <w:t>. Spalte ist auszufüllen, von wem die Frage beantwortet wurde: z.B. Schulrat Al</w:t>
      </w:r>
      <w:r w:rsidRPr="00D94312">
        <w:rPr>
          <w:sz w:val="22"/>
          <w:szCs w:val="22"/>
        </w:rPr>
        <w:t>t</w:t>
      </w:r>
      <w:r w:rsidRPr="00D94312">
        <w:rPr>
          <w:sz w:val="22"/>
          <w:szCs w:val="22"/>
        </w:rPr>
        <w:t xml:space="preserve">dorf. </w:t>
      </w:r>
      <w:r w:rsidR="00A95C19" w:rsidRPr="00D94312">
        <w:rPr>
          <w:sz w:val="22"/>
          <w:szCs w:val="22"/>
        </w:rPr>
        <w:br/>
      </w:r>
    </w:p>
    <w:p w:rsidR="00873E2F" w:rsidRPr="00D94312" w:rsidRDefault="002A4720" w:rsidP="006B0755">
      <w:pPr>
        <w:rPr>
          <w:sz w:val="22"/>
          <w:szCs w:val="22"/>
        </w:rPr>
      </w:pPr>
      <w:r w:rsidRPr="00D94312">
        <w:rPr>
          <w:sz w:val="22"/>
          <w:szCs w:val="22"/>
        </w:rPr>
        <w:t>Besten Dank.</w:t>
      </w:r>
    </w:p>
    <w:p w:rsidR="00CC5071" w:rsidRPr="00D94312" w:rsidRDefault="00CC5071" w:rsidP="006B0755">
      <w:pPr>
        <w:rPr>
          <w:sz w:val="22"/>
          <w:szCs w:val="22"/>
        </w:rPr>
      </w:pPr>
    </w:p>
    <w:p w:rsidR="00D94312" w:rsidRPr="00D94312" w:rsidRDefault="00D94312" w:rsidP="006B0755">
      <w:pPr>
        <w:rPr>
          <w:sz w:val="22"/>
          <w:szCs w:val="22"/>
        </w:rPr>
      </w:pPr>
    </w:p>
    <w:p w:rsidR="00D94312" w:rsidRPr="00D94312" w:rsidRDefault="00D94312" w:rsidP="006B0755">
      <w:pPr>
        <w:rPr>
          <w:sz w:val="22"/>
          <w:szCs w:val="22"/>
        </w:rPr>
      </w:pPr>
    </w:p>
    <w:tbl>
      <w:tblPr>
        <w:tblStyle w:val="Tabellenraster"/>
        <w:tblW w:w="988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212"/>
        <w:gridCol w:w="1984"/>
      </w:tblGrid>
      <w:tr w:rsidR="00503EA4" w:rsidRPr="00D94312" w:rsidTr="00D94312">
        <w:tc>
          <w:tcPr>
            <w:tcW w:w="2693" w:type="dxa"/>
            <w:tcBorders>
              <w:bottom w:val="single" w:sz="4" w:space="0" w:color="auto"/>
            </w:tcBorders>
          </w:tcPr>
          <w:p w:rsidR="00503EA4" w:rsidRPr="00D94312" w:rsidRDefault="00503EA4" w:rsidP="00D94312">
            <w:pPr>
              <w:rPr>
                <w:i/>
                <w:sz w:val="22"/>
                <w:szCs w:val="22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503EA4" w:rsidRPr="00D94312" w:rsidRDefault="00503EA4" w:rsidP="00C5264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03EA4" w:rsidRPr="00D94312" w:rsidRDefault="00503EA4" w:rsidP="001A1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Antwort von</w:t>
            </w:r>
          </w:p>
        </w:tc>
      </w:tr>
      <w:tr w:rsidR="00CC5071" w:rsidRPr="00D94312" w:rsidTr="00D94312">
        <w:tc>
          <w:tcPr>
            <w:tcW w:w="2693" w:type="dxa"/>
            <w:tcBorders>
              <w:bottom w:val="single" w:sz="4" w:space="0" w:color="auto"/>
            </w:tcBorders>
          </w:tcPr>
          <w:p w:rsidR="00CC5071" w:rsidRPr="00D94312" w:rsidRDefault="00CC5071" w:rsidP="00D94312">
            <w:pPr>
              <w:rPr>
                <w:i/>
                <w:sz w:val="22"/>
                <w:szCs w:val="22"/>
              </w:rPr>
            </w:pPr>
            <w:r w:rsidRPr="00D94312">
              <w:rPr>
                <w:i/>
                <w:sz w:val="22"/>
                <w:szCs w:val="22"/>
              </w:rPr>
              <w:t xml:space="preserve">Artikel </w:t>
            </w:r>
            <w:r w:rsidR="00D94312" w:rsidRPr="00D94312">
              <w:rPr>
                <w:i/>
                <w:sz w:val="22"/>
                <w:szCs w:val="22"/>
              </w:rPr>
              <w:t>7 Absatz 3 stärk</w:t>
            </w:r>
            <w:r w:rsidR="00D94312" w:rsidRPr="00D94312">
              <w:rPr>
                <w:i/>
                <w:sz w:val="22"/>
                <w:szCs w:val="22"/>
              </w:rPr>
              <w:t>e</w:t>
            </w:r>
            <w:r w:rsidR="00D94312" w:rsidRPr="00D94312">
              <w:rPr>
                <w:i/>
                <w:sz w:val="22"/>
                <w:szCs w:val="22"/>
              </w:rPr>
              <w:t>re Berücksichtigung der Berufserfahrung</w:t>
            </w: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CC5071" w:rsidRPr="00D94312" w:rsidRDefault="00D94312" w:rsidP="00C5264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D94312">
              <w:rPr>
                <w:sz w:val="22"/>
                <w:szCs w:val="22"/>
              </w:rPr>
              <w:t>E</w:t>
            </w:r>
            <w:r w:rsidR="00CC5071" w:rsidRPr="00D94312">
              <w:rPr>
                <w:sz w:val="22"/>
                <w:szCs w:val="22"/>
              </w:rPr>
              <w:t xml:space="preserve">inverstanden?  </w:t>
            </w:r>
            <w:sdt>
              <w:sdtPr>
                <w:rPr>
                  <w:sz w:val="22"/>
                  <w:szCs w:val="22"/>
                </w:rPr>
                <w:id w:val="-3553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E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303F" w:rsidRPr="00D94312">
              <w:rPr>
                <w:sz w:val="22"/>
                <w:szCs w:val="22"/>
              </w:rPr>
              <w:t xml:space="preserve"> </w:t>
            </w:r>
            <w:r w:rsidR="00CC5071" w:rsidRPr="00D94312">
              <w:rPr>
                <w:sz w:val="22"/>
                <w:szCs w:val="22"/>
              </w:rPr>
              <w:t xml:space="preserve">JA  </w:t>
            </w:r>
            <w:sdt>
              <w:sdtPr>
                <w:rPr>
                  <w:sz w:val="22"/>
                  <w:szCs w:val="22"/>
                </w:rPr>
                <w:id w:val="8374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2C" w:rsidRPr="00D943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5071" w:rsidRPr="00D94312">
              <w:rPr>
                <w:sz w:val="22"/>
                <w:szCs w:val="22"/>
              </w:rPr>
              <w:t xml:space="preserve"> NEIN  </w:t>
            </w:r>
            <w:sdt>
              <w:sdtPr>
                <w:rPr>
                  <w:sz w:val="22"/>
                  <w:szCs w:val="22"/>
                </w:rPr>
                <w:id w:val="70398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DA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5071" w:rsidRPr="00D94312">
              <w:rPr>
                <w:sz w:val="22"/>
                <w:szCs w:val="22"/>
              </w:rPr>
              <w:t xml:space="preserve"> keine Antwort</w:t>
            </w:r>
          </w:p>
          <w:p w:rsidR="00CC5071" w:rsidRDefault="00CC5071" w:rsidP="00C52641">
            <w:pPr>
              <w:rPr>
                <w:sz w:val="22"/>
                <w:szCs w:val="22"/>
              </w:rPr>
            </w:pPr>
          </w:p>
          <w:p w:rsidR="00CC5071" w:rsidRPr="00D94312" w:rsidRDefault="00CC5071" w:rsidP="00C52641">
            <w:pPr>
              <w:rPr>
                <w:sz w:val="22"/>
                <w:szCs w:val="22"/>
              </w:rPr>
            </w:pPr>
            <w:r w:rsidRPr="00D94312">
              <w:rPr>
                <w:sz w:val="22"/>
                <w:szCs w:val="22"/>
              </w:rPr>
              <w:t xml:space="preserve">Bemerkungen: </w:t>
            </w:r>
            <w:r w:rsidRPr="00D9431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12">
              <w:rPr>
                <w:sz w:val="22"/>
                <w:szCs w:val="22"/>
              </w:rPr>
              <w:instrText xml:space="preserve"> FORMTEXT </w:instrText>
            </w:r>
            <w:r w:rsidRPr="00D94312">
              <w:rPr>
                <w:sz w:val="22"/>
                <w:szCs w:val="22"/>
              </w:rPr>
            </w:r>
            <w:r w:rsidRPr="00D94312">
              <w:rPr>
                <w:sz w:val="22"/>
                <w:szCs w:val="22"/>
              </w:rPr>
              <w:fldChar w:fldCharType="separate"/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sz w:val="22"/>
                <w:szCs w:val="22"/>
              </w:rPr>
              <w:fldChar w:fldCharType="end"/>
            </w:r>
          </w:p>
          <w:p w:rsidR="00D94312" w:rsidRPr="00D94312" w:rsidRDefault="00D94312" w:rsidP="00C526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312" w:rsidRPr="00D94312" w:rsidRDefault="00D94312" w:rsidP="001A1E2C">
            <w:pPr>
              <w:rPr>
                <w:sz w:val="22"/>
                <w:szCs w:val="22"/>
              </w:rPr>
            </w:pPr>
          </w:p>
          <w:p w:rsidR="00CC5071" w:rsidRPr="00D94312" w:rsidRDefault="00CC5071" w:rsidP="001A1E2C">
            <w:pPr>
              <w:rPr>
                <w:sz w:val="22"/>
                <w:szCs w:val="22"/>
              </w:rPr>
            </w:pPr>
            <w:r w:rsidRPr="00D9431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12">
              <w:rPr>
                <w:sz w:val="22"/>
                <w:szCs w:val="22"/>
              </w:rPr>
              <w:instrText xml:space="preserve"> FORMTEXT </w:instrText>
            </w:r>
            <w:r w:rsidRPr="00D94312">
              <w:rPr>
                <w:sz w:val="22"/>
                <w:szCs w:val="22"/>
              </w:rPr>
            </w:r>
            <w:r w:rsidRPr="00D94312">
              <w:rPr>
                <w:sz w:val="22"/>
                <w:szCs w:val="22"/>
              </w:rPr>
              <w:fldChar w:fldCharType="separate"/>
            </w:r>
            <w:r w:rsidR="001A1E2C" w:rsidRPr="00D94312">
              <w:rPr>
                <w:sz w:val="22"/>
                <w:szCs w:val="22"/>
              </w:rPr>
              <w:t> </w:t>
            </w:r>
            <w:r w:rsidR="001A1E2C" w:rsidRPr="00D94312">
              <w:rPr>
                <w:sz w:val="22"/>
                <w:szCs w:val="22"/>
              </w:rPr>
              <w:t> </w:t>
            </w:r>
            <w:r w:rsidR="001A1E2C" w:rsidRPr="00D94312">
              <w:rPr>
                <w:sz w:val="22"/>
                <w:szCs w:val="22"/>
              </w:rPr>
              <w:t> </w:t>
            </w:r>
            <w:r w:rsidR="001A1E2C" w:rsidRPr="00D94312">
              <w:rPr>
                <w:sz w:val="22"/>
                <w:szCs w:val="22"/>
              </w:rPr>
              <w:t> </w:t>
            </w:r>
            <w:r w:rsidR="001A1E2C" w:rsidRPr="00D94312">
              <w:rPr>
                <w:sz w:val="22"/>
                <w:szCs w:val="22"/>
              </w:rPr>
              <w:t> </w:t>
            </w:r>
            <w:r w:rsidRPr="00D94312">
              <w:rPr>
                <w:sz w:val="22"/>
                <w:szCs w:val="22"/>
              </w:rPr>
              <w:fldChar w:fldCharType="end"/>
            </w:r>
          </w:p>
        </w:tc>
      </w:tr>
      <w:tr w:rsidR="00CC5071" w:rsidRPr="00D94312" w:rsidTr="00D94312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312" w:rsidRPr="00D94312" w:rsidRDefault="00D94312" w:rsidP="00D94312">
            <w:pPr>
              <w:rPr>
                <w:i/>
                <w:sz w:val="22"/>
                <w:szCs w:val="22"/>
              </w:rPr>
            </w:pPr>
          </w:p>
          <w:p w:rsidR="00CC5071" w:rsidRDefault="00D94312" w:rsidP="00D94312">
            <w:pPr>
              <w:rPr>
                <w:i/>
                <w:sz w:val="22"/>
                <w:szCs w:val="22"/>
              </w:rPr>
            </w:pPr>
            <w:r w:rsidRPr="00D94312">
              <w:rPr>
                <w:i/>
                <w:sz w:val="22"/>
                <w:szCs w:val="22"/>
              </w:rPr>
              <w:t>Anhang: Neueinreihung der Lehrpersonen für Technisches Gestalten und Hauswirtschaft auf der Oberstufe</w:t>
            </w:r>
          </w:p>
          <w:p w:rsidR="00D94312" w:rsidRPr="00D94312" w:rsidRDefault="00D94312" w:rsidP="00D94312">
            <w:pPr>
              <w:rPr>
                <w:i/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D94312" w:rsidRPr="00D94312" w:rsidRDefault="00D94312" w:rsidP="00C52641">
            <w:pPr>
              <w:rPr>
                <w:sz w:val="22"/>
                <w:szCs w:val="22"/>
              </w:rPr>
            </w:pPr>
          </w:p>
          <w:p w:rsidR="00CC5071" w:rsidRPr="00D94312" w:rsidRDefault="00D94312" w:rsidP="00C52641">
            <w:pPr>
              <w:rPr>
                <w:sz w:val="22"/>
                <w:szCs w:val="22"/>
              </w:rPr>
            </w:pPr>
            <w:r w:rsidRPr="00D94312">
              <w:rPr>
                <w:sz w:val="22"/>
                <w:szCs w:val="22"/>
              </w:rPr>
              <w:t>E</w:t>
            </w:r>
            <w:r w:rsidR="00CC5071" w:rsidRPr="00D94312">
              <w:rPr>
                <w:sz w:val="22"/>
                <w:szCs w:val="22"/>
              </w:rPr>
              <w:t xml:space="preserve">inverstanden?  </w:t>
            </w:r>
            <w:sdt>
              <w:sdtPr>
                <w:rPr>
                  <w:sz w:val="22"/>
                  <w:szCs w:val="22"/>
                </w:rPr>
                <w:id w:val="129448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E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5071" w:rsidRPr="00D94312">
              <w:rPr>
                <w:sz w:val="22"/>
                <w:szCs w:val="22"/>
              </w:rPr>
              <w:t xml:space="preserve"> JA  </w:t>
            </w:r>
            <w:sdt>
              <w:sdtPr>
                <w:rPr>
                  <w:sz w:val="22"/>
                  <w:szCs w:val="22"/>
                </w:rPr>
                <w:id w:val="-156926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71" w:rsidRPr="00D943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5071" w:rsidRPr="00D94312">
              <w:rPr>
                <w:sz w:val="22"/>
                <w:szCs w:val="22"/>
              </w:rPr>
              <w:t xml:space="preserve"> NEIN  </w:t>
            </w:r>
            <w:sdt>
              <w:sdtPr>
                <w:rPr>
                  <w:sz w:val="22"/>
                  <w:szCs w:val="22"/>
                </w:rPr>
                <w:id w:val="-87230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E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5071" w:rsidRPr="00D94312">
              <w:rPr>
                <w:sz w:val="22"/>
                <w:szCs w:val="22"/>
              </w:rPr>
              <w:t xml:space="preserve"> keine Antwort</w:t>
            </w:r>
          </w:p>
          <w:p w:rsidR="00CC5071" w:rsidRDefault="00CC5071" w:rsidP="00C52641">
            <w:pPr>
              <w:rPr>
                <w:sz w:val="22"/>
                <w:szCs w:val="22"/>
              </w:rPr>
            </w:pPr>
          </w:p>
          <w:p w:rsidR="00D94312" w:rsidRPr="00D94312" w:rsidRDefault="00D94312" w:rsidP="00C52641">
            <w:pPr>
              <w:rPr>
                <w:sz w:val="22"/>
                <w:szCs w:val="22"/>
              </w:rPr>
            </w:pPr>
          </w:p>
          <w:p w:rsidR="00CC5071" w:rsidRPr="00D94312" w:rsidRDefault="00CC5071" w:rsidP="00C52641">
            <w:pPr>
              <w:rPr>
                <w:sz w:val="22"/>
                <w:szCs w:val="22"/>
              </w:rPr>
            </w:pPr>
            <w:r w:rsidRPr="00D94312">
              <w:rPr>
                <w:sz w:val="22"/>
                <w:szCs w:val="22"/>
              </w:rPr>
              <w:t xml:space="preserve">Bemerkungen: </w:t>
            </w:r>
            <w:r w:rsidRPr="00D9431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12">
              <w:rPr>
                <w:sz w:val="22"/>
                <w:szCs w:val="22"/>
              </w:rPr>
              <w:instrText xml:space="preserve"> FORMTEXT </w:instrText>
            </w:r>
            <w:r w:rsidRPr="00D94312">
              <w:rPr>
                <w:sz w:val="22"/>
                <w:szCs w:val="22"/>
              </w:rPr>
            </w:r>
            <w:r w:rsidRPr="00D94312">
              <w:rPr>
                <w:sz w:val="22"/>
                <w:szCs w:val="22"/>
              </w:rPr>
              <w:fldChar w:fldCharType="separate"/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312" w:rsidRPr="00D94312" w:rsidRDefault="00D94312" w:rsidP="00C52641">
            <w:pPr>
              <w:rPr>
                <w:sz w:val="22"/>
                <w:szCs w:val="22"/>
              </w:rPr>
            </w:pPr>
          </w:p>
          <w:p w:rsidR="00CC5071" w:rsidRPr="00D94312" w:rsidRDefault="00CC5071" w:rsidP="00C52641">
            <w:pPr>
              <w:rPr>
                <w:sz w:val="22"/>
                <w:szCs w:val="22"/>
              </w:rPr>
            </w:pPr>
            <w:r w:rsidRPr="00D9431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12">
              <w:rPr>
                <w:sz w:val="22"/>
                <w:szCs w:val="22"/>
              </w:rPr>
              <w:instrText xml:space="preserve"> FORMTEXT </w:instrText>
            </w:r>
            <w:r w:rsidRPr="00D94312">
              <w:rPr>
                <w:sz w:val="22"/>
                <w:szCs w:val="22"/>
              </w:rPr>
            </w:r>
            <w:r w:rsidRPr="00D94312">
              <w:rPr>
                <w:sz w:val="22"/>
                <w:szCs w:val="22"/>
              </w:rPr>
              <w:fldChar w:fldCharType="separate"/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sz w:val="22"/>
                <w:szCs w:val="22"/>
              </w:rPr>
              <w:fldChar w:fldCharType="end"/>
            </w:r>
          </w:p>
        </w:tc>
      </w:tr>
      <w:tr w:rsidR="00CC5071" w:rsidRPr="00D94312" w:rsidTr="00D94312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312" w:rsidRPr="00D94312" w:rsidRDefault="00D94312" w:rsidP="00D94312">
            <w:pPr>
              <w:rPr>
                <w:i/>
                <w:sz w:val="22"/>
                <w:szCs w:val="22"/>
              </w:rPr>
            </w:pPr>
          </w:p>
          <w:p w:rsidR="00CC5071" w:rsidRPr="00D94312" w:rsidRDefault="00D94312" w:rsidP="00D94312">
            <w:pPr>
              <w:rPr>
                <w:i/>
                <w:sz w:val="22"/>
                <w:szCs w:val="22"/>
              </w:rPr>
            </w:pPr>
            <w:r w:rsidRPr="00D94312">
              <w:rPr>
                <w:i/>
                <w:sz w:val="22"/>
                <w:szCs w:val="22"/>
              </w:rPr>
              <w:t>Sehen Sie weiteren Handlungsbedarf?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D94312" w:rsidRPr="00D94312" w:rsidRDefault="00D94312" w:rsidP="00C52641">
            <w:pPr>
              <w:rPr>
                <w:sz w:val="22"/>
                <w:szCs w:val="22"/>
              </w:rPr>
            </w:pPr>
          </w:p>
          <w:p w:rsidR="00CC5071" w:rsidRPr="00D94312" w:rsidRDefault="00CA4A24" w:rsidP="00C5264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48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312" w:rsidRPr="00D943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5071" w:rsidRPr="00D94312">
              <w:rPr>
                <w:sz w:val="22"/>
                <w:szCs w:val="22"/>
              </w:rPr>
              <w:t xml:space="preserve"> JA  </w:t>
            </w:r>
            <w:sdt>
              <w:sdtPr>
                <w:rPr>
                  <w:sz w:val="22"/>
                  <w:szCs w:val="22"/>
                </w:rPr>
                <w:id w:val="-15736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E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5071" w:rsidRPr="00D94312">
              <w:rPr>
                <w:sz w:val="22"/>
                <w:szCs w:val="22"/>
              </w:rPr>
              <w:t xml:space="preserve"> NEIN  </w:t>
            </w:r>
            <w:sdt>
              <w:sdtPr>
                <w:rPr>
                  <w:sz w:val="22"/>
                  <w:szCs w:val="22"/>
                </w:rPr>
                <w:id w:val="96878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71" w:rsidRPr="00D943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5071" w:rsidRPr="00D94312">
              <w:rPr>
                <w:sz w:val="22"/>
                <w:szCs w:val="22"/>
              </w:rPr>
              <w:t xml:space="preserve"> keine Antwort</w:t>
            </w:r>
          </w:p>
          <w:p w:rsidR="00CC5071" w:rsidRPr="00D94312" w:rsidRDefault="00CC5071" w:rsidP="00C52641">
            <w:pPr>
              <w:rPr>
                <w:sz w:val="22"/>
                <w:szCs w:val="22"/>
              </w:rPr>
            </w:pPr>
          </w:p>
          <w:p w:rsidR="00D94312" w:rsidRPr="00D94312" w:rsidRDefault="00D94312" w:rsidP="00C52641">
            <w:pPr>
              <w:rPr>
                <w:sz w:val="22"/>
                <w:szCs w:val="22"/>
              </w:rPr>
            </w:pPr>
          </w:p>
          <w:p w:rsidR="00CC5071" w:rsidRPr="00D94312" w:rsidRDefault="00CC5071" w:rsidP="00C52641">
            <w:pPr>
              <w:rPr>
                <w:sz w:val="22"/>
                <w:szCs w:val="22"/>
              </w:rPr>
            </w:pPr>
            <w:r w:rsidRPr="00D94312">
              <w:rPr>
                <w:sz w:val="22"/>
                <w:szCs w:val="22"/>
              </w:rPr>
              <w:t xml:space="preserve">Bemerkungen: </w:t>
            </w:r>
            <w:r w:rsidRPr="00D9431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12">
              <w:rPr>
                <w:sz w:val="22"/>
                <w:szCs w:val="22"/>
              </w:rPr>
              <w:instrText xml:space="preserve"> FORMTEXT </w:instrText>
            </w:r>
            <w:r w:rsidRPr="00D94312">
              <w:rPr>
                <w:sz w:val="22"/>
                <w:szCs w:val="22"/>
              </w:rPr>
            </w:r>
            <w:r w:rsidRPr="00D94312">
              <w:rPr>
                <w:sz w:val="22"/>
                <w:szCs w:val="22"/>
              </w:rPr>
              <w:fldChar w:fldCharType="separate"/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sz w:val="22"/>
                <w:szCs w:val="22"/>
              </w:rPr>
              <w:fldChar w:fldCharType="end"/>
            </w:r>
          </w:p>
          <w:p w:rsidR="00CC5071" w:rsidRPr="00D94312" w:rsidRDefault="00CC5071" w:rsidP="00C526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312" w:rsidRPr="00D94312" w:rsidRDefault="00D94312" w:rsidP="00C52641">
            <w:pPr>
              <w:rPr>
                <w:sz w:val="22"/>
                <w:szCs w:val="22"/>
              </w:rPr>
            </w:pPr>
          </w:p>
          <w:p w:rsidR="00CC5071" w:rsidRPr="00D94312" w:rsidRDefault="00CC5071" w:rsidP="00C52641">
            <w:pPr>
              <w:rPr>
                <w:sz w:val="22"/>
                <w:szCs w:val="22"/>
              </w:rPr>
            </w:pPr>
            <w:r w:rsidRPr="00D9431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12">
              <w:rPr>
                <w:sz w:val="22"/>
                <w:szCs w:val="22"/>
              </w:rPr>
              <w:instrText xml:space="preserve"> FORMTEXT </w:instrText>
            </w:r>
            <w:r w:rsidRPr="00D94312">
              <w:rPr>
                <w:sz w:val="22"/>
                <w:szCs w:val="22"/>
              </w:rPr>
            </w:r>
            <w:r w:rsidRPr="00D94312">
              <w:rPr>
                <w:sz w:val="22"/>
                <w:szCs w:val="22"/>
              </w:rPr>
              <w:fldChar w:fldCharType="separate"/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noProof/>
                <w:sz w:val="22"/>
                <w:szCs w:val="22"/>
              </w:rPr>
              <w:t> </w:t>
            </w:r>
            <w:r w:rsidRPr="00D94312">
              <w:rPr>
                <w:sz w:val="22"/>
                <w:szCs w:val="22"/>
              </w:rPr>
              <w:fldChar w:fldCharType="end"/>
            </w:r>
          </w:p>
        </w:tc>
      </w:tr>
    </w:tbl>
    <w:p w:rsidR="00A74548" w:rsidRPr="00D94312" w:rsidRDefault="00A74548" w:rsidP="00EF7FAA">
      <w:pPr>
        <w:tabs>
          <w:tab w:val="left" w:pos="851"/>
        </w:tabs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D94312" w:rsidRDefault="00D94312" w:rsidP="00EF7FAA">
      <w:pPr>
        <w:tabs>
          <w:tab w:val="left" w:pos="851"/>
        </w:tabs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0E0163" w:rsidRDefault="000E0163" w:rsidP="00EF7FAA">
      <w:pPr>
        <w:tabs>
          <w:tab w:val="left" w:pos="851"/>
        </w:tabs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Antwort</w:t>
      </w:r>
      <w:r w:rsidR="00503EA4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wenn möglich in elektronischer Form (</w:t>
      </w:r>
      <w:r w:rsidRPr="000E0163">
        <w:rPr>
          <w:rFonts w:cs="Arial"/>
          <w:sz w:val="22"/>
          <w:szCs w:val="22"/>
          <w:u w:val="single"/>
        </w:rPr>
        <w:t>als Word-Datei</w:t>
      </w:r>
      <w:r>
        <w:rPr>
          <w:rFonts w:cs="Arial"/>
          <w:sz w:val="22"/>
          <w:szCs w:val="22"/>
        </w:rPr>
        <w:t>)</w:t>
      </w:r>
      <w:r w:rsidR="00503EA4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bis zum </w:t>
      </w:r>
      <w:r w:rsidRPr="000E0163">
        <w:rPr>
          <w:rFonts w:cs="Arial"/>
          <w:b/>
          <w:sz w:val="22"/>
          <w:szCs w:val="22"/>
        </w:rPr>
        <w:t>30. April 2013</w:t>
      </w:r>
      <w:r w:rsidR="00503EA4">
        <w:rPr>
          <w:rFonts w:cs="Arial"/>
          <w:b/>
          <w:sz w:val="22"/>
          <w:szCs w:val="22"/>
        </w:rPr>
        <w:t xml:space="preserve"> </w:t>
      </w:r>
      <w:r w:rsidR="00503EA4">
        <w:rPr>
          <w:rFonts w:cs="Arial"/>
          <w:b/>
          <w:sz w:val="22"/>
          <w:szCs w:val="22"/>
        </w:rPr>
        <w:br/>
      </w:r>
      <w:r w:rsidR="00503EA4">
        <w:rPr>
          <w:rFonts w:cs="Arial"/>
          <w:sz w:val="22"/>
          <w:szCs w:val="22"/>
        </w:rPr>
        <w:t xml:space="preserve">an </w:t>
      </w:r>
      <w:hyperlink r:id="rId9" w:history="1">
        <w:r w:rsidR="00503EA4" w:rsidRPr="005D5FB1">
          <w:rPr>
            <w:rStyle w:val="Hyperlink"/>
            <w:rFonts w:cs="Arial"/>
            <w:sz w:val="22"/>
            <w:szCs w:val="22"/>
          </w:rPr>
          <w:t>peter.horat@ur.ch</w:t>
        </w:r>
      </w:hyperlink>
    </w:p>
    <w:p w:rsidR="00503EA4" w:rsidRPr="00503EA4" w:rsidRDefault="00503EA4" w:rsidP="00EF7FAA">
      <w:pPr>
        <w:tabs>
          <w:tab w:val="left" w:pos="851"/>
        </w:tabs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sectPr w:rsidR="00503EA4" w:rsidRPr="00503EA4" w:rsidSect="000E0163">
      <w:headerReference w:type="first" r:id="rId10"/>
      <w:footerReference w:type="first" r:id="rId11"/>
      <w:pgSz w:w="11906" w:h="16838" w:code="9"/>
      <w:pgMar w:top="1134" w:right="1133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41" w:rsidRDefault="00C52641">
      <w:pPr>
        <w:spacing w:line="240" w:lineRule="auto"/>
      </w:pPr>
      <w:r>
        <w:separator/>
      </w:r>
    </w:p>
  </w:endnote>
  <w:endnote w:type="continuationSeparator" w:id="0">
    <w:p w:rsidR="00C52641" w:rsidRDefault="00C52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41" w:rsidRPr="0002456B" w:rsidRDefault="00C52641" w:rsidP="00105AAB">
    <w:pPr>
      <w:pStyle w:val="Fuzeile"/>
      <w:rPr>
        <w:sz w:val="11"/>
        <w:szCs w:val="11"/>
      </w:rPr>
    </w:pPr>
    <w:r w:rsidRPr="0002456B">
      <w:rPr>
        <w:sz w:val="11"/>
        <w:szCs w:val="11"/>
      </w:rPr>
      <w:fldChar w:fldCharType="begin"/>
    </w:r>
    <w:r w:rsidRPr="0002456B">
      <w:rPr>
        <w:sz w:val="11"/>
        <w:szCs w:val="11"/>
      </w:rPr>
      <w:instrText xml:space="preserve"> FILENAME  \p  \* MERGEFORMAT </w:instrText>
    </w:r>
    <w:r w:rsidRPr="0002456B">
      <w:rPr>
        <w:sz w:val="11"/>
        <w:szCs w:val="11"/>
      </w:rPr>
      <w:fldChar w:fldCharType="separate"/>
    </w:r>
    <w:r w:rsidR="00106E9C">
      <w:rPr>
        <w:noProof/>
        <w:sz w:val="11"/>
        <w:szCs w:val="11"/>
      </w:rPr>
      <w:t>Y:\BKD\DS\Konsul\checkoutBKD\CMIKONSUL\CMIKONSUL\3635c608b45f40a18e4ee2325e7aecfe\vernehmlassung awr - fragebogen.docx</w:t>
    </w:r>
    <w:r w:rsidRPr="0002456B">
      <w:rPr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41" w:rsidRDefault="00C52641">
      <w:pPr>
        <w:spacing w:line="240" w:lineRule="auto"/>
      </w:pPr>
      <w:r>
        <w:separator/>
      </w:r>
    </w:p>
  </w:footnote>
  <w:footnote w:type="continuationSeparator" w:id="0">
    <w:p w:rsidR="00C52641" w:rsidRDefault="00C526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C52641" w:rsidRPr="009127B4">
      <w:trPr>
        <w:trHeight w:hRule="exact" w:val="1134"/>
      </w:trPr>
      <w:tc>
        <w:tcPr>
          <w:tcW w:w="5070" w:type="dxa"/>
        </w:tcPr>
        <w:p w:rsidR="00C52641" w:rsidRPr="009127B4" w:rsidRDefault="00C52641" w:rsidP="00873E2F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</w:rPr>
            <w:drawing>
              <wp:inline distT="0" distB="0" distL="0" distR="0" wp14:anchorId="3C7F68BF" wp14:editId="7EE24AC7">
                <wp:extent cx="1806575" cy="716915"/>
                <wp:effectExtent l="0" t="0" r="3175" b="6985"/>
                <wp:docPr id="1" name="Bild 1" descr="Beschreibung: 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C52641" w:rsidRPr="009127B4" w:rsidRDefault="00C52641" w:rsidP="00873E2F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sz w:val="16"/>
              <w:lang w:val="en-US"/>
            </w:rPr>
          </w:pPr>
          <w:r w:rsidRPr="009127B4">
            <w:rPr>
              <w:rFonts w:cs="Arial"/>
              <w:caps/>
              <w:sz w:val="28"/>
              <w:lang w:val="en-US"/>
            </w:rPr>
            <w:t>Bildungs- und Kulturdirektion</w:t>
          </w:r>
        </w:p>
      </w:tc>
    </w:tr>
  </w:tbl>
  <w:p w:rsidR="00C52641" w:rsidRDefault="00C5264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AB8"/>
    <w:multiLevelType w:val="hybridMultilevel"/>
    <w:tmpl w:val="FC5E3E76"/>
    <w:lvl w:ilvl="0" w:tplc="08070017">
      <w:start w:val="1"/>
      <w:numFmt w:val="lowerLetter"/>
      <w:lvlText w:val="%1)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81181"/>
    <w:multiLevelType w:val="hybridMultilevel"/>
    <w:tmpl w:val="5EB0E35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C2604"/>
    <w:multiLevelType w:val="hybridMultilevel"/>
    <w:tmpl w:val="1CE62BD0"/>
    <w:lvl w:ilvl="0" w:tplc="9E6E5D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35C05"/>
    <w:multiLevelType w:val="hybridMultilevel"/>
    <w:tmpl w:val="6828375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5060A"/>
    <w:multiLevelType w:val="hybridMultilevel"/>
    <w:tmpl w:val="0510AC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B02864"/>
    <w:multiLevelType w:val="hybridMultilevel"/>
    <w:tmpl w:val="DA300710"/>
    <w:lvl w:ilvl="0" w:tplc="AC1C5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6F48DD"/>
    <w:multiLevelType w:val="hybridMultilevel"/>
    <w:tmpl w:val="0510AC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BB47CA"/>
    <w:multiLevelType w:val="hybridMultilevel"/>
    <w:tmpl w:val="27321DAC"/>
    <w:lvl w:ilvl="0" w:tplc="145C64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86A80"/>
    <w:multiLevelType w:val="hybridMultilevel"/>
    <w:tmpl w:val="216809E8"/>
    <w:lvl w:ilvl="0" w:tplc="C11E405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F5B2C"/>
    <w:multiLevelType w:val="hybridMultilevel"/>
    <w:tmpl w:val="F600DF62"/>
    <w:lvl w:ilvl="0" w:tplc="13C0F1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9305F8"/>
    <w:multiLevelType w:val="hybridMultilevel"/>
    <w:tmpl w:val="69C2D816"/>
    <w:lvl w:ilvl="0" w:tplc="8E32B9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A3771"/>
    <w:multiLevelType w:val="hybridMultilevel"/>
    <w:tmpl w:val="73DAF3F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21C39"/>
    <w:multiLevelType w:val="hybridMultilevel"/>
    <w:tmpl w:val="BCB61BC4"/>
    <w:lvl w:ilvl="0" w:tplc="96246B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568C4"/>
    <w:multiLevelType w:val="hybridMultilevel"/>
    <w:tmpl w:val="FFBC7DD6"/>
    <w:lvl w:ilvl="0" w:tplc="6EDC5B6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A7"/>
    <w:rsid w:val="0002456B"/>
    <w:rsid w:val="0004061C"/>
    <w:rsid w:val="00061FA2"/>
    <w:rsid w:val="00071DD9"/>
    <w:rsid w:val="00075AA3"/>
    <w:rsid w:val="000A6415"/>
    <w:rsid w:val="000D439D"/>
    <w:rsid w:val="000D4A8F"/>
    <w:rsid w:val="000E0163"/>
    <w:rsid w:val="000E0414"/>
    <w:rsid w:val="00103AC5"/>
    <w:rsid w:val="00105AAB"/>
    <w:rsid w:val="00106E9C"/>
    <w:rsid w:val="0011490A"/>
    <w:rsid w:val="0015231C"/>
    <w:rsid w:val="001546DD"/>
    <w:rsid w:val="001552BC"/>
    <w:rsid w:val="00160E7F"/>
    <w:rsid w:val="001A1E2C"/>
    <w:rsid w:val="001B32C9"/>
    <w:rsid w:val="001B5FA4"/>
    <w:rsid w:val="001F641B"/>
    <w:rsid w:val="00245D1D"/>
    <w:rsid w:val="00272261"/>
    <w:rsid w:val="002A4720"/>
    <w:rsid w:val="002A49E5"/>
    <w:rsid w:val="002D0840"/>
    <w:rsid w:val="002F0890"/>
    <w:rsid w:val="002F7142"/>
    <w:rsid w:val="003220E5"/>
    <w:rsid w:val="0033291B"/>
    <w:rsid w:val="00357324"/>
    <w:rsid w:val="00371889"/>
    <w:rsid w:val="00372D2D"/>
    <w:rsid w:val="003818BE"/>
    <w:rsid w:val="003B1C93"/>
    <w:rsid w:val="003C4FEB"/>
    <w:rsid w:val="003C5178"/>
    <w:rsid w:val="003D3BEF"/>
    <w:rsid w:val="003E214A"/>
    <w:rsid w:val="003E7732"/>
    <w:rsid w:val="003F1A78"/>
    <w:rsid w:val="003F6C3B"/>
    <w:rsid w:val="00403A11"/>
    <w:rsid w:val="004053E6"/>
    <w:rsid w:val="00407D9D"/>
    <w:rsid w:val="00432833"/>
    <w:rsid w:val="00441A68"/>
    <w:rsid w:val="00452AF0"/>
    <w:rsid w:val="00465C9C"/>
    <w:rsid w:val="0047149C"/>
    <w:rsid w:val="004D441B"/>
    <w:rsid w:val="004E0056"/>
    <w:rsid w:val="004E22AB"/>
    <w:rsid w:val="004E312F"/>
    <w:rsid w:val="004E33FB"/>
    <w:rsid w:val="004F4FE3"/>
    <w:rsid w:val="004F5558"/>
    <w:rsid w:val="004F6531"/>
    <w:rsid w:val="00503EA4"/>
    <w:rsid w:val="00525768"/>
    <w:rsid w:val="00527D06"/>
    <w:rsid w:val="005C6C2D"/>
    <w:rsid w:val="005E6A37"/>
    <w:rsid w:val="00607FE3"/>
    <w:rsid w:val="00633C53"/>
    <w:rsid w:val="006346A4"/>
    <w:rsid w:val="006436CE"/>
    <w:rsid w:val="00654ECB"/>
    <w:rsid w:val="00656A06"/>
    <w:rsid w:val="0067700D"/>
    <w:rsid w:val="00682D68"/>
    <w:rsid w:val="00694E00"/>
    <w:rsid w:val="00696CFE"/>
    <w:rsid w:val="006A6DBD"/>
    <w:rsid w:val="006B0755"/>
    <w:rsid w:val="006B5E46"/>
    <w:rsid w:val="006B63DE"/>
    <w:rsid w:val="006E098B"/>
    <w:rsid w:val="006E2D1F"/>
    <w:rsid w:val="006E306A"/>
    <w:rsid w:val="006F1834"/>
    <w:rsid w:val="00707B83"/>
    <w:rsid w:val="007138AD"/>
    <w:rsid w:val="007139CB"/>
    <w:rsid w:val="00744089"/>
    <w:rsid w:val="00756D1E"/>
    <w:rsid w:val="00763D0B"/>
    <w:rsid w:val="00766D96"/>
    <w:rsid w:val="00775BA7"/>
    <w:rsid w:val="00782694"/>
    <w:rsid w:val="00785239"/>
    <w:rsid w:val="007D2646"/>
    <w:rsid w:val="007D7194"/>
    <w:rsid w:val="007E316C"/>
    <w:rsid w:val="00817A28"/>
    <w:rsid w:val="008241B2"/>
    <w:rsid w:val="00827043"/>
    <w:rsid w:val="0083694A"/>
    <w:rsid w:val="00871CB8"/>
    <w:rsid w:val="00873E2F"/>
    <w:rsid w:val="008B00DD"/>
    <w:rsid w:val="008C66CE"/>
    <w:rsid w:val="008E303F"/>
    <w:rsid w:val="008F578A"/>
    <w:rsid w:val="0090032B"/>
    <w:rsid w:val="00910445"/>
    <w:rsid w:val="00914272"/>
    <w:rsid w:val="009337EF"/>
    <w:rsid w:val="00934AC9"/>
    <w:rsid w:val="009356E2"/>
    <w:rsid w:val="00946981"/>
    <w:rsid w:val="009512E7"/>
    <w:rsid w:val="009522A8"/>
    <w:rsid w:val="009647A4"/>
    <w:rsid w:val="00982409"/>
    <w:rsid w:val="0098701E"/>
    <w:rsid w:val="009B3A2A"/>
    <w:rsid w:val="009C7DCE"/>
    <w:rsid w:val="009E1D21"/>
    <w:rsid w:val="009E3038"/>
    <w:rsid w:val="009F1384"/>
    <w:rsid w:val="009F361A"/>
    <w:rsid w:val="009F47DA"/>
    <w:rsid w:val="00A435BC"/>
    <w:rsid w:val="00A60935"/>
    <w:rsid w:val="00A74548"/>
    <w:rsid w:val="00A843F2"/>
    <w:rsid w:val="00A85E56"/>
    <w:rsid w:val="00A95C19"/>
    <w:rsid w:val="00AA2217"/>
    <w:rsid w:val="00AA63A0"/>
    <w:rsid w:val="00AC06A4"/>
    <w:rsid w:val="00AE6D04"/>
    <w:rsid w:val="00B00EA8"/>
    <w:rsid w:val="00B36E32"/>
    <w:rsid w:val="00B7025C"/>
    <w:rsid w:val="00BA4FC5"/>
    <w:rsid w:val="00BC63A2"/>
    <w:rsid w:val="00BD0000"/>
    <w:rsid w:val="00BE5DC8"/>
    <w:rsid w:val="00BF3283"/>
    <w:rsid w:val="00C14DEE"/>
    <w:rsid w:val="00C16D44"/>
    <w:rsid w:val="00C21DAE"/>
    <w:rsid w:val="00C30F75"/>
    <w:rsid w:val="00C32395"/>
    <w:rsid w:val="00C377C0"/>
    <w:rsid w:val="00C4007A"/>
    <w:rsid w:val="00C47606"/>
    <w:rsid w:val="00C52641"/>
    <w:rsid w:val="00C60ADB"/>
    <w:rsid w:val="00CA4A24"/>
    <w:rsid w:val="00CA7BF4"/>
    <w:rsid w:val="00CB6119"/>
    <w:rsid w:val="00CC5071"/>
    <w:rsid w:val="00CF107F"/>
    <w:rsid w:val="00CF3377"/>
    <w:rsid w:val="00D01371"/>
    <w:rsid w:val="00D05D09"/>
    <w:rsid w:val="00D06812"/>
    <w:rsid w:val="00D44FE1"/>
    <w:rsid w:val="00D94312"/>
    <w:rsid w:val="00D977A0"/>
    <w:rsid w:val="00DB5C45"/>
    <w:rsid w:val="00DC4FD9"/>
    <w:rsid w:val="00DF06A9"/>
    <w:rsid w:val="00E07512"/>
    <w:rsid w:val="00E07CD9"/>
    <w:rsid w:val="00E34B96"/>
    <w:rsid w:val="00E42118"/>
    <w:rsid w:val="00E91BE4"/>
    <w:rsid w:val="00EA452B"/>
    <w:rsid w:val="00EB1E0B"/>
    <w:rsid w:val="00ED366C"/>
    <w:rsid w:val="00EF31DA"/>
    <w:rsid w:val="00EF7FAA"/>
    <w:rsid w:val="00F06377"/>
    <w:rsid w:val="00F2606F"/>
    <w:rsid w:val="00F26F2A"/>
    <w:rsid w:val="00F42C12"/>
    <w:rsid w:val="00F44DD5"/>
    <w:rsid w:val="00F57265"/>
    <w:rsid w:val="00F77FEA"/>
    <w:rsid w:val="00F85DC7"/>
    <w:rsid w:val="00F91EDF"/>
    <w:rsid w:val="00FA401D"/>
    <w:rsid w:val="00FC10D9"/>
    <w:rsid w:val="00FC2C59"/>
    <w:rsid w:val="00FC7B5B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4272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B5E4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46"/>
    <w:pPr>
      <w:tabs>
        <w:tab w:val="center" w:pos="4536"/>
        <w:tab w:val="right" w:pos="9072"/>
      </w:tabs>
    </w:pPr>
  </w:style>
  <w:style w:type="paragraph" w:customStyle="1" w:styleId="Antwort">
    <w:name w:val="Antwort"/>
    <w:basedOn w:val="Standard"/>
    <w:rsid w:val="00914272"/>
    <w:pPr>
      <w:spacing w:before="60" w:after="60"/>
    </w:pPr>
  </w:style>
  <w:style w:type="character" w:styleId="Seitenzahl">
    <w:name w:val="page number"/>
    <w:basedOn w:val="Absatz-Standardschriftart"/>
    <w:rsid w:val="00105AAB"/>
  </w:style>
  <w:style w:type="character" w:styleId="Hyperlink">
    <w:name w:val="Hyperlink"/>
    <w:rsid w:val="00103AC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61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346A4"/>
    <w:pPr>
      <w:spacing w:line="260" w:lineRule="exact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4272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B5E4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46"/>
    <w:pPr>
      <w:tabs>
        <w:tab w:val="center" w:pos="4536"/>
        <w:tab w:val="right" w:pos="9072"/>
      </w:tabs>
    </w:pPr>
  </w:style>
  <w:style w:type="paragraph" w:customStyle="1" w:styleId="Antwort">
    <w:name w:val="Antwort"/>
    <w:basedOn w:val="Standard"/>
    <w:rsid w:val="00914272"/>
    <w:pPr>
      <w:spacing w:before="60" w:after="60"/>
    </w:pPr>
  </w:style>
  <w:style w:type="character" w:styleId="Seitenzahl">
    <w:name w:val="page number"/>
    <w:basedOn w:val="Absatz-Standardschriftart"/>
    <w:rsid w:val="00105AAB"/>
  </w:style>
  <w:style w:type="character" w:styleId="Hyperlink">
    <w:name w:val="Hyperlink"/>
    <w:rsid w:val="00103AC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61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346A4"/>
    <w:pPr>
      <w:spacing w:line="260" w:lineRule="exact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ter.horat@u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7379-14BA-4942-B9E2-81AB3724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10240DC6.dotm</Template>
  <TotalTime>0</TotalTime>
  <Pages>1</Pages>
  <Words>129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Vernehmlassung zum Bericht Volksschule 2016</vt:lpstr>
    </vt:vector>
  </TitlesOfParts>
  <Company>Kantonale Verwaltung Uri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Vernehmlassung zum Bericht Volksschule 2016</dc:title>
  <dc:creator>ines.arnold</dc:creator>
  <cp:lastModifiedBy>Arnold Ingrid</cp:lastModifiedBy>
  <cp:revision>2</cp:revision>
  <cp:lastPrinted>2013-03-11T10:38:00Z</cp:lastPrinted>
  <dcterms:created xsi:type="dcterms:W3CDTF">2013-03-11T12:10:00Z</dcterms:created>
  <dcterms:modified xsi:type="dcterms:W3CDTF">2013-03-11T12:10:00Z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